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E9" w:rsidRDefault="001C0EE9" w:rsidP="0086016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Принято                                                                     Утверждаю_______________</w:t>
      </w:r>
    </w:p>
    <w:p w:rsidR="001C0EE9" w:rsidRDefault="001C0EE9" w:rsidP="0086016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На Пед Совете № 1                                                  Заведующий МБДОУ д/с №16 </w:t>
      </w:r>
    </w:p>
    <w:p w:rsidR="001C0EE9" w:rsidRDefault="001C0EE9" w:rsidP="0086016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От 29.08.2014 года                                                    Приказ № 69-У от 29.08.2014г.</w:t>
      </w:r>
    </w:p>
    <w:p w:rsidR="001C0EE9" w:rsidRDefault="001C0EE9" w:rsidP="0051566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C0EE9" w:rsidRDefault="001C0EE9" w:rsidP="0051566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C0EE9" w:rsidRDefault="001C0EE9" w:rsidP="0051566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C0EE9" w:rsidRDefault="001C0EE9" w:rsidP="0086016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4"/>
          <w:szCs w:val="44"/>
        </w:rPr>
      </w:pPr>
      <w:r w:rsidRPr="0086016D">
        <w:rPr>
          <w:rFonts w:ascii="Times New Roman" w:hAnsi="Times New Roman"/>
          <w:b/>
          <w:bCs/>
          <w:kern w:val="36"/>
          <w:sz w:val="44"/>
          <w:szCs w:val="44"/>
        </w:rPr>
        <w:t>Перспективный план</w:t>
      </w:r>
    </w:p>
    <w:p w:rsidR="001C0EE9" w:rsidRDefault="001C0EE9" w:rsidP="0086016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4"/>
          <w:szCs w:val="44"/>
        </w:rPr>
      </w:pPr>
      <w:r w:rsidRPr="0086016D">
        <w:rPr>
          <w:rFonts w:ascii="Times New Roman" w:hAnsi="Times New Roman"/>
          <w:b/>
          <w:bCs/>
          <w:kern w:val="36"/>
          <w:sz w:val="44"/>
          <w:szCs w:val="44"/>
        </w:rPr>
        <w:t xml:space="preserve"> работы кружка по художественному творчеству</w:t>
      </w:r>
    </w:p>
    <w:p w:rsidR="001C0EE9" w:rsidRDefault="001C0EE9" w:rsidP="0086016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86016D">
        <w:rPr>
          <w:rFonts w:ascii="Times New Roman" w:hAnsi="Times New Roman"/>
          <w:b/>
          <w:bCs/>
          <w:kern w:val="36"/>
          <w:sz w:val="44"/>
          <w:szCs w:val="44"/>
        </w:rPr>
        <w:t xml:space="preserve"> «Волшебная донская кисточка»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</w:p>
    <w:p w:rsidR="001C0EE9" w:rsidRDefault="001C0EE9" w:rsidP="0086016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C0EE9" w:rsidRDefault="001C0EE9" w:rsidP="0086016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C0EE9" w:rsidRDefault="001C0EE9" w:rsidP="0086016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C0EE9" w:rsidRDefault="001C0EE9" w:rsidP="0086016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C0EE9" w:rsidRDefault="001C0EE9" w:rsidP="0086016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C0EE9" w:rsidRDefault="001C0EE9" w:rsidP="0086016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C0EE9" w:rsidRDefault="001C0EE9" w:rsidP="0086016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C0EE9" w:rsidRDefault="001C0EE9" w:rsidP="0086016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C0EE9" w:rsidRDefault="001C0EE9" w:rsidP="0086016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C0EE9" w:rsidRDefault="001C0EE9" w:rsidP="0086016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C0EE9" w:rsidRDefault="001C0EE9" w:rsidP="0086016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C0EE9" w:rsidRDefault="001C0EE9" w:rsidP="0086016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C0EE9" w:rsidRDefault="001C0EE9" w:rsidP="0086016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Руководитель: воспитатель : О.Ю.Путиенко</w:t>
      </w:r>
      <w:r w:rsidRPr="0051566E">
        <w:rPr>
          <w:rFonts w:ascii="Times New Roman" w:hAnsi="Times New Roman"/>
          <w:b/>
          <w:bCs/>
          <w:kern w:val="36"/>
          <w:sz w:val="28"/>
          <w:szCs w:val="28"/>
        </w:rPr>
        <w:br/>
      </w:r>
    </w:p>
    <w:p w:rsidR="001C0EE9" w:rsidRPr="0051566E" w:rsidRDefault="001C0EE9" w:rsidP="0086016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C0EE9" w:rsidRPr="0051566E" w:rsidRDefault="001C0EE9" w:rsidP="0051566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1566E">
        <w:rPr>
          <w:rFonts w:ascii="Times New Roman" w:hAnsi="Times New Roman"/>
          <w:sz w:val="28"/>
          <w:szCs w:val="28"/>
          <w:u w:val="single"/>
        </w:rPr>
        <w:t>Задачи:</w:t>
      </w:r>
      <w:r w:rsidRPr="0051566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C0EE9" w:rsidRPr="0051566E" w:rsidRDefault="001C0EE9" w:rsidP="0051566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1566E">
        <w:rPr>
          <w:rFonts w:ascii="Times New Roman" w:hAnsi="Times New Roman"/>
          <w:sz w:val="28"/>
          <w:szCs w:val="28"/>
        </w:rPr>
        <w:t>1. Продолжать знакомить детей с творчеством замечательных художников: И. Левитан, И. Шишкин, Б. М. Кустодиев, К. Ф. Юон, Ф. Дмитриевская, Сарьян, А. Александров и др.</w:t>
      </w:r>
    </w:p>
    <w:p w:rsidR="001C0EE9" w:rsidRPr="0051566E" w:rsidRDefault="001C0EE9" w:rsidP="0051566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1566E">
        <w:rPr>
          <w:rFonts w:ascii="Times New Roman" w:hAnsi="Times New Roman"/>
          <w:sz w:val="28"/>
          <w:szCs w:val="28"/>
        </w:rPr>
        <w:t>2. Расширить понятие детей о жанре живописи: пейзаж.</w:t>
      </w:r>
    </w:p>
    <w:p w:rsidR="001C0EE9" w:rsidRPr="0051566E" w:rsidRDefault="001C0EE9" w:rsidP="0051566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1566E">
        <w:rPr>
          <w:rFonts w:ascii="Times New Roman" w:hAnsi="Times New Roman"/>
          <w:sz w:val="28"/>
          <w:szCs w:val="28"/>
        </w:rPr>
        <w:t>3. Уточнить знания детей о выразительных средствах, которые используют художники для передачи идеи картины: композиция, перспектива, сочетание красок, их тонкие переходы, общий колорит).</w:t>
      </w:r>
    </w:p>
    <w:p w:rsidR="001C0EE9" w:rsidRPr="0051566E" w:rsidRDefault="001C0EE9" w:rsidP="0051566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1566E">
        <w:rPr>
          <w:rFonts w:ascii="Times New Roman" w:hAnsi="Times New Roman"/>
          <w:sz w:val="28"/>
          <w:szCs w:val="28"/>
        </w:rPr>
        <w:t>4. Развивать умение соотносить художественный образ с музыкальными произведениями П. И. Чайковского, М. Мусоргского, Грига, русскими народными песнями, стихами известных поэтов: С. Есенина, И. Бунина, А. С. Пушкина, К. Романова, Ф. Тютчева, А. Фета.</w:t>
      </w:r>
    </w:p>
    <w:p w:rsidR="001C0EE9" w:rsidRPr="0051566E" w:rsidRDefault="001C0EE9" w:rsidP="0051566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1566E">
        <w:rPr>
          <w:rFonts w:ascii="Times New Roman" w:hAnsi="Times New Roman"/>
          <w:sz w:val="28"/>
          <w:szCs w:val="28"/>
        </w:rPr>
        <w:t>5. Расширять навыки и умения детей передавать в работе красочный образ каждого времени года. Воспитывать нравственные и эстетические чувства, любовь к природе родного края, умение понимать его красоту.</w:t>
      </w:r>
    </w:p>
    <w:p w:rsidR="001C0EE9" w:rsidRPr="0051566E" w:rsidRDefault="001C0EE9" w:rsidP="0051566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1566E">
        <w:rPr>
          <w:rFonts w:ascii="Times New Roman" w:hAnsi="Times New Roman"/>
          <w:sz w:val="28"/>
          <w:szCs w:val="28"/>
        </w:rPr>
        <w:t>6. Совершенствовать в работе с детьми разнообразные технические приемы изобразительной деятельности: аппликация методом “обрывание”, объемная аппликация, силуэтное вырезание, вырезание методом “снежинки”, работа с помощью рисунков схем, трафаретов; рисование методом “тычка”, напыление разной “плотности”, “парафиновая” техника, техника “процарапывания”.</w:t>
      </w:r>
    </w:p>
    <w:p w:rsidR="001C0EE9" w:rsidRPr="0051566E" w:rsidRDefault="001C0EE9" w:rsidP="0051566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1566E">
        <w:rPr>
          <w:rFonts w:ascii="Times New Roman" w:hAnsi="Times New Roman"/>
          <w:sz w:val="28"/>
          <w:szCs w:val="28"/>
        </w:rPr>
        <w:t>7. Вызвать желание использовать в своих работах для получения более выразительных образов навыки конструирования из бумаги в технике “оригами”.</w:t>
      </w:r>
    </w:p>
    <w:p w:rsidR="001C0EE9" w:rsidRPr="0051566E" w:rsidRDefault="001C0EE9" w:rsidP="0051566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1566E">
        <w:rPr>
          <w:rFonts w:ascii="Times New Roman" w:hAnsi="Times New Roman"/>
          <w:sz w:val="28"/>
          <w:szCs w:val="28"/>
        </w:rPr>
        <w:t>8. Продолжать развивать мелкую моторику рук.</w:t>
      </w:r>
    </w:p>
    <w:p w:rsidR="001C0EE9" w:rsidRDefault="001C0EE9" w:rsidP="0051566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1566E">
        <w:rPr>
          <w:rFonts w:ascii="Times New Roman" w:hAnsi="Times New Roman"/>
          <w:sz w:val="28"/>
          <w:szCs w:val="28"/>
        </w:rPr>
        <w:t>9. Воспитывать трудолюбие, желание доводить начатое дело до конца, аккуратность, чувство коллективизма.</w:t>
      </w:r>
    </w:p>
    <w:p w:rsidR="001C0EE9" w:rsidRDefault="001C0EE9" w:rsidP="0051566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C0EE9" w:rsidRDefault="001C0EE9" w:rsidP="0051566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C0EE9" w:rsidRDefault="001C0EE9" w:rsidP="0051566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C0EE9" w:rsidRDefault="001C0EE9" w:rsidP="0051566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C0EE9" w:rsidRDefault="001C0EE9" w:rsidP="0051566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C0EE9" w:rsidRPr="0051566E" w:rsidRDefault="001C0EE9" w:rsidP="0051566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tbl>
      <w:tblPr>
        <w:tblW w:w="10800" w:type="dxa"/>
        <w:tblCellSpacing w:w="7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4172"/>
        <w:gridCol w:w="6628"/>
      </w:tblGrid>
      <w:tr w:rsidR="001C0EE9" w:rsidRPr="006C3ADC" w:rsidTr="0051566E">
        <w:trPr>
          <w:trHeight w:val="357"/>
          <w:tblCellSpacing w:w="75" w:type="dxa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Сентябрь.</w:t>
            </w:r>
          </w:p>
        </w:tc>
      </w:tr>
      <w:tr w:rsidR="001C0EE9" w:rsidRPr="006C3ADC" w:rsidTr="0051566E">
        <w:trPr>
          <w:trHeight w:val="6001"/>
          <w:tblCellSpacing w:w="75" w:type="dxa"/>
        </w:trPr>
        <w:tc>
          <w:tcPr>
            <w:tcW w:w="1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1. “Под белоствольной березкой соберем грибов лукошко”.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2. “Осень длинной тонкой кистью перекрашивает листья”.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3. “Заготовки на зиму”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Совершенствовать умения детей в лепке нетрадиционным приемом “тестопластика.” Уточнить умения передавать в работе характерные признаки грибов: углубления, загнутые края, утолщающиеся ножки. Расширять знания о разновидностях грибов, растущих под березой. Развивать мелкую моторику. Воспитывать трудолюбие, умение работать в коллективе. Воспитывать любовь к родному краю.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Развивать в детях желание передавать в работе колорит осеннего пейзажа, умение понимать его красоту. Закрепить технические приемы: рисование гуашью плашмя и методом “тычка”; в аппликации обрывание и силуэтное вырезание. Развивать умение доводить начатое дело до конца, воспитывать эстетический вкус, желание работать в коллективе.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Уточнить умения детей в рисовании нетрадиционными способом (половинками фруктов и овощей) для получения выразительного образа. Познакомить с навыками вязания косички для оформления работы. Развивать умение красиво располагать работу на листе бумаги. Воспитывать в детях чувство коллективизма.</w:t>
            </w:r>
          </w:p>
        </w:tc>
      </w:tr>
    </w:tbl>
    <w:p w:rsidR="001C0EE9" w:rsidRPr="006C3ADC" w:rsidRDefault="001C0EE9" w:rsidP="0051566E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W w:w="10800" w:type="dxa"/>
        <w:tblCellSpacing w:w="7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4172"/>
        <w:gridCol w:w="6628"/>
      </w:tblGrid>
      <w:tr w:rsidR="001C0EE9" w:rsidRPr="006C3ADC" w:rsidTr="0051566E">
        <w:trPr>
          <w:trHeight w:val="357"/>
          <w:tblCellSpacing w:w="75" w:type="dxa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Октябрь.</w:t>
            </w:r>
          </w:p>
        </w:tc>
      </w:tr>
      <w:tr w:rsidR="001C0EE9" w:rsidRPr="006C3ADC" w:rsidTr="0051566E">
        <w:trPr>
          <w:trHeight w:val="5489"/>
          <w:tblCellSpacing w:w="75" w:type="dxa"/>
        </w:trPr>
        <w:tc>
          <w:tcPr>
            <w:tcW w:w="1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1. “Веселые дружочки сидят на пенечке”.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2. Экскурсия в парк в разгар золотой осени.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3. “Бабье лето”. Коллаж.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Совершенствовать умения детей изготавливать поделки из природного материала, используя бересту, березовую кору. Воспитывать трудолюбие, желание доводить начатое дело до конца.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Конкретизировать представления детей об осенних изменениях в природе, обогатить эстетический опыт, вызвать радостное восприятие красоты осеннего парка. Вспомнить замечательные стихи И. Бунина, А. Пушкина, Ф. Тютчева об этом прекрасном времени года.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Формировать умения создавать в работе удивительную и красивую композицию, передавая характерные признаки золотой осени.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Уточнить в работе с детьми разнообразные технические приемы по изодеятельности: рисование методом “тычка”, концом кисти, плашмя, обрывание. Продолжать развивать мелкую моторику. Воспитывать умение трудиться сообща, развивать художественный вкус, любовь к поэзии.</w:t>
            </w:r>
          </w:p>
        </w:tc>
      </w:tr>
    </w:tbl>
    <w:p w:rsidR="001C0EE9" w:rsidRPr="006C3ADC" w:rsidRDefault="001C0EE9" w:rsidP="0051566E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W w:w="10800" w:type="dxa"/>
        <w:tblCellSpacing w:w="7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4172"/>
        <w:gridCol w:w="6628"/>
      </w:tblGrid>
      <w:tr w:rsidR="001C0EE9" w:rsidRPr="006C3ADC" w:rsidTr="0051566E">
        <w:trPr>
          <w:trHeight w:val="357"/>
          <w:tblCellSpacing w:w="75" w:type="dxa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Ноябрь.</w:t>
            </w:r>
          </w:p>
        </w:tc>
      </w:tr>
      <w:tr w:rsidR="001C0EE9" w:rsidRPr="006C3ADC" w:rsidTr="0051566E">
        <w:trPr>
          <w:trHeight w:val="6369"/>
          <w:tblCellSpacing w:w="75" w:type="dxa"/>
        </w:trPr>
        <w:tc>
          <w:tcPr>
            <w:tcW w:w="1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1.Рисование по картине И. Бродского “Опавшие листья”.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2. “Лес, точно терем расписной” коллективная работа по стихотворению И. Бунина.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2. “От зимы до лета”.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Совершенствовать умения детей воспринимать произведения искусства, познакомить с приемами передачи композиции. Уметь создавать в своих работах картину осеннего пейзажа, используя полученные умения и навыки, используя сочетания мазков, приемы силуэтного рисования, накладывания краски на краску. Воспитывать любовь к родному краю, умение понимать ценить его красоту.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Упражнять детей в создании коллективной композиции по знакомому стихотворению, используя полученные навыки по рисованию и аппликации. Уметь договариваться о предстоящей работе, помогать друг другу в выполнении заданной темы. Воспитывать нравственные и эстетические чувства.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Формировать умения передавать в работах колорит каждого времени года, используя для этого полученные умения и навыки по рисованию и аппликации. Уметь самостоятельно создавать красоту родной природы в своих картинах. Развивать творчество, воспитывать художественный вкус.</w:t>
            </w:r>
          </w:p>
        </w:tc>
      </w:tr>
    </w:tbl>
    <w:p w:rsidR="001C0EE9" w:rsidRPr="006C3ADC" w:rsidRDefault="001C0EE9" w:rsidP="0051566E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W w:w="10800" w:type="dxa"/>
        <w:tblCellSpacing w:w="7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4172"/>
        <w:gridCol w:w="6628"/>
      </w:tblGrid>
      <w:tr w:rsidR="001C0EE9" w:rsidRPr="006C3ADC" w:rsidTr="0051566E">
        <w:trPr>
          <w:trHeight w:val="357"/>
          <w:tblCellSpacing w:w="75" w:type="dxa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Декабрь.</w:t>
            </w:r>
          </w:p>
        </w:tc>
      </w:tr>
      <w:tr w:rsidR="001C0EE9" w:rsidRPr="006C3ADC" w:rsidTr="0051566E">
        <w:trPr>
          <w:trHeight w:val="5661"/>
          <w:tblCellSpacing w:w="75" w:type="dxa"/>
        </w:trPr>
        <w:tc>
          <w:tcPr>
            <w:tcW w:w="1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1.“Белая береза”. Рисование по стихотворению С. Есенина.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2. “Белый ангел пролетал - землю снегом покрывал”. Коллаж.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З. “Мой любимый Дед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Мороз”. Подарки для мам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пап.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Формировать умения создавать в работе удивительные образы русской березы по стихотворению С. Есенина “Белая береза” под замечательную музыку Грига. Упражнять в использовании в работе приема “набрызгивания” и “процарапывания”. Развивать умение передавать в своих картинах красоту белоствольной красавицы в любое время года.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Расширять возможности детей в создании коллективной работы, передавать в ней красоту зимней природы ночью. Уметь договариваться о предстоящей работе. Закрепить нетрадиционные навыки по аппликации: из бумажных комков создавать силуэты деревьев, а из ватных, падающий снег. Упражнять в умении вязать косичку для создания завершенности образа.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Познакомить детей с новым нетрадиционным навыком рисования: ладошкой. Предложить в работе использовать вместо глаз бусинки и самостоятельно нарисовать лицо и колпак смеющемуся Деду Морозу. Воспитывать желание дарить подарки, заботиться о близких.</w:t>
            </w:r>
          </w:p>
        </w:tc>
      </w:tr>
    </w:tbl>
    <w:p w:rsidR="001C0EE9" w:rsidRPr="006C3ADC" w:rsidRDefault="001C0EE9" w:rsidP="0051566E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W w:w="10800" w:type="dxa"/>
        <w:tblCellSpacing w:w="7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4172"/>
        <w:gridCol w:w="6628"/>
      </w:tblGrid>
      <w:tr w:rsidR="001C0EE9" w:rsidRPr="006C3ADC" w:rsidTr="0051566E">
        <w:trPr>
          <w:trHeight w:val="357"/>
          <w:tblCellSpacing w:w="75" w:type="dxa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1C0EE9" w:rsidRPr="006C3ADC" w:rsidTr="0051566E">
        <w:trPr>
          <w:trHeight w:val="5802"/>
          <w:tblCellSpacing w:w="75" w:type="dxa"/>
        </w:trPr>
        <w:tc>
          <w:tcPr>
            <w:tcW w:w="1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1“ Волшебство гжельской сказки”. Коллаж.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2. “Веселые друзья спешат на старый Новый год”.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3. “Тиха Рождественская ночь”.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Формировать умение создавать сказочный образ русской деревни в зимнее время года, используя в работе элементы гжельской росписи. Развивать желание работать сообща, помогать друг другу. Воспитывать художественный вкус, эстетическое восприятие.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Познакомить детей с нетрадиционной формой аппликации (ватные и бумажные комочки). Развивать выдумку для создания сказочных персонажей, спешащих на веселый праздник. Развивать мелкую моторику, аккуратность.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Продолжать знакомить детей с жизнью и бытом русского народа, его православными праздниками. Показать, что даже природа замирает в ожидании Рождественского чуда. Совершенствовать усвоение детьми смешанной техники с использованием парафина (“набрызгивание” и “процарапывание”). Развивать творчество, фантазию в самостоятельном придумывании заготовок силуэты деревьев и кустарников. Уметь красиво располагать контуры деревьев на листе бумаги, дополнив работу звездами, луной или месяцем. Воспитывать эстетический вкус.</w:t>
            </w:r>
          </w:p>
        </w:tc>
      </w:tr>
    </w:tbl>
    <w:p w:rsidR="001C0EE9" w:rsidRPr="006C3ADC" w:rsidRDefault="001C0EE9" w:rsidP="0051566E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W w:w="10800" w:type="dxa"/>
        <w:tblCellSpacing w:w="7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4172"/>
        <w:gridCol w:w="6628"/>
      </w:tblGrid>
      <w:tr w:rsidR="001C0EE9" w:rsidRPr="006C3ADC" w:rsidTr="0051566E">
        <w:trPr>
          <w:trHeight w:val="357"/>
          <w:tblCellSpacing w:w="75" w:type="dxa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1C0EE9" w:rsidRPr="006C3ADC" w:rsidTr="0051566E">
        <w:trPr>
          <w:trHeight w:val="5660"/>
          <w:tblCellSpacing w:w="75" w:type="dxa"/>
        </w:trPr>
        <w:tc>
          <w:tcPr>
            <w:tcW w:w="1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1. “Я царства леса убираю в алмазы, жемчуг, серебро”. Рисование по стихотворению А. С. Пушкина “Под голубыми небесами…”.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2. “Березовая роща в снежном уборе”.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3 “Зимушка – зима все дороги замела”. Рисование по картине И. Шишкина “Зима”.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Уметь самостоятельно создавать образ русской природы, навеянной замечательным стихотворением А. С. Пушкина, используя полученные умения рисования и аппликации. Закрепить навыки объемной аппликации и технику “обрывания”. Продолжать воспитывать любовь к родной природе, родному краю.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Формировать навыки детей в создании коллективной работы, используя метод “тычка” и технику “набрызгивания”. Освоить с детьми смешанную технику с использованием парафина. Развивать произвольную регуляцию деятельности. Развивать умения передавать в работе колорит каждого времени года.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Расширять понятие детей о жанре живописи: пейзаж. Развивать умение соотносить художественный образ с музыкальным произведением. Вызвать желание отразить свои впечатления от зимнего пейзажа в рисовании, получая через экспериментирование с цветом нужные оттенки снега, неба. Воспитывать интерес к русской живописи.</w:t>
            </w:r>
          </w:p>
        </w:tc>
      </w:tr>
    </w:tbl>
    <w:p w:rsidR="001C0EE9" w:rsidRPr="006C3ADC" w:rsidRDefault="001C0EE9" w:rsidP="0051566E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W w:w="10800" w:type="dxa"/>
        <w:tblCellSpacing w:w="7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4172"/>
        <w:gridCol w:w="6628"/>
      </w:tblGrid>
      <w:tr w:rsidR="001C0EE9" w:rsidRPr="006C3ADC" w:rsidTr="0051566E">
        <w:trPr>
          <w:trHeight w:val="357"/>
          <w:tblCellSpacing w:w="75" w:type="dxa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1C0EE9" w:rsidRPr="006C3ADC" w:rsidTr="0051566E">
        <w:trPr>
          <w:trHeight w:val="5802"/>
          <w:tblCellSpacing w:w="75" w:type="dxa"/>
        </w:trPr>
        <w:tc>
          <w:tcPr>
            <w:tcW w:w="1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1.“Масленица – прасковейка, встречаем тебя хорошенько”. Рисование по картине Б. М. Кустодиева “Масленница”.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2. “Мамочку свою очень крепко я люблю”.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3. “Русь великая и православная”. Коллаж.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Продолжать учить детей воспринимать произведения искусства. Уметь видеть выразительные средства, которые использовал художник для передачи идеи картины (оттенки, цвета неба, снега, композиции, общий колорит картины). Развивать умение передавать в работах радостное настроение россиян, которые встречают веселый праздник – Масленицу.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Упражнять детей самостоятельно создавать поздравительную открытку для своих мам и бабушек, используя полученные навыки и умения по рисованию и аппликации. Развивать аккуратность, умение доводить начатое дело до конца. Воспитывать любовь и бережное отношение к близким людям.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Продолжать расширять знания людей о жизни и быте наших предков. Развивать желание создать картину природы Древней Руси, показать ее величие. Упражнять детей в использовании таких приемов, как сочетание мазков, рисование по сырому фону, накладывание краски на краску. Воспитывать любовь к своей Родине, желание больше узнать о ее прошлом.</w:t>
            </w:r>
          </w:p>
        </w:tc>
      </w:tr>
    </w:tbl>
    <w:p w:rsidR="001C0EE9" w:rsidRPr="006C3ADC" w:rsidRDefault="001C0EE9" w:rsidP="0051566E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W w:w="10800" w:type="dxa"/>
        <w:tblCellSpacing w:w="7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4172"/>
        <w:gridCol w:w="6628"/>
      </w:tblGrid>
      <w:tr w:rsidR="001C0EE9" w:rsidRPr="006C3ADC" w:rsidTr="0051566E">
        <w:trPr>
          <w:trHeight w:val="357"/>
          <w:tblCellSpacing w:w="75" w:type="dxa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1C0EE9" w:rsidRPr="006C3ADC" w:rsidTr="0051566E">
        <w:trPr>
          <w:trHeight w:val="6369"/>
          <w:tblCellSpacing w:w="75" w:type="dxa"/>
        </w:trPr>
        <w:tc>
          <w:tcPr>
            <w:tcW w:w="1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1.“Повсюду благовест гудит”. Коллаж по стихотворению И. Бунин.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2. “Журавли летят, курлычут, возвращаясь в родной край”.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3. “Пушки издали палят,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стругу пристать велят”.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Коллаж.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Воспитывать желание передать в работе радостную встречу россиянами великого праздника Пасхи, используя полученные навыки по рисованию, аппликации и конструированию в техники “оригами”. Продолжать знакомить детей с колокольным звоном, русскими народными обрядами: играми, хороводами, песнями.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Формировать умение создавать в аппликации радостную весеннюю картину, передавая характерные признаки этого времени года. Совершенствовать навыки детей в умении конструировать из бумаги птиц техникой “оригами”, а облака и деревья в технике обрывной аппликации, использовать светлые и яркие цвета бумаги для создания поэтического образа весеннего пейзажа.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Вызвать желание у детей создать радостную картину возвращения домой из дальних краев наших предков. Уточнить в работе,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полученные навыки по художественному творчеству: объемная аппликация, обрывание, использование трафаретов, рисование методом “тычка”, разной плотности и различных оттенков. Продолжать знакомить детей с русской народной музыкой в исполнении на гуслях и балалайке.</w:t>
            </w:r>
          </w:p>
        </w:tc>
      </w:tr>
    </w:tbl>
    <w:p w:rsidR="001C0EE9" w:rsidRPr="006C3ADC" w:rsidRDefault="001C0EE9" w:rsidP="0051566E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W w:w="10800" w:type="dxa"/>
        <w:tblCellSpacing w:w="7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4172"/>
        <w:gridCol w:w="6628"/>
      </w:tblGrid>
      <w:tr w:rsidR="001C0EE9" w:rsidRPr="006C3ADC" w:rsidTr="0051566E">
        <w:trPr>
          <w:trHeight w:val="357"/>
          <w:tblCellSpacing w:w="75" w:type="dxa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1C0EE9" w:rsidRPr="006C3ADC" w:rsidTr="0051566E">
        <w:trPr>
          <w:trHeight w:val="3676"/>
          <w:tblCellSpacing w:w="75" w:type="dxa"/>
        </w:trPr>
        <w:tc>
          <w:tcPr>
            <w:tcW w:w="1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1.“Новочеркасск – мой город родной”. Коллективная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работа детей.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2. “ДОН- Батюшка ”. Коллективная работа по русской народной песне “Ах, ты, степь широкая”.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3. “А по реченьке – то, утицы плывут ”.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4. “Разноцветная земля”. Коллаж по картинам Сарьяна “Цветы” и В. Дмитриевской “Черемуха цветет”.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Продолжать развивать желание детей передавать в работе красоту родного города, используя полученные навыки и умения по рисованию, аппликации и конструированию. Воспитывать трудолюбие, умение договариваться о предстоящей работе, взаимопомощь, аккуратность. Воспитывать у детей любовь к своей малой Родине, бережной отношение к родному краю.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Вызвать желание у детей показать в коллективной работе широту и бескрайность донских просторов. Закрепить умение создавать композицию в перспективе, передавать общий колорит картины, используя для этого различные выразительные средства. Воспитывать любовь к природе родного края, умение понимать ценить его красоту.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Продолжать совершенствовать умение детей в создании картин природы русской деревни. Совершенствовать освоение техники напыления одинаковых красок на рисунке с разными фонами. Показать детям, как одна и та же краска зависит и воспринимается от цвета фона, на который она ложится. Развивать художественный вкус, умение работать сообща, воспитывать любовь к родной природе.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EE9" w:rsidRPr="006C3ADC" w:rsidRDefault="001C0EE9" w:rsidP="005156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ADC">
              <w:rPr>
                <w:rFonts w:ascii="Times New Roman" w:hAnsi="Times New Roman"/>
                <w:sz w:val="28"/>
                <w:szCs w:val="28"/>
              </w:rPr>
              <w:t>Уточнить умения детей создавать в совместной картине радость пробуждения природы. Совершенствовать приемы работы ножницами при вырезании методом “снежинки” плавных контуров лепестков ромашки и одуванчика, закрепить приемы обрывной аппликации для получения цветов сирени и конструирования в техники “оригами” для изготовлений птиц. Продолжать воспитывать художественный вкус.</w:t>
            </w:r>
          </w:p>
        </w:tc>
      </w:tr>
    </w:tbl>
    <w:p w:rsidR="001C0EE9" w:rsidRPr="006C3ADC" w:rsidRDefault="001C0EE9">
      <w:pPr>
        <w:rPr>
          <w:sz w:val="28"/>
          <w:szCs w:val="28"/>
        </w:rPr>
      </w:pPr>
    </w:p>
    <w:sectPr w:rsidR="001C0EE9" w:rsidRPr="006C3ADC" w:rsidSect="005156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66E"/>
    <w:rsid w:val="00000014"/>
    <w:rsid w:val="000C1FF1"/>
    <w:rsid w:val="001917FB"/>
    <w:rsid w:val="001C0EE9"/>
    <w:rsid w:val="003C221A"/>
    <w:rsid w:val="0051566E"/>
    <w:rsid w:val="005F46BD"/>
    <w:rsid w:val="006C3ADC"/>
    <w:rsid w:val="007171A8"/>
    <w:rsid w:val="00720450"/>
    <w:rsid w:val="00754097"/>
    <w:rsid w:val="0086016D"/>
    <w:rsid w:val="008E33A1"/>
    <w:rsid w:val="00AD6470"/>
    <w:rsid w:val="00D7550C"/>
    <w:rsid w:val="00E425EB"/>
    <w:rsid w:val="00F81B65"/>
    <w:rsid w:val="00FC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6B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51566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566E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51566E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6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11</Pages>
  <Words>1892</Words>
  <Characters>10789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9</cp:revision>
  <cp:lastPrinted>2014-10-20T07:24:00Z</cp:lastPrinted>
  <dcterms:created xsi:type="dcterms:W3CDTF">2014-07-22T11:38:00Z</dcterms:created>
  <dcterms:modified xsi:type="dcterms:W3CDTF">2014-10-20T07:34:00Z</dcterms:modified>
</cp:coreProperties>
</file>