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A0"/>
      </w:tblPr>
      <w:tblGrid>
        <w:gridCol w:w="5104"/>
        <w:gridCol w:w="4536"/>
      </w:tblGrid>
      <w:tr w:rsidR="001A6C56" w:rsidRPr="000A3A8A" w:rsidTr="00A90B0A">
        <w:trPr>
          <w:trHeight w:val="178"/>
        </w:trPr>
        <w:tc>
          <w:tcPr>
            <w:tcW w:w="5104" w:type="dxa"/>
          </w:tcPr>
          <w:p w:rsidR="001A6C56" w:rsidRPr="000A3A8A" w:rsidRDefault="001A6C56" w:rsidP="00A9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A8A">
              <w:rPr>
                <w:rFonts w:ascii="Times New Roman" w:hAnsi="Times New Roman"/>
                <w:sz w:val="24"/>
                <w:szCs w:val="24"/>
              </w:rPr>
              <w:t>СОГЛАСОВАНО:_________________</w:t>
            </w:r>
          </w:p>
        </w:tc>
        <w:tc>
          <w:tcPr>
            <w:tcW w:w="4536" w:type="dxa"/>
          </w:tcPr>
          <w:p w:rsidR="001A6C56" w:rsidRPr="000A3A8A" w:rsidRDefault="001A6C56" w:rsidP="00A9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A8A">
              <w:rPr>
                <w:rFonts w:ascii="Times New Roman" w:hAnsi="Times New Roman"/>
                <w:sz w:val="24"/>
                <w:szCs w:val="24"/>
              </w:rPr>
              <w:t>УТВЕРЖДЕН:___________________</w:t>
            </w:r>
          </w:p>
        </w:tc>
      </w:tr>
      <w:tr w:rsidR="001A6C56" w:rsidRPr="000A3A8A" w:rsidTr="00A90B0A">
        <w:trPr>
          <w:trHeight w:val="789"/>
        </w:trPr>
        <w:tc>
          <w:tcPr>
            <w:tcW w:w="5104" w:type="dxa"/>
          </w:tcPr>
          <w:p w:rsidR="001A6C56" w:rsidRPr="000A3A8A" w:rsidRDefault="001A6C56" w:rsidP="00A9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A8A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  <w:p w:rsidR="001A6C56" w:rsidRPr="000A3A8A" w:rsidRDefault="001A6C56" w:rsidP="00A9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A8A">
              <w:rPr>
                <w:rFonts w:ascii="Times New Roman" w:hAnsi="Times New Roman"/>
                <w:sz w:val="24"/>
                <w:szCs w:val="24"/>
              </w:rPr>
              <w:t>Администрации города Новочеркасска</w:t>
            </w:r>
          </w:p>
          <w:p w:rsidR="001A6C56" w:rsidRPr="000A3A8A" w:rsidRDefault="001A6C56" w:rsidP="00A9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И.В.Троценко</w:t>
            </w:r>
          </w:p>
          <w:p w:rsidR="001A6C56" w:rsidRPr="000A3A8A" w:rsidRDefault="001A6C56" w:rsidP="00A90B0A">
            <w:pPr>
              <w:rPr>
                <w:rFonts w:ascii="Times New Roman" w:hAnsi="Times New Roman"/>
                <w:sz w:val="24"/>
                <w:szCs w:val="24"/>
              </w:rPr>
            </w:pPr>
            <w:r w:rsidRPr="000A3A8A">
              <w:rPr>
                <w:rFonts w:ascii="Times New Roman" w:hAnsi="Times New Roman"/>
                <w:sz w:val="24"/>
                <w:szCs w:val="24"/>
              </w:rPr>
              <w:t xml:space="preserve"> «____»________________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_____2013 </w:t>
            </w:r>
            <w:r w:rsidRPr="000A3A8A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1A6C56" w:rsidRPr="000A3A8A" w:rsidRDefault="001A6C56" w:rsidP="00A9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A8A">
              <w:rPr>
                <w:rFonts w:ascii="Times New Roman" w:hAnsi="Times New Roman"/>
                <w:sz w:val="24"/>
                <w:szCs w:val="24"/>
              </w:rPr>
              <w:t>приказом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60</w:t>
            </w:r>
            <w:r w:rsidRPr="000A3A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A3A8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0A3A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Pr="000A3A8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A6C56" w:rsidRPr="000A3A8A" w:rsidRDefault="001A6C56" w:rsidP="00A9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МБДОУ детским садом </w:t>
            </w:r>
            <w:r w:rsidRPr="000A3A8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1A6C56" w:rsidRPr="000A3A8A" w:rsidRDefault="001A6C56" w:rsidP="00A9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A8A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>М.Ермолаева</w:t>
            </w:r>
          </w:p>
        </w:tc>
      </w:tr>
    </w:tbl>
    <w:p w:rsidR="001A6C56" w:rsidRPr="00D66B05" w:rsidRDefault="001A6C56" w:rsidP="00397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B05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1A6C56" w:rsidRPr="00D66B05" w:rsidRDefault="001A6C56" w:rsidP="00397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66B05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D66B05"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1A6C56" w:rsidRPr="00D66B05" w:rsidRDefault="001A6C56" w:rsidP="00397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</w:t>
      </w:r>
      <w:r w:rsidRPr="00D66B05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 № 16</w:t>
      </w:r>
    </w:p>
    <w:p w:rsidR="001A6C56" w:rsidRPr="00D66B05" w:rsidRDefault="001A6C56" w:rsidP="00397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2013 – 2014</w:t>
      </w:r>
      <w:r w:rsidRPr="00D66B05">
        <w:rPr>
          <w:rFonts w:ascii="Times New Roman" w:hAnsi="Times New Roman"/>
          <w:sz w:val="28"/>
          <w:szCs w:val="28"/>
        </w:rPr>
        <w:t xml:space="preserve"> учебный год</w:t>
      </w:r>
    </w:p>
    <w:p w:rsidR="001A6C56" w:rsidRPr="00D66B05" w:rsidRDefault="001A6C56" w:rsidP="00397F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B05">
        <w:rPr>
          <w:rFonts w:ascii="Times New Roman" w:hAnsi="Times New Roman"/>
          <w:sz w:val="28"/>
          <w:szCs w:val="28"/>
        </w:rPr>
        <w:t> </w:t>
      </w:r>
    </w:p>
    <w:p w:rsidR="001A6C56" w:rsidRPr="00D66B05" w:rsidRDefault="001A6C56" w:rsidP="00397FD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66B05">
        <w:rPr>
          <w:rFonts w:ascii="Times New Roman" w:hAnsi="Times New Roman"/>
          <w:sz w:val="28"/>
          <w:szCs w:val="28"/>
        </w:rPr>
        <w:t xml:space="preserve">Режим работы детского сада: </w:t>
      </w:r>
      <w:r>
        <w:rPr>
          <w:rFonts w:ascii="Times New Roman" w:hAnsi="Times New Roman"/>
          <w:sz w:val="28"/>
          <w:szCs w:val="28"/>
        </w:rPr>
        <w:t xml:space="preserve"> средняя  группа</w:t>
      </w:r>
      <w:r w:rsidRPr="00D66B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старшая, подготовительная группы – 12 часов. </w:t>
      </w:r>
      <w:r w:rsidRPr="00D66B05">
        <w:rPr>
          <w:rFonts w:ascii="Times New Roman" w:hAnsi="Times New Roman"/>
          <w:sz w:val="28"/>
          <w:szCs w:val="28"/>
        </w:rPr>
        <w:t>Пятидневная рабочая неделя</w:t>
      </w:r>
      <w:r>
        <w:rPr>
          <w:rFonts w:ascii="Times New Roman" w:hAnsi="Times New Roman"/>
          <w:sz w:val="28"/>
          <w:szCs w:val="28"/>
        </w:rPr>
        <w:t>, суббота, воскресенье  - выходной и праздники РФ.</w:t>
      </w:r>
    </w:p>
    <w:p w:rsidR="001A6C56" w:rsidRPr="00397FDA" w:rsidRDefault="001A6C56" w:rsidP="00397FD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-142" w:firstLine="0"/>
        <w:rPr>
          <w:rFonts w:ascii="Times New Roman" w:hAnsi="Times New Roman"/>
          <w:sz w:val="28"/>
          <w:szCs w:val="28"/>
        </w:rPr>
      </w:pPr>
      <w:r w:rsidRPr="00397FDA">
        <w:rPr>
          <w:rFonts w:ascii="Times New Roman" w:hAnsi="Times New Roman"/>
          <w:sz w:val="28"/>
          <w:szCs w:val="28"/>
        </w:rPr>
        <w:t>Сроки годового календарного учебного графика:</w:t>
      </w:r>
    </w:p>
    <w:p w:rsidR="001A6C56" w:rsidRPr="00397FDA" w:rsidRDefault="001A6C56" w:rsidP="005931D0">
      <w:pPr>
        <w:rPr>
          <w:rFonts w:ascii="Times New Roman" w:hAnsi="Times New Roman"/>
          <w:sz w:val="28"/>
          <w:szCs w:val="28"/>
        </w:rPr>
      </w:pPr>
      <w:r w:rsidRPr="00397FDA">
        <w:rPr>
          <w:rFonts w:ascii="Times New Roman" w:hAnsi="Times New Roman"/>
          <w:sz w:val="28"/>
          <w:szCs w:val="28"/>
        </w:rPr>
        <w:t xml:space="preserve">1. Режим работы детского сада:  </w:t>
      </w:r>
    </w:p>
    <w:p w:rsidR="001A6C56" w:rsidRPr="00397FDA" w:rsidRDefault="001A6C56" w:rsidP="005931D0">
      <w:pPr>
        <w:rPr>
          <w:rFonts w:ascii="Times New Roman" w:hAnsi="Times New Roman"/>
          <w:sz w:val="28"/>
          <w:szCs w:val="28"/>
        </w:rPr>
      </w:pPr>
      <w:r w:rsidRPr="00397FDA">
        <w:rPr>
          <w:rFonts w:ascii="Times New Roman" w:hAnsi="Times New Roman"/>
          <w:sz w:val="28"/>
          <w:szCs w:val="28"/>
        </w:rPr>
        <w:t>- 12 часов с 7-00 до 19-00;</w:t>
      </w:r>
    </w:p>
    <w:p w:rsidR="001A6C56" w:rsidRPr="00397FDA" w:rsidRDefault="001A6C56" w:rsidP="005931D0">
      <w:pPr>
        <w:rPr>
          <w:rFonts w:ascii="Times New Roman" w:hAnsi="Times New Roman"/>
          <w:sz w:val="28"/>
          <w:szCs w:val="28"/>
        </w:rPr>
      </w:pPr>
      <w:r w:rsidRPr="00397FDA">
        <w:rPr>
          <w:rFonts w:ascii="Times New Roman" w:hAnsi="Times New Roman"/>
          <w:sz w:val="28"/>
          <w:szCs w:val="28"/>
        </w:rPr>
        <w:t>- пятидневная рабочая неделя;</w:t>
      </w:r>
    </w:p>
    <w:p w:rsidR="001A6C56" w:rsidRPr="00397FDA" w:rsidRDefault="001A6C56" w:rsidP="005931D0">
      <w:pPr>
        <w:rPr>
          <w:rFonts w:ascii="Times New Roman" w:hAnsi="Times New Roman"/>
          <w:sz w:val="28"/>
          <w:szCs w:val="28"/>
        </w:rPr>
      </w:pPr>
      <w:r w:rsidRPr="00397FDA">
        <w:rPr>
          <w:rFonts w:ascii="Times New Roman" w:hAnsi="Times New Roman"/>
          <w:sz w:val="28"/>
          <w:szCs w:val="28"/>
        </w:rPr>
        <w:t xml:space="preserve">- выходные дни – суббота, воскресенье и праздничные дни РФ. </w:t>
      </w:r>
    </w:p>
    <w:p w:rsidR="001A6C56" w:rsidRPr="00397FDA" w:rsidRDefault="001A6C56" w:rsidP="005931D0">
      <w:pPr>
        <w:rPr>
          <w:rFonts w:ascii="Times New Roman" w:hAnsi="Times New Roman"/>
          <w:sz w:val="28"/>
          <w:szCs w:val="28"/>
        </w:rPr>
      </w:pPr>
      <w:r w:rsidRPr="00397FDA">
        <w:rPr>
          <w:rFonts w:ascii="Times New Roman" w:hAnsi="Times New Roman"/>
          <w:sz w:val="28"/>
          <w:szCs w:val="28"/>
        </w:rPr>
        <w:t>2. Сроки выполнения учебного плана: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6"/>
        <w:gridCol w:w="3601"/>
        <w:gridCol w:w="1952"/>
        <w:gridCol w:w="1826"/>
        <w:gridCol w:w="2069"/>
      </w:tblGrid>
      <w:tr w:rsidR="001A6C56" w:rsidRPr="00397FDA" w:rsidTr="005F3C53">
        <w:tc>
          <w:tcPr>
            <w:tcW w:w="817" w:type="dxa"/>
          </w:tcPr>
          <w:p w:rsidR="001A6C56" w:rsidRPr="00397FDA" w:rsidRDefault="001A6C56" w:rsidP="005F3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1A6C56" w:rsidRPr="00397FDA" w:rsidRDefault="001A6C56" w:rsidP="005F3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Временной отрезок</w:t>
            </w:r>
          </w:p>
        </w:tc>
        <w:tc>
          <w:tcPr>
            <w:tcW w:w="1984" w:type="dxa"/>
          </w:tcPr>
          <w:p w:rsidR="001A6C56" w:rsidRPr="00397FDA" w:rsidRDefault="001A6C56" w:rsidP="005F3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849" w:type="dxa"/>
          </w:tcPr>
          <w:p w:rsidR="001A6C56" w:rsidRPr="00397FDA" w:rsidRDefault="001A6C56" w:rsidP="005F3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2085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длительность</w:t>
            </w:r>
          </w:p>
        </w:tc>
      </w:tr>
      <w:tr w:rsidR="001A6C56" w:rsidRPr="00397FDA" w:rsidTr="005F3C53">
        <w:tc>
          <w:tcPr>
            <w:tcW w:w="817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84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02.09.2013</w:t>
            </w:r>
          </w:p>
        </w:tc>
        <w:tc>
          <w:tcPr>
            <w:tcW w:w="1849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30.05.2014</w:t>
            </w:r>
          </w:p>
        </w:tc>
        <w:tc>
          <w:tcPr>
            <w:tcW w:w="2085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39 недель</w:t>
            </w:r>
          </w:p>
        </w:tc>
      </w:tr>
      <w:tr w:rsidR="001A6C56" w:rsidRPr="00397FDA" w:rsidTr="005F3C53">
        <w:tc>
          <w:tcPr>
            <w:tcW w:w="817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Диагностико-аналитический период</w:t>
            </w:r>
          </w:p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(на начало года)</w:t>
            </w:r>
          </w:p>
        </w:tc>
        <w:tc>
          <w:tcPr>
            <w:tcW w:w="1984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02.09.2013</w:t>
            </w:r>
          </w:p>
        </w:tc>
        <w:tc>
          <w:tcPr>
            <w:tcW w:w="1849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13.09.2013</w:t>
            </w:r>
          </w:p>
        </w:tc>
        <w:tc>
          <w:tcPr>
            <w:tcW w:w="2085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2 недели</w:t>
            </w:r>
          </w:p>
        </w:tc>
      </w:tr>
      <w:tr w:rsidR="001A6C56" w:rsidRPr="00397FDA" w:rsidTr="005F3C53">
        <w:tc>
          <w:tcPr>
            <w:tcW w:w="817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Учебный период</w:t>
            </w:r>
          </w:p>
        </w:tc>
        <w:tc>
          <w:tcPr>
            <w:tcW w:w="1984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16.09.2013</w:t>
            </w:r>
          </w:p>
        </w:tc>
        <w:tc>
          <w:tcPr>
            <w:tcW w:w="1849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31.12.2013</w:t>
            </w:r>
          </w:p>
        </w:tc>
        <w:tc>
          <w:tcPr>
            <w:tcW w:w="2085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16 недель</w:t>
            </w:r>
          </w:p>
        </w:tc>
      </w:tr>
      <w:tr w:rsidR="001A6C56" w:rsidRPr="00397FDA" w:rsidTr="005F3C53">
        <w:tc>
          <w:tcPr>
            <w:tcW w:w="817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1984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09.01.2014</w:t>
            </w:r>
          </w:p>
        </w:tc>
        <w:tc>
          <w:tcPr>
            <w:tcW w:w="1849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17.01.2014</w:t>
            </w:r>
          </w:p>
        </w:tc>
        <w:tc>
          <w:tcPr>
            <w:tcW w:w="2085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2 недели</w:t>
            </w:r>
          </w:p>
        </w:tc>
      </w:tr>
      <w:tr w:rsidR="001A6C56" w:rsidRPr="00397FDA" w:rsidTr="005F3C53">
        <w:tc>
          <w:tcPr>
            <w:tcW w:w="817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Учебный период</w:t>
            </w:r>
          </w:p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( ІІ полугодие)</w:t>
            </w:r>
          </w:p>
        </w:tc>
        <w:tc>
          <w:tcPr>
            <w:tcW w:w="1984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20.01.2014</w:t>
            </w:r>
          </w:p>
        </w:tc>
        <w:tc>
          <w:tcPr>
            <w:tcW w:w="1849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08.05.2014</w:t>
            </w:r>
          </w:p>
        </w:tc>
        <w:tc>
          <w:tcPr>
            <w:tcW w:w="2085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16 недель</w:t>
            </w:r>
          </w:p>
        </w:tc>
      </w:tr>
      <w:tr w:rsidR="001A6C56" w:rsidRPr="00397FDA" w:rsidTr="005F3C53">
        <w:tc>
          <w:tcPr>
            <w:tcW w:w="817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Диагностико-аналитический период</w:t>
            </w:r>
          </w:p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(на конец года)</w:t>
            </w:r>
          </w:p>
        </w:tc>
        <w:tc>
          <w:tcPr>
            <w:tcW w:w="1984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12.05.2014</w:t>
            </w:r>
          </w:p>
        </w:tc>
        <w:tc>
          <w:tcPr>
            <w:tcW w:w="1849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30.05.2014</w:t>
            </w:r>
          </w:p>
        </w:tc>
        <w:tc>
          <w:tcPr>
            <w:tcW w:w="2085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</w:tr>
      <w:tr w:rsidR="001A6C56" w:rsidRPr="00397FDA" w:rsidTr="005F3C53">
        <w:tc>
          <w:tcPr>
            <w:tcW w:w="817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Летний оздоровительный</w:t>
            </w:r>
          </w:p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984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02.06.2014</w:t>
            </w:r>
          </w:p>
        </w:tc>
        <w:tc>
          <w:tcPr>
            <w:tcW w:w="1849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29.08.2014</w:t>
            </w:r>
          </w:p>
        </w:tc>
        <w:tc>
          <w:tcPr>
            <w:tcW w:w="2085" w:type="dxa"/>
          </w:tcPr>
          <w:p w:rsidR="001A6C56" w:rsidRPr="00397FDA" w:rsidRDefault="001A6C56" w:rsidP="005F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FDA">
              <w:rPr>
                <w:rFonts w:ascii="Times New Roman" w:hAnsi="Times New Roman"/>
                <w:sz w:val="28"/>
                <w:szCs w:val="28"/>
              </w:rPr>
              <w:t>13 недель</w:t>
            </w:r>
          </w:p>
        </w:tc>
      </w:tr>
    </w:tbl>
    <w:p w:rsidR="001A6C56" w:rsidRPr="00397FDA" w:rsidRDefault="001A6C56" w:rsidP="005931D0">
      <w:pPr>
        <w:rPr>
          <w:rFonts w:ascii="Times New Roman" w:hAnsi="Times New Roman"/>
          <w:sz w:val="28"/>
          <w:szCs w:val="28"/>
        </w:rPr>
      </w:pPr>
    </w:p>
    <w:p w:rsidR="001A6C56" w:rsidRPr="00397FDA" w:rsidRDefault="001A6C56" w:rsidP="005931D0">
      <w:pPr>
        <w:rPr>
          <w:rFonts w:ascii="Times New Roman" w:hAnsi="Times New Roman"/>
          <w:sz w:val="28"/>
          <w:szCs w:val="28"/>
        </w:rPr>
      </w:pPr>
    </w:p>
    <w:p w:rsidR="001A6C56" w:rsidRPr="00397FDA" w:rsidRDefault="001A6C56" w:rsidP="005931D0">
      <w:pPr>
        <w:rPr>
          <w:rFonts w:ascii="Times New Roman" w:hAnsi="Times New Roman"/>
        </w:rPr>
      </w:pPr>
    </w:p>
    <w:p w:rsidR="001A6C56" w:rsidRPr="00397FDA" w:rsidRDefault="001A6C56">
      <w:pPr>
        <w:rPr>
          <w:rFonts w:ascii="Times New Roman" w:hAnsi="Times New Roman"/>
        </w:rPr>
      </w:pPr>
    </w:p>
    <w:sectPr w:rsidR="001A6C56" w:rsidRPr="00397FDA" w:rsidSect="002A068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A6D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CE9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22E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D88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BCF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0C4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60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F4D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87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88A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074153"/>
    <w:multiLevelType w:val="multilevel"/>
    <w:tmpl w:val="7E08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1D0"/>
    <w:rsid w:val="000A3A8A"/>
    <w:rsid w:val="001A6C56"/>
    <w:rsid w:val="002A0687"/>
    <w:rsid w:val="00397FDA"/>
    <w:rsid w:val="004F6D49"/>
    <w:rsid w:val="005931D0"/>
    <w:rsid w:val="005F3C53"/>
    <w:rsid w:val="00A22A3E"/>
    <w:rsid w:val="00A81138"/>
    <w:rsid w:val="00A90B0A"/>
    <w:rsid w:val="00D66B05"/>
    <w:rsid w:val="00E8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215</Words>
  <Characters>1226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2014-02-27T06:02:00Z</dcterms:created>
  <dcterms:modified xsi:type="dcterms:W3CDTF">2014-02-27T07:47:00Z</dcterms:modified>
</cp:coreProperties>
</file>