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11" w:rsidRDefault="00AF4411" w:rsidP="00F3513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Принято                                                             Утверждаю ___________                 </w:t>
      </w:r>
    </w:p>
    <w:p w:rsidR="00AF4411" w:rsidRDefault="00AF4411" w:rsidP="00F3513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На Пед. Совете № 1                                          Заведующий МБДОУ д/с №16 </w:t>
      </w:r>
    </w:p>
    <w:p w:rsidR="00AF4411" w:rsidRDefault="00AF4411" w:rsidP="00F3513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От 29.08.2014 года                                             Приказ № 69-У от 29.08.2014г.</w:t>
      </w:r>
    </w:p>
    <w:p w:rsidR="00AF4411" w:rsidRDefault="00AF4411" w:rsidP="00F3513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F4411" w:rsidRDefault="00AF4411" w:rsidP="00F3513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F4411" w:rsidRDefault="00AF4411" w:rsidP="00F3513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F4411" w:rsidRDefault="00AF4411" w:rsidP="00F3513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4"/>
          <w:szCs w:val="44"/>
        </w:rPr>
      </w:pPr>
      <w:r w:rsidRPr="0086016D">
        <w:rPr>
          <w:rFonts w:ascii="Times New Roman" w:hAnsi="Times New Roman"/>
          <w:b/>
          <w:bCs/>
          <w:kern w:val="36"/>
          <w:sz w:val="44"/>
          <w:szCs w:val="44"/>
        </w:rPr>
        <w:t>Перспективный план</w:t>
      </w:r>
    </w:p>
    <w:p w:rsidR="00AF4411" w:rsidRDefault="00AF4411" w:rsidP="00F3513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4"/>
          <w:szCs w:val="44"/>
        </w:rPr>
      </w:pPr>
      <w:r w:rsidRPr="0086016D">
        <w:rPr>
          <w:rFonts w:ascii="Times New Roman" w:hAnsi="Times New Roman"/>
          <w:b/>
          <w:bCs/>
          <w:kern w:val="36"/>
          <w:sz w:val="44"/>
          <w:szCs w:val="44"/>
        </w:rPr>
        <w:t xml:space="preserve"> работы кружка по художественному творчеству</w:t>
      </w:r>
    </w:p>
    <w:p w:rsidR="00AF4411" w:rsidRDefault="00AF4411" w:rsidP="00F3513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86016D">
        <w:rPr>
          <w:rFonts w:ascii="Times New Roman" w:hAnsi="Times New Roman"/>
          <w:b/>
          <w:bCs/>
          <w:kern w:val="36"/>
          <w:sz w:val="44"/>
          <w:szCs w:val="44"/>
        </w:rPr>
        <w:t xml:space="preserve"> «</w:t>
      </w:r>
      <w:r w:rsidRPr="00F35139">
        <w:rPr>
          <w:rFonts w:ascii="Times New Roman" w:hAnsi="Times New Roman"/>
          <w:b/>
          <w:bCs/>
          <w:kern w:val="36"/>
          <w:sz w:val="44"/>
          <w:szCs w:val="44"/>
        </w:rPr>
        <w:t>Наши руки не знают скуки</w:t>
      </w:r>
      <w:r w:rsidRPr="0086016D">
        <w:rPr>
          <w:rFonts w:ascii="Times New Roman" w:hAnsi="Times New Roman"/>
          <w:b/>
          <w:bCs/>
          <w:kern w:val="36"/>
          <w:sz w:val="44"/>
          <w:szCs w:val="44"/>
        </w:rPr>
        <w:t>»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p w:rsidR="00AF4411" w:rsidRDefault="00AF4411" w:rsidP="00F3513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F4411" w:rsidRDefault="00AF4411" w:rsidP="00F3513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F4411" w:rsidRDefault="00AF4411" w:rsidP="00F3513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F4411" w:rsidRDefault="00AF4411" w:rsidP="00F3513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F4411" w:rsidRDefault="00AF4411" w:rsidP="00F3513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F4411" w:rsidRDefault="00AF4411" w:rsidP="00F3513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F4411" w:rsidRDefault="00AF4411" w:rsidP="00F3513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F4411" w:rsidRDefault="00AF4411" w:rsidP="00F3513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F4411" w:rsidRDefault="00AF4411" w:rsidP="00F3513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F4411" w:rsidRDefault="00AF4411" w:rsidP="00F3513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F4411" w:rsidRPr="0051566E" w:rsidRDefault="00AF4411" w:rsidP="00F3513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Руководитель: воспитатель : Т.П.Ступакова</w:t>
      </w:r>
      <w:r w:rsidRPr="004226B8">
        <w:rPr>
          <w:rFonts w:ascii="Times New Roman" w:hAnsi="Times New Roman"/>
          <w:b/>
          <w:bCs/>
          <w:kern w:val="36"/>
          <w:sz w:val="28"/>
          <w:szCs w:val="28"/>
        </w:rPr>
        <w:br/>
      </w:r>
    </w:p>
    <w:p w:rsidR="00AF4411" w:rsidRDefault="00AF4411" w:rsidP="00F3513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F4411" w:rsidRDefault="00AF4411" w:rsidP="00F3513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F4411" w:rsidRPr="00F35139" w:rsidRDefault="00AF4411" w:rsidP="00F3513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F35139">
        <w:rPr>
          <w:rFonts w:ascii="Times New Roman" w:hAnsi="Times New Roman"/>
          <w:b/>
          <w:bCs/>
          <w:sz w:val="28"/>
          <w:szCs w:val="28"/>
        </w:rPr>
        <w:t>Сентябрь</w:t>
      </w:r>
    </w:p>
    <w:p w:rsidR="00AF4411" w:rsidRPr="00F35139" w:rsidRDefault="00AF4411" w:rsidP="004226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875"/>
        <w:gridCol w:w="4573"/>
        <w:gridCol w:w="2617"/>
        <w:gridCol w:w="2735"/>
      </w:tblGrid>
      <w:tr w:rsidR="00AF4411" w:rsidRPr="00F35139" w:rsidTr="004226B8">
        <w:trPr>
          <w:tblCellSpacing w:w="75" w:type="dxa"/>
        </w:trPr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Тема, цели.</w:t>
            </w:r>
          </w:p>
        </w:tc>
        <w:tc>
          <w:tcPr>
            <w:tcW w:w="1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: «Собачка».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Цели.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Учить детей создавать образ весёлого щенка, закреплять умение использовать приёмы лепки. Развивать творческие способности детей.</w:t>
            </w:r>
          </w:p>
        </w:tc>
        <w:tc>
          <w:tcPr>
            <w:tcW w:w="12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Пластилин, спички, дощечки, салфетки, бусинки.</w:t>
            </w:r>
          </w:p>
        </w:tc>
        <w:tc>
          <w:tcPr>
            <w:tcW w:w="1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«Ура! Я научился!»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Л.Е.Белоусова.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Тема: «Овощи»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Цели.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Учить детей наклеивать объёмную аппликацию, резать ножницами по прямой, складывать бумагу пополам. Развиваить творчество, воображение, мелкую моторику руки. Воспитывать аккуратность в работе.</w:t>
            </w:r>
          </w:p>
        </w:tc>
        <w:tc>
          <w:tcPr>
            <w:tcW w:w="12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Цветной картон, цветная бумага, ножницы, клей, кисти, дощечки, салфетки.</w:t>
            </w:r>
          </w:p>
        </w:tc>
        <w:tc>
          <w:tcPr>
            <w:tcW w:w="1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«Конструирование из бумаги в детском саду». И.В.Новикова.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Тема: «Осенний лес» (коллективная работа)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Цели. 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Продолжать учить детей складывать лист пополам, методом обрыва, наклеивать листочки, развивать творчество, воображение. Воспитывать аккуратность.</w:t>
            </w:r>
          </w:p>
        </w:tc>
        <w:tc>
          <w:tcPr>
            <w:tcW w:w="12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Фон бумаги (зелёного цвета, ножницы, клей, цветная бумага, салфетки.</w:t>
            </w:r>
          </w:p>
        </w:tc>
        <w:tc>
          <w:tcPr>
            <w:tcW w:w="1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Аппликация в детском саду для старшего возраста.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И.В.Новикова.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Цветочный мотив»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Цели. 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Развивать умение покрывать всю поверхность изображения листьями, воображение, эстетический вкус. Воспитывать аккуратность, старательность, умение заканчивать работу до конца.</w:t>
            </w:r>
          </w:p>
        </w:tc>
        <w:tc>
          <w:tcPr>
            <w:tcW w:w="12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Высушенные цветы разных оттенков, цветной картон, кисть, клей ПВА, карандаш.</w:t>
            </w:r>
          </w:p>
        </w:tc>
        <w:tc>
          <w:tcPr>
            <w:tcW w:w="1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Сюзанна Гирндт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«Разноцветные поделки из природных материалов».</w:t>
            </w:r>
          </w:p>
        </w:tc>
      </w:tr>
    </w:tbl>
    <w:p w:rsidR="00AF4411" w:rsidRPr="00F35139" w:rsidRDefault="00AF4411" w:rsidP="004226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35139">
        <w:rPr>
          <w:rFonts w:ascii="Times New Roman" w:hAnsi="Times New Roman"/>
          <w:b/>
          <w:bCs/>
          <w:sz w:val="28"/>
          <w:szCs w:val="28"/>
        </w:rPr>
        <w:t> </w:t>
      </w:r>
    </w:p>
    <w:p w:rsidR="00AF4411" w:rsidRPr="00F35139" w:rsidRDefault="00AF4411" w:rsidP="004226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35139">
        <w:rPr>
          <w:rFonts w:ascii="Times New Roman" w:hAnsi="Times New Roman"/>
          <w:b/>
          <w:bCs/>
          <w:sz w:val="28"/>
          <w:szCs w:val="28"/>
        </w:rPr>
        <w:t>Октябрь</w:t>
      </w:r>
    </w:p>
    <w:p w:rsidR="00AF4411" w:rsidRPr="00F35139" w:rsidRDefault="00AF4411" w:rsidP="004226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35139">
        <w:rPr>
          <w:rFonts w:ascii="Times New Roman" w:hAnsi="Times New Roman"/>
          <w:b/>
          <w:bCs/>
          <w:sz w:val="28"/>
          <w:szCs w:val="28"/>
        </w:rPr>
        <w:t> </w:t>
      </w: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862"/>
        <w:gridCol w:w="4675"/>
        <w:gridCol w:w="2671"/>
        <w:gridCol w:w="2592"/>
      </w:tblGrid>
      <w:tr w:rsidR="00AF4411" w:rsidRPr="00F35139" w:rsidTr="004226B8">
        <w:trPr>
          <w:tblCellSpacing w:w="75" w:type="dxa"/>
        </w:trPr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Тема, цели.</w:t>
            </w:r>
          </w:p>
        </w:tc>
        <w:tc>
          <w:tcPr>
            <w:tcW w:w="1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1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: «Тарелочка».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Цели. 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Продолжать учить детей использовать семечки для украшения посуды. Развивать творческие способности детей, воображение, мелкую моторику руки.</w:t>
            </w:r>
          </w:p>
        </w:tc>
        <w:tc>
          <w:tcPr>
            <w:tcW w:w="1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Семечки арбузные, дынные, клей ПВА.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Л.Е.Белоусова. «Ура! Я научился!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«Мышка»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Цели.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Познакомить детей с новым видом природного материла мак. Учить аккуратно, покрывать силуэт маком. Развивать усидчивость, фантазию. Создать радостное настроение, желание сделать подарок своими руками, подарить близким.</w:t>
            </w:r>
          </w:p>
        </w:tc>
        <w:tc>
          <w:tcPr>
            <w:tcW w:w="1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Цветной картон, мак, пшено, кусочки шпагата, колосок, тыквенные семечки, клей, кисти.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Сюзанна Гирндт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«Разноцветные поделки из природных материалов».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Стр. 125.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«Ёжик готовится к зиме».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Цели. 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Продолжать учить детей использовать природный материал подсолнечные семечки, складывать бумагу пополам, создавать объемные фрукты. Развивать творческие способности детей, воображение, мелкую моторику руки фрукты. Воспитывать желание работать сообща, стремление работать вместе.</w:t>
            </w:r>
          </w:p>
        </w:tc>
        <w:tc>
          <w:tcPr>
            <w:tcW w:w="1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Силуэт ежа, покрытый пластилином, подсолнечные семечки, цветная бумага, клей кисти, салфетки.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Л.Е.Белоусова. «Ура! Я научился!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«Осенняя подвесная композиция»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Цели.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Познакомить детей с новым видом материала (воск); учить детей обрабатывать листья в воске. Развивать воображение, эстетический вкус. Учить работать в коллективе, распределять обязанности между собой.</w:t>
            </w:r>
          </w:p>
        </w:tc>
        <w:tc>
          <w:tcPr>
            <w:tcW w:w="1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Половинки грецких орехов, клей, нитки, листья с черенками, старая деревянная ложка, свечные огарки, старая кастрюля, ветка рябины.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Сюзанна Гирндт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«Разноцветные поделки из природных материалов».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Стр. 141.</w:t>
            </w:r>
          </w:p>
        </w:tc>
      </w:tr>
    </w:tbl>
    <w:p w:rsidR="00AF4411" w:rsidRPr="00F35139" w:rsidRDefault="00AF4411" w:rsidP="004226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35139">
        <w:rPr>
          <w:rFonts w:ascii="Times New Roman" w:hAnsi="Times New Roman"/>
          <w:b/>
          <w:bCs/>
          <w:sz w:val="28"/>
          <w:szCs w:val="28"/>
        </w:rPr>
        <w:t> </w:t>
      </w:r>
    </w:p>
    <w:p w:rsidR="00AF4411" w:rsidRPr="00F35139" w:rsidRDefault="00AF4411" w:rsidP="004226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35139">
        <w:rPr>
          <w:rFonts w:ascii="Times New Roman" w:hAnsi="Times New Roman"/>
          <w:b/>
          <w:bCs/>
          <w:sz w:val="28"/>
          <w:szCs w:val="28"/>
        </w:rPr>
        <w:t>Ноябрь</w:t>
      </w:r>
    </w:p>
    <w:p w:rsidR="00AF4411" w:rsidRPr="00F35139" w:rsidRDefault="00AF4411" w:rsidP="004226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35139">
        <w:rPr>
          <w:rFonts w:ascii="Times New Roman" w:hAnsi="Times New Roman"/>
          <w:b/>
          <w:bCs/>
          <w:sz w:val="28"/>
          <w:szCs w:val="28"/>
        </w:rPr>
        <w:t> </w:t>
      </w: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862"/>
        <w:gridCol w:w="4675"/>
        <w:gridCol w:w="2671"/>
        <w:gridCol w:w="2592"/>
      </w:tblGrid>
      <w:tr w:rsidR="00AF4411" w:rsidRPr="00F35139" w:rsidTr="004226B8">
        <w:trPr>
          <w:tblCellSpacing w:w="75" w:type="dxa"/>
        </w:trPr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Тема, цели.</w:t>
            </w:r>
          </w:p>
        </w:tc>
        <w:tc>
          <w:tcPr>
            <w:tcW w:w="1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1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«Гномик»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Цели.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Познакомить детей с новым видом материала (нитками). Учить складывать пополам и завязывать в узел, создавая при этом забавных гномов. Развивать творчество, усидчивость терпение.</w:t>
            </w:r>
          </w:p>
        </w:tc>
        <w:tc>
          <w:tcPr>
            <w:tcW w:w="1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Нитки для пряжи, силуэт картона, ножницы, цветная бумага.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Сюзанна Гирндт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«Разноцветные поделки из природных материалов».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Тема: «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Кружевной замок</w:t>
            </w: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Цели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. Учить детей изображать замок, используя разные виды кружева, развивать творческие способности дошкольника Воспитывать усидчивость, интерес к занятию.</w:t>
            </w:r>
          </w:p>
        </w:tc>
        <w:tc>
          <w:tcPr>
            <w:tcW w:w="1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Кружева разных видов, цветной картон, линейка, карандаш, ножницы, клей.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Е.Румянцева. «Аппликация простые поделки» Стр.113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«Страусёнок»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Цели.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Учить детей в процессе аппликации изготавливать игрушки из поролона. Развивать терпение воображение, мелкую моторику руки. Воспитывать интерес к работе с поролоном.</w:t>
            </w:r>
          </w:p>
        </w:tc>
        <w:tc>
          <w:tcPr>
            <w:tcW w:w="1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Цветной картон, ножницы, клей, поролон.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Е.Румянцева. «Аппликация простые поделки»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«Дерево из бисера»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Цели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. Познакомить детей с новым видом материала (бисер). Развивать воображение, интерес к работе с бисером, усидчивость. Воспитывать желание сделать подарок своим близким.</w:t>
            </w:r>
          </w:p>
        </w:tc>
        <w:tc>
          <w:tcPr>
            <w:tcW w:w="1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Изображение дерева, бисер разных цветов, размеров.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Е.Румянцева. «Аппликация простые поделки» Стр.93</w:t>
            </w:r>
          </w:p>
        </w:tc>
      </w:tr>
    </w:tbl>
    <w:p w:rsidR="00AF4411" w:rsidRPr="00F35139" w:rsidRDefault="00AF4411" w:rsidP="004226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35139">
        <w:rPr>
          <w:rFonts w:ascii="Times New Roman" w:hAnsi="Times New Roman"/>
          <w:b/>
          <w:bCs/>
          <w:sz w:val="28"/>
          <w:szCs w:val="28"/>
        </w:rPr>
        <w:t> </w:t>
      </w:r>
    </w:p>
    <w:p w:rsidR="00AF4411" w:rsidRPr="00F35139" w:rsidRDefault="00AF4411" w:rsidP="004226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35139">
        <w:rPr>
          <w:rFonts w:ascii="Times New Roman" w:hAnsi="Times New Roman"/>
          <w:b/>
          <w:bCs/>
          <w:sz w:val="28"/>
          <w:szCs w:val="28"/>
        </w:rPr>
        <w:t>Декабрь</w:t>
      </w:r>
    </w:p>
    <w:p w:rsidR="00AF4411" w:rsidRPr="00F35139" w:rsidRDefault="00AF4411" w:rsidP="004226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35139">
        <w:rPr>
          <w:rFonts w:ascii="Times New Roman" w:hAnsi="Times New Roman"/>
          <w:b/>
          <w:bCs/>
          <w:sz w:val="28"/>
          <w:szCs w:val="28"/>
        </w:rPr>
        <w:t> </w:t>
      </w: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862"/>
        <w:gridCol w:w="4702"/>
        <w:gridCol w:w="2653"/>
        <w:gridCol w:w="2583"/>
      </w:tblGrid>
      <w:tr w:rsidR="00AF4411" w:rsidRPr="00F35139" w:rsidTr="004226B8">
        <w:trPr>
          <w:tblCellSpacing w:w="75" w:type="dxa"/>
        </w:trPr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Тема, цели.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: «Черепаха»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Цели. 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Познакомить детей с новым видом материала фисташки. Учить выполнять коллективную поделку, использовать различные природные камушки. Развивать творчество, мелкую моторику руки, усидчивость. Воспитывать интерес к изготовлению поделок.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Фисташки, силуэт черепахи, ракушки ячневая крупа, цветная бумага.</w:t>
            </w:r>
          </w:p>
        </w:tc>
        <w:tc>
          <w:tcPr>
            <w:tcW w:w="1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Е.Румянцева. «Аппликация простые поделки»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«Девочка»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Цели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. Продолжать учить детей отмерять определённое количество ниток. Учить складывать пополам и завязывать в узел, создавая при этом забавных фигурок девочек. Развивать творчество, усидчивость терпение. Воспитывать к созданию забавных фигурок, интерес работы с нитками.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Нитки для пряжи, силуэт картона, ножницы, цветная бумага.</w:t>
            </w:r>
          </w:p>
        </w:tc>
        <w:tc>
          <w:tcPr>
            <w:tcW w:w="1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Е.Румянцева. «Аппликация простые поделки»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«Овечки из ваты»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Цель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. Познакомить детей с синтепоном. Учить создавать игрушки, используя вату. Развивать творчество, усидчивость. Воспитывать аккуратность в работе, интерес к созданию игрушек из ваты.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Цветная бумага, жёлтый картон, карандаш, ножницы, вата, клей.</w:t>
            </w:r>
          </w:p>
        </w:tc>
        <w:tc>
          <w:tcPr>
            <w:tcW w:w="1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Е.Румянцева. «Аппликация простые поделки» Стр.103.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«Ёлочные украшения»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Цель. 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Познакомить детей с новым видом природного материала футляры от киндеров, скорлупа от яиц. Развивать творческие способности дошкольников, мелкую моторику руки, фантазии, желание создавать игрушки своими руками.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Футляры из под киндеров, цветная бумага, упаковки от таблеток, клей, скорлупа от яиц.</w:t>
            </w:r>
          </w:p>
        </w:tc>
        <w:tc>
          <w:tcPr>
            <w:tcW w:w="1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Р.Туфкрео. М.Кудейко.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«Коллекция идей».</w:t>
            </w:r>
          </w:p>
        </w:tc>
      </w:tr>
    </w:tbl>
    <w:p w:rsidR="00AF4411" w:rsidRPr="00F35139" w:rsidRDefault="00AF4411" w:rsidP="004226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35139">
        <w:rPr>
          <w:rFonts w:ascii="Times New Roman" w:hAnsi="Times New Roman"/>
          <w:b/>
          <w:bCs/>
          <w:sz w:val="28"/>
          <w:szCs w:val="28"/>
        </w:rPr>
        <w:t> </w:t>
      </w:r>
    </w:p>
    <w:p w:rsidR="00AF4411" w:rsidRPr="00F35139" w:rsidRDefault="00AF4411" w:rsidP="004226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35139">
        <w:rPr>
          <w:rFonts w:ascii="Times New Roman" w:hAnsi="Times New Roman"/>
          <w:b/>
          <w:bCs/>
          <w:sz w:val="28"/>
          <w:szCs w:val="28"/>
        </w:rPr>
        <w:t>Январь</w:t>
      </w:r>
    </w:p>
    <w:p w:rsidR="00AF4411" w:rsidRPr="00F35139" w:rsidRDefault="00AF4411" w:rsidP="004226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35139">
        <w:rPr>
          <w:rFonts w:ascii="Times New Roman" w:hAnsi="Times New Roman"/>
          <w:b/>
          <w:bCs/>
          <w:sz w:val="28"/>
          <w:szCs w:val="28"/>
        </w:rPr>
        <w:t> </w:t>
      </w: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936"/>
        <w:gridCol w:w="4582"/>
        <w:gridCol w:w="2681"/>
        <w:gridCol w:w="2601"/>
      </w:tblGrid>
      <w:tr w:rsidR="00AF4411" w:rsidRPr="00F35139" w:rsidTr="004226B8">
        <w:trPr>
          <w:tblCellSpacing w:w="75" w:type="dxa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Тема, цели.</w:t>
            </w:r>
          </w:p>
        </w:tc>
        <w:tc>
          <w:tcPr>
            <w:tcW w:w="1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1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«Как баба Яга Деду Морозу помогала».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Цель.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Продолжать учить детей создавать сюжетные картинки, используя, различные виды бумаг, фольгу, скорлупу грецкого ореха. Развивать творческие способности детей, мелкую моторику руки. Создать радостное настроение при изготовлении, учить работать коллективно.</w:t>
            </w:r>
          </w:p>
        </w:tc>
        <w:tc>
          <w:tcPr>
            <w:tcW w:w="1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Цветная бумага, скорлупа от орехов, цветной картон, клей, ножницы, зубочистки, бисер.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Р.Туфкрео. М.Кудейко.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«Коллекция идей».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«Еловые игрушки».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Цель.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Продолжать учить детей использовать в своём творчестве иголки от ели, сосны. Развивать творческие способности, мелкую моторику руки. Учить работать коллективно. Воспитывать чувства взаимопомощи.</w:t>
            </w:r>
          </w:p>
        </w:tc>
        <w:tc>
          <w:tcPr>
            <w:tcW w:w="1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Иголки от ели, сосны, клей, цветная бумага, цветной картон, кисти, силуэт предметной картинки (ракеты, домика, т.д.)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Р.Туфкрео. М.Кудейко.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«Коллекция идей».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«Ёлочка»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Цель. Учить детей создавать изображение ёлочки, используя глянцевые журналы. Развивать творческие способности детей, воображение, умение вырезать предметы из журнала.</w:t>
            </w:r>
          </w:p>
        </w:tc>
        <w:tc>
          <w:tcPr>
            <w:tcW w:w="1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Старые глянцевые журналы, цветная бумага и картон, шерстяные красные нитки, игла, золотые бусины, клей, ножницы.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Е.Румянцева. «Аппликация простые поделки» Стр.57.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«Снеговик»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Цель. Продолжать учить детей использовать в работе по аппликации папирусную бумагу. Закрепить умение, отрывая кусочки бумаги, формировать из неё маленькие комочки и покрывать ими силуэт снеговика. Развивать усидчивость терпение.</w:t>
            </w:r>
          </w:p>
        </w:tc>
        <w:tc>
          <w:tcPr>
            <w:tcW w:w="1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Белая папирусная бумага, синий картон, цветная бумага, клей, ножницы, линейка.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Е.Румянцева. «Аппликация простые поделки» Стр62</w:t>
            </w:r>
          </w:p>
        </w:tc>
      </w:tr>
    </w:tbl>
    <w:p w:rsidR="00AF4411" w:rsidRPr="00F35139" w:rsidRDefault="00AF4411" w:rsidP="004226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35139">
        <w:rPr>
          <w:rFonts w:ascii="Times New Roman" w:hAnsi="Times New Roman"/>
          <w:b/>
          <w:bCs/>
          <w:sz w:val="28"/>
          <w:szCs w:val="28"/>
        </w:rPr>
        <w:t> </w:t>
      </w:r>
    </w:p>
    <w:p w:rsidR="00AF4411" w:rsidRPr="00F35139" w:rsidRDefault="00AF4411" w:rsidP="004226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35139">
        <w:rPr>
          <w:rFonts w:ascii="Times New Roman" w:hAnsi="Times New Roman"/>
          <w:b/>
          <w:bCs/>
          <w:sz w:val="28"/>
          <w:szCs w:val="28"/>
        </w:rPr>
        <w:t>Февраль</w:t>
      </w:r>
    </w:p>
    <w:p w:rsidR="00AF4411" w:rsidRPr="00F35139" w:rsidRDefault="00AF4411" w:rsidP="004226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35139">
        <w:rPr>
          <w:rFonts w:ascii="Times New Roman" w:hAnsi="Times New Roman"/>
          <w:b/>
          <w:bCs/>
          <w:sz w:val="28"/>
          <w:szCs w:val="28"/>
        </w:rPr>
        <w:t> </w:t>
      </w: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936"/>
        <w:gridCol w:w="4582"/>
        <w:gridCol w:w="2681"/>
        <w:gridCol w:w="2601"/>
      </w:tblGrid>
      <w:tr w:rsidR="00AF4411" w:rsidRPr="00F35139" w:rsidTr="004226B8">
        <w:trPr>
          <w:tblCellSpacing w:w="75" w:type="dxa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Тема, цели.</w:t>
            </w:r>
          </w:p>
        </w:tc>
        <w:tc>
          <w:tcPr>
            <w:tcW w:w="1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1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«Петушок»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Цель. Учить детей создавать игрушки, используя стаканчики из под йогурта. Развитваь творческие способности детей, умение сворачивать бумагу по диагонали. Воспитывать усидчивость, желание мастерить игрушки своими руками, дарит их малышам.</w:t>
            </w:r>
          </w:p>
        </w:tc>
        <w:tc>
          <w:tcPr>
            <w:tcW w:w="1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Стаканчики из под йогурта, заготовки из цветной бумаги, клей, кисти,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Р.Туфкрео. М.Кудейко.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«Коллекция идей».Стр.46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«Игрушки из спичечных коробков» (По сказке ”Три медведя”)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Цель. 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Продолжать учить детей изготавливать игрушки, используя спичечные коробки. Развивать творческие способности, воображение. Развивать умение сочинять сказку по сказке, развивать связную речь.</w:t>
            </w:r>
          </w:p>
        </w:tc>
        <w:tc>
          <w:tcPr>
            <w:tcW w:w="1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Спичечные коробки, цветная бумага, ножницы, клей, кисти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Р.Туфкрео. М.Кудейко.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«Коллекция идей».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Стр.101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Тема: «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Рыба из пуговиц».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Цель. 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Продолжать учить детей выполнять аппликацию, используя пуговицы разного размера. Развиваить глазомер, эстетический вкус, мелкую моторику руки.</w:t>
            </w:r>
          </w:p>
        </w:tc>
        <w:tc>
          <w:tcPr>
            <w:tcW w:w="1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Е.Румянцева. «Аппликация простые поделки»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Стр96.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«Кромка» (Из ткани)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Цель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. Познакомить детей с работой из ткани. Формировать навыки работы из ткани. Учить детей вдевать нитку в иголку, и вытаскивая нитку создавать кромку на ткани.</w:t>
            </w:r>
          </w:p>
        </w:tc>
        <w:tc>
          <w:tcPr>
            <w:tcW w:w="1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Ткань однотонная размером 15*15см; 20*20см, цветные нитки, ножницы.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А.В.Белошистая, О.Г.Жукова.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«Волшебная иголочка».</w:t>
            </w:r>
          </w:p>
        </w:tc>
      </w:tr>
    </w:tbl>
    <w:p w:rsidR="00AF4411" w:rsidRPr="00F35139" w:rsidRDefault="00AF4411" w:rsidP="004226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35139">
        <w:rPr>
          <w:rFonts w:ascii="Times New Roman" w:hAnsi="Times New Roman"/>
          <w:b/>
          <w:bCs/>
          <w:sz w:val="28"/>
          <w:szCs w:val="28"/>
        </w:rPr>
        <w:t> </w:t>
      </w:r>
    </w:p>
    <w:p w:rsidR="00AF4411" w:rsidRPr="00F35139" w:rsidRDefault="00AF4411" w:rsidP="004226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35139">
        <w:rPr>
          <w:rFonts w:ascii="Times New Roman" w:hAnsi="Times New Roman"/>
          <w:b/>
          <w:bCs/>
          <w:sz w:val="28"/>
          <w:szCs w:val="28"/>
        </w:rPr>
        <w:t>Март</w:t>
      </w:r>
    </w:p>
    <w:p w:rsidR="00AF4411" w:rsidRPr="00F35139" w:rsidRDefault="00AF4411" w:rsidP="004226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35139">
        <w:rPr>
          <w:rFonts w:ascii="Times New Roman" w:hAnsi="Times New Roman"/>
          <w:b/>
          <w:bCs/>
          <w:sz w:val="28"/>
          <w:szCs w:val="28"/>
        </w:rPr>
        <w:t> </w:t>
      </w: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936"/>
        <w:gridCol w:w="4582"/>
        <w:gridCol w:w="2681"/>
        <w:gridCol w:w="2601"/>
      </w:tblGrid>
      <w:tr w:rsidR="00AF4411" w:rsidRPr="00F35139" w:rsidTr="004226B8">
        <w:trPr>
          <w:tblCellSpacing w:w="75" w:type="dxa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Тема, цели.</w:t>
            </w:r>
          </w:p>
        </w:tc>
        <w:tc>
          <w:tcPr>
            <w:tcW w:w="1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1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«Наши любимы игрушки»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Цель. 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Познакомить детей</w:t>
            </w: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”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со швомвперёд иголку”. Шить иголкой по намеченным точкам. Способствовать развитию сенсомоторики – согласованности в работе глаз и рук, совершенствованию координации движений, гибкости пальцев и их силе.</w:t>
            </w:r>
          </w:p>
        </w:tc>
        <w:tc>
          <w:tcPr>
            <w:tcW w:w="1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Цветной картон, нитке мулине, простые нитки, ножницы, калька, карандаш, иголка.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А.В.Белошистая, О.Г.Жукова.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«Волшебная иголочка».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«Наши любимые игрушки».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Цель. 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Познакомить детей</w:t>
            </w: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”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со швомвперёд иголку”. Шить иголкой по намеченным точкам. Способствовать развитию сенсомоторики – согласованности в работе глаз и рук, совершенствованию координации движений, гибкости пальцев и их силе.</w:t>
            </w:r>
          </w:p>
        </w:tc>
        <w:tc>
          <w:tcPr>
            <w:tcW w:w="1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Цветной картон, нитке мулине, простые нитки, ножницы, калька, карандаш, иголка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А.В.Белошистая, О.Г.Жукова.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«Волшебная иголочка».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: «Птичка – подвеска»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Цель.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Учить детей сворачивать бумагу гармошкой. Развивать мелкую моторику руки, координацию движений, эстетический вкус. Воспитывать интерес к изготовлению птичек.</w:t>
            </w:r>
          </w:p>
        </w:tc>
        <w:tc>
          <w:tcPr>
            <w:tcW w:w="1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Цветной картон, цветная бумага, клей, кисти, карандаш, фломастеры, нитки, конфетти.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Е.Румянцева. «Аппликация простые поделки»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Стр131.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«Стрижи»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Цель. 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Продолжать учить детей создаватьизображения птиц в процессе аппликации. Развивать творческие способности детей. Воспитывать аккуратность, усидчивость.</w:t>
            </w:r>
          </w:p>
        </w:tc>
        <w:tc>
          <w:tcPr>
            <w:tcW w:w="1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Картон, силуэт стрижа, клей ПВА, кисточка, манная крупа, мак пищевой.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Л.Е.Белоусова. ”Ура! Я научился!”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Стр.41.</w:t>
            </w:r>
          </w:p>
        </w:tc>
      </w:tr>
    </w:tbl>
    <w:p w:rsidR="00AF4411" w:rsidRPr="00F35139" w:rsidRDefault="00AF4411" w:rsidP="004226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35139">
        <w:rPr>
          <w:rFonts w:ascii="Times New Roman" w:hAnsi="Times New Roman"/>
          <w:b/>
          <w:bCs/>
          <w:sz w:val="28"/>
          <w:szCs w:val="28"/>
        </w:rPr>
        <w:t> </w:t>
      </w:r>
    </w:p>
    <w:p w:rsidR="00AF4411" w:rsidRPr="00F35139" w:rsidRDefault="00AF4411" w:rsidP="004226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35139">
        <w:rPr>
          <w:rFonts w:ascii="Times New Roman" w:hAnsi="Times New Roman"/>
          <w:b/>
          <w:bCs/>
          <w:sz w:val="28"/>
          <w:szCs w:val="28"/>
        </w:rPr>
        <w:t>Апрель</w:t>
      </w:r>
    </w:p>
    <w:p w:rsidR="00AF4411" w:rsidRPr="00F35139" w:rsidRDefault="00AF4411" w:rsidP="004226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35139">
        <w:rPr>
          <w:rFonts w:ascii="Times New Roman" w:hAnsi="Times New Roman"/>
          <w:b/>
          <w:bCs/>
          <w:sz w:val="28"/>
          <w:szCs w:val="28"/>
        </w:rPr>
        <w:t> </w:t>
      </w: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936"/>
        <w:gridCol w:w="4582"/>
        <w:gridCol w:w="2681"/>
        <w:gridCol w:w="2601"/>
      </w:tblGrid>
      <w:tr w:rsidR="00AF4411" w:rsidRPr="00F35139" w:rsidTr="004226B8">
        <w:trPr>
          <w:tblCellSpacing w:w="75" w:type="dxa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Тема, цели.</w:t>
            </w:r>
          </w:p>
        </w:tc>
        <w:tc>
          <w:tcPr>
            <w:tcW w:w="1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1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«Картины и орнаменты из яичной скорлупы»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Цель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. Учить детей создавать в процессе аппликации цветы.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Способствовать развитию сенсомоторики – согласованности в работе глаз и рук, совершенствованию координации движений, гибкости пальцев и их силе.</w:t>
            </w:r>
          </w:p>
        </w:tc>
        <w:tc>
          <w:tcPr>
            <w:tcW w:w="1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Цветной картон, изображение растения, скорлупа, окрашенная в разный цвет.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Сюзанна Гирндт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«Разноцветные поделки из природных материалов». Стр.40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«Зайчик» (Из цилиндра)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Цель.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Продолжать учить детейизготавливать игрушки, используя форму цилиндра. Развивать творчество, мелкую моторику руки, умение работать коллективно. Создать условия для обыгрывания сказки.</w:t>
            </w:r>
          </w:p>
        </w:tc>
        <w:tc>
          <w:tcPr>
            <w:tcW w:w="1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Цветной картон, бумага, ножницы, клей, кисть, салфетка.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Р.Туфкрео. М.Кудейко.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«Коллекция идей».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Стр.45.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«Змейки»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Цель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. Учить детей изготавливать игрушки из глянцевых журналов. Закрепить умение сворачивать полоску бумаги пополам, закреплять её на картоне.</w:t>
            </w:r>
          </w:p>
        </w:tc>
        <w:tc>
          <w:tcPr>
            <w:tcW w:w="1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Глянцевые журналы, картон, ножницы, клей, кисть.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Е.Румянцева. «Аппликация простые поделки»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Стр82.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«Воздушный цветок»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Цель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. Учить детей изготавливать цветы, используя гофрированную бумагу. Развивать воображение, мелкую моторику руки, фантазию, творчество.</w:t>
            </w:r>
          </w:p>
        </w:tc>
        <w:tc>
          <w:tcPr>
            <w:tcW w:w="1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Цветная гофрированная бумага, копирка для перевода выкроек, клей, кисть, ножницы, линейка, карандаш.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Е.Румянцева. «Аппликация простые поделки»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Стр84</w:t>
            </w:r>
          </w:p>
        </w:tc>
      </w:tr>
    </w:tbl>
    <w:p w:rsidR="00AF4411" w:rsidRPr="00F35139" w:rsidRDefault="00AF4411" w:rsidP="004226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35139">
        <w:rPr>
          <w:rFonts w:ascii="Times New Roman" w:hAnsi="Times New Roman"/>
          <w:b/>
          <w:bCs/>
          <w:sz w:val="28"/>
          <w:szCs w:val="28"/>
        </w:rPr>
        <w:t> </w:t>
      </w:r>
    </w:p>
    <w:p w:rsidR="00AF4411" w:rsidRPr="00F35139" w:rsidRDefault="00AF4411" w:rsidP="004226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35139">
        <w:rPr>
          <w:rFonts w:ascii="Times New Roman" w:hAnsi="Times New Roman"/>
          <w:b/>
          <w:bCs/>
          <w:sz w:val="28"/>
          <w:szCs w:val="28"/>
        </w:rPr>
        <w:t>Май</w:t>
      </w:r>
    </w:p>
    <w:p w:rsidR="00AF4411" w:rsidRPr="00F35139" w:rsidRDefault="00AF4411" w:rsidP="004226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35139">
        <w:rPr>
          <w:rFonts w:ascii="Times New Roman" w:hAnsi="Times New Roman"/>
          <w:b/>
          <w:bCs/>
          <w:sz w:val="28"/>
          <w:szCs w:val="28"/>
        </w:rPr>
        <w:t> </w:t>
      </w: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936"/>
        <w:gridCol w:w="4582"/>
        <w:gridCol w:w="2681"/>
        <w:gridCol w:w="2601"/>
      </w:tblGrid>
      <w:tr w:rsidR="00AF4411" w:rsidRPr="00F35139" w:rsidTr="004226B8">
        <w:trPr>
          <w:tblCellSpacing w:w="75" w:type="dxa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Тема, цели.</w:t>
            </w:r>
          </w:p>
        </w:tc>
        <w:tc>
          <w:tcPr>
            <w:tcW w:w="1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1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 xml:space="preserve"> «Мороженное»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Цель. 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Продолжать учить детей работать с салфетками. Формировать из них маленькие комочки и заполнять поверхность силуэта. Развивать сенсомоторику, силу и гибкость рук.</w:t>
            </w:r>
          </w:p>
        </w:tc>
        <w:tc>
          <w:tcPr>
            <w:tcW w:w="1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Цветной картон, изображение вазы, салфетки 2-3 цветов, клей, кисть, ножницы.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Л.Е.Белоусова. ”Ура! Я научился!”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Стр.73.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Тема: «Барашек»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Цель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. «Учить детей работать с крупой, создавая при этом аппликацию Развивать мелкую моторику руки, интерес к работе с крупой.</w:t>
            </w:r>
          </w:p>
        </w:tc>
        <w:tc>
          <w:tcPr>
            <w:tcW w:w="1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Картон прямоугольного цвета, набор пластилина, гречневая крупа.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Л.Е.Белоусова. ”Ура! Я научился!”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Стр.37.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: «Летний луг»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Цель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. Учить детей создавать поделки, используя банки из под чая, кофе. Развивать творческие способности детей, сгибать бумагу по намеченным линиям. Воспитывать интерес поделкам.</w:t>
            </w:r>
          </w:p>
        </w:tc>
        <w:tc>
          <w:tcPr>
            <w:tcW w:w="1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Клей, ножницы, копирка для перевода выкроек, карандаш, линейка, баночки от консервов, цветная бумага.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Е.Румянцева. «Аппликация простые поделки»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Стр120-121</w:t>
            </w:r>
          </w:p>
        </w:tc>
      </w:tr>
      <w:tr w:rsidR="00AF4411" w:rsidRPr="00F35139" w:rsidTr="004226B8">
        <w:trPr>
          <w:tblCellSpacing w:w="75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: «Причёски для девочек»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b/>
                <w:bCs/>
                <w:sz w:val="28"/>
                <w:szCs w:val="28"/>
              </w:rPr>
              <w:t>Цель</w:t>
            </w:r>
            <w:r w:rsidRPr="00F35139">
              <w:rPr>
                <w:rFonts w:ascii="Times New Roman" w:hAnsi="Times New Roman"/>
                <w:sz w:val="28"/>
                <w:szCs w:val="28"/>
              </w:rPr>
              <w:t>. Учить детей придавать причёску девочкам, используя приём наматывания полоски бумаги на карандаш. Развиватьтворчество, мелкую моторику руки.</w:t>
            </w:r>
          </w:p>
        </w:tc>
        <w:tc>
          <w:tcPr>
            <w:tcW w:w="1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Белая бумага, фломастеры, ножницы.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Е.Румянцева. «Аппликация простые поделки»</w:t>
            </w:r>
          </w:p>
          <w:p w:rsidR="00AF4411" w:rsidRPr="00F35139" w:rsidRDefault="00AF4411" w:rsidP="00422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139">
              <w:rPr>
                <w:rFonts w:ascii="Times New Roman" w:hAnsi="Times New Roman"/>
                <w:sz w:val="28"/>
                <w:szCs w:val="28"/>
              </w:rPr>
              <w:t>Стр70 -71.</w:t>
            </w:r>
          </w:p>
        </w:tc>
      </w:tr>
    </w:tbl>
    <w:p w:rsidR="00AF4411" w:rsidRPr="00F35139" w:rsidRDefault="00AF4411">
      <w:pPr>
        <w:rPr>
          <w:sz w:val="28"/>
          <w:szCs w:val="28"/>
        </w:rPr>
      </w:pPr>
    </w:p>
    <w:sectPr w:rsidR="00AF4411" w:rsidRPr="00F35139" w:rsidSect="0049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6B8"/>
    <w:rsid w:val="004226B8"/>
    <w:rsid w:val="0049484E"/>
    <w:rsid w:val="0051566E"/>
    <w:rsid w:val="0076302C"/>
    <w:rsid w:val="00847CEA"/>
    <w:rsid w:val="0086016D"/>
    <w:rsid w:val="00AF4411"/>
    <w:rsid w:val="00CB4D79"/>
    <w:rsid w:val="00D46C1A"/>
    <w:rsid w:val="00E951B6"/>
    <w:rsid w:val="00F3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4E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4226B8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26B8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4226B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4226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4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11</Pages>
  <Words>1943</Words>
  <Characters>11079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5</cp:revision>
  <cp:lastPrinted>2014-10-20T07:31:00Z</cp:lastPrinted>
  <dcterms:created xsi:type="dcterms:W3CDTF">2014-07-22T11:21:00Z</dcterms:created>
  <dcterms:modified xsi:type="dcterms:W3CDTF">2014-10-20T07:34:00Z</dcterms:modified>
</cp:coreProperties>
</file>