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6C" w:rsidRDefault="0097376C">
      <w:pPr>
        <w:framePr w:h="1208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3957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21.25pt;height:592.5pt;visibility:visible">
            <v:imagedata r:id="rId5" o:title=""/>
          </v:shape>
        </w:pict>
      </w:r>
    </w:p>
    <w:p w:rsidR="0097376C" w:rsidRDefault="009737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jc w:val="center"/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625A82" w:rsidRDefault="0097376C" w:rsidP="003F4E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b/>
          <w:sz w:val="30"/>
          <w:szCs w:val="30"/>
        </w:rPr>
        <w:t>Пояснительная записка</w:t>
      </w:r>
      <w:r w:rsidRPr="00625A82">
        <w:rPr>
          <w:rFonts w:ascii="Times New Roman" w:hAnsi="Times New Roman"/>
          <w:sz w:val="30"/>
          <w:szCs w:val="30"/>
        </w:rPr>
        <w:t>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Рабочая программа для детей 4-5 лет средней группы </w:t>
      </w:r>
      <w:r>
        <w:rPr>
          <w:rFonts w:ascii="Times New Roman" w:hAnsi="Times New Roman"/>
          <w:sz w:val="30"/>
          <w:szCs w:val="30"/>
        </w:rPr>
        <w:t>2014-2015</w:t>
      </w:r>
      <w:r w:rsidRPr="00625A82">
        <w:rPr>
          <w:rFonts w:ascii="Times New Roman" w:hAnsi="Times New Roman"/>
          <w:sz w:val="30"/>
          <w:szCs w:val="30"/>
        </w:rPr>
        <w:t>учебный год разработана на основе программы: «Программа воспитания и обучения в детском саду» под ред. М.А. Васильевой, В.В. Гербовой, Т.С. Комаровой». Рабочая программа создана в соответствии с нормативными документами федерального уровня и локальными актами МБДОУ</w:t>
      </w:r>
      <w:r>
        <w:rPr>
          <w:rFonts w:ascii="Times New Roman" w:hAnsi="Times New Roman"/>
          <w:sz w:val="30"/>
          <w:szCs w:val="30"/>
        </w:rPr>
        <w:t xml:space="preserve">  </w:t>
      </w:r>
      <w:r w:rsidRPr="008B788E">
        <w:rPr>
          <w:rFonts w:ascii="Times New Roman" w:hAnsi="Times New Roman"/>
        </w:rPr>
        <w:t>ДЕТСКИМ САДОМ</w:t>
      </w:r>
      <w:r w:rsidRPr="00625A8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№16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- Федеральный закон РФ от 29.12.2012 No 273-ФЗ "Об образовании в Российской Федерации";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- Приказ Министерства образования и науки Российской Федерации (Минобрнауки России)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625A82">
          <w:rPr>
            <w:rFonts w:ascii="Times New Roman" w:hAnsi="Times New Roman"/>
            <w:sz w:val="30"/>
            <w:szCs w:val="30"/>
          </w:rPr>
          <w:t>2013 г</w:t>
        </w:r>
      </w:smartTag>
      <w:r w:rsidRPr="00625A82">
        <w:rPr>
          <w:rFonts w:ascii="Times New Roman" w:hAnsi="Times New Roman"/>
          <w:sz w:val="30"/>
          <w:szCs w:val="30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625A82">
          <w:rPr>
            <w:rFonts w:ascii="Times New Roman" w:hAnsi="Times New Roman"/>
            <w:sz w:val="30"/>
            <w:szCs w:val="30"/>
          </w:rPr>
          <w:t>1155 г</w:t>
        </w:r>
      </w:smartTag>
      <w:r w:rsidRPr="00625A82">
        <w:rPr>
          <w:rFonts w:ascii="Times New Roman" w:hAnsi="Times New Roman"/>
          <w:sz w:val="30"/>
          <w:szCs w:val="30"/>
        </w:rPr>
        <w:t>. Москва "Об утверждении федерального государственного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>образов</w:t>
      </w:r>
      <w:r>
        <w:rPr>
          <w:rFonts w:ascii="Times New Roman" w:hAnsi="Times New Roman"/>
          <w:sz w:val="30"/>
          <w:szCs w:val="30"/>
        </w:rPr>
        <w:t xml:space="preserve">ательного стандарта  дошкольного </w:t>
      </w:r>
      <w:r w:rsidRPr="00625A82">
        <w:rPr>
          <w:rFonts w:ascii="Times New Roman" w:hAnsi="Times New Roman"/>
          <w:sz w:val="30"/>
          <w:szCs w:val="30"/>
        </w:rPr>
        <w:t>образования";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- Приказ Министерства образования и науки Российской Федерации (Минобрнауки России)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от 30 августа </w:t>
      </w:r>
      <w:smartTag w:uri="urn:schemas-microsoft-com:office:smarttags" w:element="metricconverter">
        <w:smartTagPr>
          <w:attr w:name="ProductID" w:val="2013 г"/>
        </w:smartTagPr>
        <w:r w:rsidRPr="00625A82">
          <w:rPr>
            <w:rFonts w:ascii="Times New Roman" w:hAnsi="Times New Roman"/>
            <w:sz w:val="30"/>
            <w:szCs w:val="30"/>
          </w:rPr>
          <w:t>2013 г</w:t>
        </w:r>
      </w:smartTag>
      <w:r w:rsidRPr="00625A82">
        <w:rPr>
          <w:rFonts w:ascii="Times New Roman" w:hAnsi="Times New Roman"/>
          <w:sz w:val="30"/>
          <w:szCs w:val="30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625A82">
          <w:rPr>
            <w:rFonts w:ascii="Times New Roman" w:hAnsi="Times New Roman"/>
            <w:sz w:val="30"/>
            <w:szCs w:val="30"/>
          </w:rPr>
          <w:t>1014 г</w:t>
        </w:r>
      </w:smartTag>
      <w:r w:rsidRPr="00625A82">
        <w:rPr>
          <w:rFonts w:ascii="Times New Roman" w:hAnsi="Times New Roman"/>
          <w:sz w:val="30"/>
          <w:szCs w:val="30"/>
        </w:rPr>
        <w:t xml:space="preserve">. Москва "Об утверждении Порядка организации и осуществления образовательной деятельности по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основным общеобразовательным программам - образовательным программам дошкольного образования";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- СанПиН 2.4.1.3049-13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«Санитарно-эпидемиологические требования к устройству,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содержанию и организации режима работы в дошкольных организациях»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- Образова</w:t>
      </w:r>
      <w:r>
        <w:rPr>
          <w:rFonts w:ascii="Times New Roman" w:hAnsi="Times New Roman"/>
          <w:sz w:val="30"/>
          <w:szCs w:val="30"/>
        </w:rPr>
        <w:t>тельной программой МБДОУ на 2011-2016</w:t>
      </w:r>
      <w:r w:rsidRPr="00625A82">
        <w:rPr>
          <w:rFonts w:ascii="Times New Roman" w:hAnsi="Times New Roman"/>
          <w:sz w:val="30"/>
          <w:szCs w:val="30"/>
        </w:rPr>
        <w:t xml:space="preserve"> учебный год;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Учебным планом МБДОУ на 2014-2015</w:t>
      </w:r>
      <w:r w:rsidRPr="00625A82">
        <w:rPr>
          <w:rFonts w:ascii="Times New Roman" w:hAnsi="Times New Roman"/>
          <w:sz w:val="30"/>
          <w:szCs w:val="30"/>
        </w:rPr>
        <w:t xml:space="preserve"> учебный год;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- Годовым календарны</w:t>
      </w:r>
      <w:r>
        <w:rPr>
          <w:rFonts w:ascii="Times New Roman" w:hAnsi="Times New Roman"/>
          <w:sz w:val="30"/>
          <w:szCs w:val="30"/>
        </w:rPr>
        <w:t>м учебным графиком МБДОУ на 2014-2015</w:t>
      </w:r>
      <w:r w:rsidRPr="00625A82">
        <w:rPr>
          <w:rFonts w:ascii="Times New Roman" w:hAnsi="Times New Roman"/>
          <w:sz w:val="30"/>
          <w:szCs w:val="30"/>
        </w:rPr>
        <w:t xml:space="preserve"> учебный год.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Рабочая программа разработана с учётом возрастных психологических особенностей детей 4-5 лет.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Усложняется конструирование.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>Постройки могут включать 5-6 деталей.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 Формируются навыки конструирования по собственному замыслу, а также планирование последовательности действий.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преграды. Усложняются игры с мячом.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К концу среднего дошкольного возраста восприятие становится более развитым.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</w:t>
      </w:r>
      <w:r w:rsidRPr="00625A82">
        <w:rPr>
          <w:rFonts w:ascii="Times New Roman" w:hAnsi="Times New Roman"/>
          <w:sz w:val="30"/>
          <w:szCs w:val="30"/>
        </w:rPr>
        <w:t xml:space="preserve">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 xml:space="preserve">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7-8 названий предметов. Начинает складываться произвольное запоминание: дети способны принять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задачу на запоминание,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>помнят поручения взрослых,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 xml:space="preserve">могут выучить </w:t>
      </w:r>
    </w:p>
    <w:p w:rsidR="0097376C" w:rsidRPr="00625A82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небольшое стихотворение и т. д.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>Начинает развиваться образное мышление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625A82">
        <w:rPr>
          <w:rFonts w:ascii="Times New Roman" w:hAnsi="Times New Roman"/>
          <w:sz w:val="30"/>
          <w:szCs w:val="30"/>
        </w:rPr>
        <w:t xml:space="preserve">.Дети оказываются способными использовать простые схематизированные изображения для решения несложных задач. Они </w:t>
      </w:r>
    </w:p>
    <w:p w:rsidR="0097376C" w:rsidRPr="002D60D4" w:rsidRDefault="0097376C" w:rsidP="003F4EE3">
      <w:pPr>
        <w:rPr>
          <w:rFonts w:ascii="Times New Roman" w:hAnsi="Times New Roman"/>
          <w:sz w:val="30"/>
          <w:szCs w:val="30"/>
        </w:rPr>
      </w:pPr>
      <w:r w:rsidRPr="00625A82">
        <w:rPr>
          <w:rFonts w:ascii="Times New Roman" w:hAnsi="Times New Roman"/>
          <w:sz w:val="30"/>
          <w:szCs w:val="30"/>
        </w:rPr>
        <w:t>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</w:rPr>
        <w:t>ПОЗИЦИЮ ДРУГОГО</w:t>
      </w:r>
      <w:r w:rsidRPr="00625A82">
        <w:rPr>
          <w:rFonts w:ascii="Times New Roman" w:hAnsi="Times New Roman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 xml:space="preserve">Продолжает развиваться воображение. Формируются такие его особенности, как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оригинальность и произвольность. Дети могут самостоятельно придумать небольшую сказку на заданную тему.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Увеличивается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устойчивость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внимания.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Ребенку оказывается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 xml:space="preserve">доступной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 xml:space="preserve"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Дети занимаются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словотворчеством на основе грамматических правил. Речь детей при взаимодействии друг с другом носит ситуативный характер,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 xml:space="preserve">а при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общении со взрослым становится внеситуативной.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трудной для понимания, но она вызывает интерес.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 xml:space="preserve">В группах начинают выделяться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лидеры.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Появляются конкурентность, соревновательность. Последняя важна для сравнения себя с другим, что ведет к развитию образа Я ребенка, его детализации.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 xml:space="preserve">Основные достижения возраста связаны </w:t>
      </w:r>
      <w:r>
        <w:rPr>
          <w:rFonts w:ascii="Times New Roman" w:hAnsi="Times New Roman"/>
          <w:sz w:val="30"/>
          <w:szCs w:val="30"/>
        </w:rPr>
        <w:t xml:space="preserve">с развитием игровой </w:t>
      </w:r>
      <w:r w:rsidRPr="002D60D4">
        <w:rPr>
          <w:rFonts w:ascii="Times New Roman" w:hAnsi="Times New Roman"/>
          <w:sz w:val="30"/>
          <w:szCs w:val="30"/>
        </w:rPr>
        <w:t>деятельности; появлением ролевых и реальных взаимодействий;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с развитием изобразительной деятельности;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 xml:space="preserve">конструированием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по замыслу,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планированием;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совершенствованием восприятия,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развитием образного мышления и воображения,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 xml:space="preserve">эгоцентричностью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 xml:space="preserve">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со стороны </w:t>
      </w:r>
    </w:p>
    <w:p w:rsidR="0097376C" w:rsidRPr="002D60D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взрослого, появлением обидчивости, конкурентности, соревновательности со сверстниками, дальнейшим развитием образа Я ребенка, его детализацией.</w:t>
      </w:r>
    </w:p>
    <w:p w:rsidR="0097376C" w:rsidRDefault="0097376C" w:rsidP="003F4EE3">
      <w:pPr>
        <w:rPr>
          <w:sz w:val="30"/>
          <w:szCs w:val="30"/>
        </w:rPr>
      </w:pPr>
      <w:r w:rsidRPr="002D60D4">
        <w:rPr>
          <w:rFonts w:ascii="Times New Roman" w:hAnsi="Times New Roman"/>
          <w:sz w:val="30"/>
          <w:szCs w:val="30"/>
        </w:rPr>
        <w:t>В ходе реализации рабочей программы будут решаться следующие задачи воспитания и обучения детей 4-5 лет.</w:t>
      </w:r>
      <w:r w:rsidRPr="002D60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- </w:t>
      </w:r>
      <w:r w:rsidRPr="002D60D4">
        <w:rPr>
          <w:rFonts w:ascii="Times New Roman" w:hAnsi="Times New Roman"/>
          <w:sz w:val="30"/>
          <w:szCs w:val="30"/>
        </w:rPr>
        <w:t>Продолжать работу по укреплению здоровья детей, закаливанию организма и совершенствованию его функций, формировать умения и навыки правильного выполнения основных движений. Приучать детей следить за осанкой во всех видах деятельности. Развивать самостоятельность и творчество в двигательной активности. Воспитывать культурно-гигиенические навыки.</w:t>
      </w:r>
      <w:r w:rsidRPr="002D60D4">
        <w:rPr>
          <w:sz w:val="30"/>
          <w:szCs w:val="30"/>
        </w:rPr>
        <w:t xml:space="preserve">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D60D4">
        <w:rPr>
          <w:rFonts w:ascii="Times New Roman" w:hAnsi="Times New Roman"/>
          <w:sz w:val="30"/>
          <w:szCs w:val="30"/>
        </w:rPr>
        <w:t>Развивать наблюдательность и любознательность детей, продолжая знакомить их с предметами и явлениями общественной жизни и природы. Учить выделять отдельные части и характерные признаки (цвет, форма, величина) предметов, продолжать развивать умение сравнивать и группировать их по этим признакам. Формировать обобщенные представления о предметах и явлениях,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D60D4">
        <w:rPr>
          <w:rFonts w:ascii="Times New Roman" w:hAnsi="Times New Roman"/>
          <w:sz w:val="30"/>
          <w:szCs w:val="30"/>
        </w:rPr>
        <w:t>умение устанавливать простейшие связи между некоторыми из них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683F30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30"/>
          <w:szCs w:val="30"/>
        </w:rPr>
        <w:t xml:space="preserve">Удовлетворять потребность детей в обсуждении с педагогами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83F30">
        <w:rPr>
          <w:rFonts w:ascii="Times New Roman" w:hAnsi="Times New Roman"/>
          <w:sz w:val="30"/>
          <w:szCs w:val="30"/>
        </w:rPr>
        <w:t>информации, выходящей за пределы конкретной ситуации. Быть снисходительными к суждениям детей.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30"/>
          <w:szCs w:val="30"/>
        </w:rPr>
        <w:t>Продолжать воспитывать любовь к родному дому, краю, детскому саду.</w:t>
      </w:r>
    </w:p>
    <w:p w:rsidR="0097376C" w:rsidRPr="00683F30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683F30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83F30">
        <w:rPr>
          <w:rFonts w:ascii="Times New Roman" w:hAnsi="Times New Roman"/>
          <w:sz w:val="30"/>
          <w:szCs w:val="30"/>
        </w:rPr>
        <w:t>Продолжать работу по обогащению,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83F30">
        <w:rPr>
          <w:rFonts w:ascii="Times New Roman" w:hAnsi="Times New Roman"/>
          <w:sz w:val="30"/>
          <w:szCs w:val="30"/>
        </w:rPr>
        <w:t xml:space="preserve">уточнению и активизации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83F30">
        <w:rPr>
          <w:rFonts w:ascii="Times New Roman" w:hAnsi="Times New Roman"/>
          <w:sz w:val="30"/>
          <w:szCs w:val="30"/>
        </w:rPr>
        <w:t>словаря, совершенствованию звуковой культуры речи. Помогать детям активно участвовать в беседе на заданную тему, составлять рассказы из личного опыта, об игрушке, по сюжетной картине.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30"/>
          <w:szCs w:val="30"/>
        </w:rPr>
        <w:t>Знакомить детей с профессиями близких людей, подчеркивая значимость их труда. Совершенствовать их собственные трудовые умения.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30"/>
          <w:szCs w:val="30"/>
        </w:rPr>
        <w:t>Воспитывать исполнительность, стремление доводить начатое дело до конца, умение участвовать в выполнении коллективных трудовых поручений, понимать значение результатов своего труда для других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30"/>
          <w:szCs w:val="30"/>
        </w:rPr>
        <w:t>Воспитывать скромность, доброжелательность, желание быть справедливым, сильным и смелым; приучать испытывать чувство стыда за неблаговидный поступок. Избегать публичной оценки неблаговидного поступка ребенка, так как дети пятого года жизни обидчивы. Чаще хвалить детей; объяснять, чем они порадовали и удивили взрослого.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683F30">
        <w:rPr>
          <w:rFonts w:ascii="Times New Roman" w:hAnsi="Times New Roman"/>
          <w:sz w:val="28"/>
          <w:szCs w:val="28"/>
        </w:rPr>
        <w:t>Учить бережно относиться к вещам, игрушкам, книгам</w:t>
      </w:r>
      <w:r>
        <w:rPr>
          <w:rFonts w:ascii="Times New Roman" w:hAnsi="Times New Roman"/>
          <w:sz w:val="28"/>
          <w:szCs w:val="28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3F30">
        <w:rPr>
          <w:rFonts w:ascii="Times New Roman" w:hAnsi="Times New Roman"/>
          <w:sz w:val="30"/>
          <w:szCs w:val="30"/>
        </w:rPr>
        <w:t>Развивать у детей эстетическое восприятие окружающего, нравственно эстетические чувства в общении с природой, в быту, играх.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83F30">
        <w:rPr>
          <w:rFonts w:ascii="Times New Roman" w:hAnsi="Times New Roman"/>
          <w:sz w:val="30"/>
          <w:szCs w:val="30"/>
        </w:rPr>
        <w:t>Развивать умение понимать содержание произведений искусства, внимательно слушать музыку, сказку, рассказ.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83F30">
        <w:rPr>
          <w:rFonts w:ascii="Times New Roman" w:hAnsi="Times New Roman"/>
          <w:sz w:val="30"/>
          <w:szCs w:val="30"/>
        </w:rPr>
        <w:t>Воспитывать устойчивый интерес к различным видам художественное деятельности. Подводить детей к созданию выразительного образа в рисунке, лепке, игре-драматизации. Учить выразительно читать стихи, петь; красиво двигаться под музыку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83F30">
        <w:rPr>
          <w:rFonts w:ascii="Times New Roman" w:hAnsi="Times New Roman"/>
          <w:sz w:val="30"/>
          <w:szCs w:val="30"/>
        </w:rPr>
        <w:t>В ходе развлечений и праздников приобщать детей к ценностям культуры и формировать у них опыт социального взаимодействия.</w:t>
      </w:r>
    </w:p>
    <w:p w:rsidR="0097376C" w:rsidRPr="00683F30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B500A2">
        <w:rPr>
          <w:rFonts w:ascii="Times New Roman" w:hAnsi="Times New Roman"/>
          <w:b/>
          <w:sz w:val="28"/>
          <w:szCs w:val="28"/>
          <w:u w:val="single"/>
        </w:rPr>
        <w:t>Рабочая программа опирается на следующие принципы</w:t>
      </w:r>
      <w:r w:rsidRPr="00B500A2">
        <w:rPr>
          <w:rFonts w:ascii="Times New Roman" w:hAnsi="Times New Roman"/>
          <w:sz w:val="28"/>
          <w:szCs w:val="28"/>
          <w:u w:val="single"/>
        </w:rPr>
        <w:t>: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B500A2">
        <w:rPr>
          <w:rFonts w:ascii="Times New Roman" w:hAnsi="Times New Roman"/>
          <w:sz w:val="30"/>
          <w:szCs w:val="30"/>
        </w:rPr>
        <w:t>гуманно-личностный подход;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B500A2">
        <w:rPr>
          <w:rFonts w:ascii="Times New Roman" w:hAnsi="Times New Roman"/>
          <w:sz w:val="28"/>
          <w:szCs w:val="28"/>
        </w:rPr>
        <w:t>развивающее обучение</w:t>
      </w:r>
      <w:r>
        <w:rPr>
          <w:rFonts w:ascii="Times New Roman" w:hAnsi="Times New Roman"/>
          <w:sz w:val="28"/>
          <w:szCs w:val="28"/>
        </w:rPr>
        <w:t>;</w:t>
      </w:r>
    </w:p>
    <w:p w:rsidR="0097376C" w:rsidRPr="00C32899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2899">
        <w:rPr>
          <w:rFonts w:ascii="Times New Roman" w:hAnsi="Times New Roman"/>
          <w:sz w:val="28"/>
          <w:szCs w:val="28"/>
        </w:rPr>
        <w:t>культуросообразность;</w:t>
      </w:r>
    </w:p>
    <w:p w:rsidR="0097376C" w:rsidRPr="00C32899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899">
        <w:rPr>
          <w:rFonts w:ascii="Times New Roman" w:hAnsi="Times New Roman"/>
          <w:sz w:val="28"/>
          <w:szCs w:val="28"/>
        </w:rPr>
        <w:t>-доступность;</w:t>
      </w:r>
    </w:p>
    <w:p w:rsidR="0097376C" w:rsidRPr="00C32899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899">
        <w:rPr>
          <w:rFonts w:ascii="Times New Roman" w:hAnsi="Times New Roman"/>
          <w:sz w:val="28"/>
          <w:szCs w:val="28"/>
        </w:rPr>
        <w:t>-непрерывность;</w:t>
      </w:r>
    </w:p>
    <w:p w:rsidR="0097376C" w:rsidRPr="00C32899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899">
        <w:rPr>
          <w:rFonts w:ascii="Times New Roman" w:hAnsi="Times New Roman"/>
          <w:sz w:val="28"/>
          <w:szCs w:val="28"/>
        </w:rPr>
        <w:t>-комплексность;</w:t>
      </w:r>
    </w:p>
    <w:p w:rsidR="0097376C" w:rsidRDefault="0097376C" w:rsidP="003F4EE3">
      <w:pPr>
        <w:spacing w:after="0" w:line="240" w:lineRule="auto"/>
      </w:pPr>
      <w:r w:rsidRPr="00C32899">
        <w:rPr>
          <w:rFonts w:ascii="Times New Roman" w:hAnsi="Times New Roman"/>
          <w:sz w:val="28"/>
          <w:szCs w:val="28"/>
        </w:rPr>
        <w:t>-дифференциация</w:t>
      </w:r>
      <w:r>
        <w:t>;</w:t>
      </w:r>
    </w:p>
    <w:p w:rsidR="0097376C" w:rsidRDefault="0097376C" w:rsidP="003F4EE3">
      <w:pPr>
        <w:spacing w:after="0" w:line="240" w:lineRule="auto"/>
      </w:pPr>
    </w:p>
    <w:p w:rsidR="0097376C" w:rsidRPr="00B500A2" w:rsidRDefault="0097376C" w:rsidP="003F4EE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32899">
        <w:rPr>
          <w:rFonts w:ascii="Times New Roman" w:hAnsi="Times New Roman"/>
          <w:b/>
          <w:sz w:val="28"/>
          <w:szCs w:val="28"/>
          <w:u w:val="single"/>
        </w:rPr>
        <w:t>Планируемые результаты освоения рабочей программы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b/>
          <w:sz w:val="28"/>
          <w:szCs w:val="28"/>
        </w:rPr>
        <w:t xml:space="preserve">- </w:t>
      </w:r>
      <w:r w:rsidRPr="00C32899">
        <w:rPr>
          <w:rFonts w:ascii="Times New Roman" w:hAnsi="Times New Roman"/>
          <w:sz w:val="30"/>
          <w:szCs w:val="30"/>
        </w:rPr>
        <w:t>ребенок овладевает основными куль</w:t>
      </w:r>
      <w:r>
        <w:rPr>
          <w:rFonts w:ascii="Times New Roman" w:hAnsi="Times New Roman"/>
          <w:sz w:val="30"/>
          <w:szCs w:val="30"/>
        </w:rPr>
        <w:t xml:space="preserve">турными способами деятельности, </w:t>
      </w:r>
      <w:r w:rsidRPr="00C32899">
        <w:rPr>
          <w:rFonts w:ascii="Times New Roman" w:hAnsi="Times New Roman"/>
          <w:sz w:val="30"/>
          <w:szCs w:val="30"/>
        </w:rPr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</w:r>
      <w:r>
        <w:rPr>
          <w:rFonts w:ascii="Times New Roman" w:hAnsi="Times New Roman"/>
          <w:sz w:val="30"/>
          <w:szCs w:val="30"/>
        </w:rPr>
        <w:t xml:space="preserve">;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C32899">
        <w:rPr>
          <w:rFonts w:ascii="Times New Roman" w:hAnsi="Times New Roman"/>
          <w:sz w:val="30"/>
          <w:szCs w:val="3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>
        <w:rPr>
          <w:rFonts w:ascii="Times New Roman" w:hAnsi="Times New Roman"/>
          <w:sz w:val="30"/>
          <w:szCs w:val="30"/>
        </w:rPr>
        <w:t>,</w:t>
      </w:r>
      <w:r w:rsidRPr="00C32899">
        <w:rPr>
          <w:rFonts w:ascii="Times New Roman" w:hAnsi="Times New Roman"/>
          <w:sz w:val="30"/>
          <w:szCs w:val="30"/>
        </w:rPr>
        <w:t xml:space="preserve"> чувство веры в себя, старается разрешать конфликты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C32899">
        <w:rPr>
          <w:rFonts w:ascii="Times New Roman" w:hAnsi="Times New Roman"/>
          <w:sz w:val="30"/>
          <w:szCs w:val="3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795BB5">
        <w:rPr>
          <w:rFonts w:ascii="Times New Roman" w:hAnsi="Times New Roman"/>
          <w:sz w:val="30"/>
          <w:szCs w:val="3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795BB5">
        <w:rPr>
          <w:rFonts w:ascii="Times New Roman" w:hAnsi="Times New Roman"/>
          <w:sz w:val="30"/>
          <w:szCs w:val="3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795BB5">
        <w:rPr>
          <w:rFonts w:ascii="Times New Roman" w:hAnsi="Times New Roman"/>
          <w:sz w:val="30"/>
          <w:szCs w:val="3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</w:r>
      <w:r>
        <w:rPr>
          <w:rFonts w:ascii="Times New Roman" w:hAnsi="Times New Roman"/>
          <w:sz w:val="30"/>
          <w:szCs w:val="30"/>
        </w:rPr>
        <w:t>;</w:t>
      </w:r>
    </w:p>
    <w:p w:rsidR="0097376C" w:rsidRPr="00795BB5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795BB5">
        <w:rPr>
          <w:rFonts w:ascii="Times New Roman" w:hAnsi="Times New Roman"/>
          <w:sz w:val="30"/>
          <w:szCs w:val="30"/>
        </w:rPr>
        <w:t>ребенок проявляет любознательность, задает вопросы взрослым и сверстникам, интересуется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причинно-следственными связями,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пытается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области живой природы, естествознания,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математики,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 xml:space="preserve">истории и т.п.; 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795BB5">
        <w:rPr>
          <w:rFonts w:ascii="Times New Roman" w:hAnsi="Times New Roman"/>
          <w:sz w:val="30"/>
          <w:szCs w:val="30"/>
        </w:rPr>
        <w:t>ребенок способен к принятию собств</w:t>
      </w:r>
      <w:r>
        <w:rPr>
          <w:rFonts w:ascii="Times New Roman" w:hAnsi="Times New Roman"/>
          <w:sz w:val="30"/>
          <w:szCs w:val="30"/>
        </w:rPr>
        <w:t xml:space="preserve">енных решений, опираясь на свои </w:t>
      </w:r>
      <w:r w:rsidRPr="00795BB5">
        <w:rPr>
          <w:rFonts w:ascii="Times New Roman" w:hAnsi="Times New Roman"/>
          <w:sz w:val="30"/>
          <w:szCs w:val="30"/>
        </w:rPr>
        <w:t>знания и умения в различных видах деятельности.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  <w:u w:val="single"/>
        </w:rPr>
        <w:t>Расчёт нагрузки непосредственно образовательной деятельности в рабочей программе осуществляется из расчёта академических часов</w:t>
      </w:r>
      <w:r w:rsidRPr="00795BB5">
        <w:rPr>
          <w:rFonts w:ascii="Times New Roman" w:hAnsi="Times New Roman"/>
          <w:sz w:val="30"/>
          <w:szCs w:val="30"/>
        </w:rPr>
        <w:t>. Академический час для детей 4-5 летнего возраста – 20 минут</w:t>
      </w:r>
    </w:p>
    <w:p w:rsidR="0097376C" w:rsidRPr="00795BB5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95BB5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95BB5" w:rsidRDefault="0097376C" w:rsidP="003F4E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b/>
          <w:sz w:val="30"/>
          <w:szCs w:val="30"/>
        </w:rPr>
        <w:t>Целевой раздел</w:t>
      </w:r>
      <w:r w:rsidRPr="00795BB5">
        <w:rPr>
          <w:rFonts w:ascii="Times New Roman" w:hAnsi="Times New Roman"/>
          <w:sz w:val="30"/>
          <w:szCs w:val="30"/>
        </w:rPr>
        <w:t>.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95BB5">
        <w:rPr>
          <w:rFonts w:ascii="Times New Roman" w:hAnsi="Times New Roman"/>
          <w:sz w:val="30"/>
          <w:szCs w:val="30"/>
          <w:u w:val="single"/>
        </w:rPr>
        <w:t>Образовательная область «Физическое развитие».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 xml:space="preserve">Образовательная область включает в себя разделы: физкультурно-оздоровительная работа, 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>воспитание культурно-гигиенических навыков, физическая культура.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  <w:u w:val="single"/>
        </w:rPr>
        <w:t>Задачи</w:t>
      </w:r>
      <w:r w:rsidRPr="00795BB5">
        <w:rPr>
          <w:rFonts w:ascii="Times New Roman" w:hAnsi="Times New Roman"/>
          <w:sz w:val="30"/>
          <w:szCs w:val="30"/>
        </w:rPr>
        <w:t>: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>Продолжать работу по укреплению здоровья детей,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 xml:space="preserve">закаливанию 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 xml:space="preserve">организма и совершенствованию его функций. Формировать умения и навыки правильного выполнения движений в различных формах организации двигательной деятельности детей. Воспитывать 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>красоту,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грациозность,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5BB5">
        <w:rPr>
          <w:rFonts w:ascii="Times New Roman" w:hAnsi="Times New Roman"/>
          <w:sz w:val="30"/>
          <w:szCs w:val="30"/>
        </w:rPr>
        <w:t>выразительность движений.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95BB5">
        <w:rPr>
          <w:rFonts w:ascii="Times New Roman" w:hAnsi="Times New Roman"/>
          <w:sz w:val="30"/>
          <w:szCs w:val="30"/>
        </w:rPr>
        <w:t xml:space="preserve">Развивать самостоятельность и </w:t>
      </w:r>
      <w:r>
        <w:rPr>
          <w:rFonts w:ascii="Times New Roman" w:hAnsi="Times New Roman"/>
          <w:sz w:val="30"/>
          <w:szCs w:val="30"/>
        </w:rPr>
        <w:t xml:space="preserve">творчество в двигательной </w:t>
      </w:r>
      <w:r w:rsidRPr="00795BB5">
        <w:rPr>
          <w:rFonts w:ascii="Times New Roman" w:hAnsi="Times New Roman"/>
          <w:sz w:val="30"/>
          <w:szCs w:val="30"/>
        </w:rPr>
        <w:t>деятельности.</w:t>
      </w:r>
    </w:p>
    <w:p w:rsidR="0097376C" w:rsidRPr="00795BB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95BB5">
        <w:rPr>
          <w:rFonts w:ascii="Times New Roman" w:hAnsi="Times New Roman"/>
          <w:sz w:val="30"/>
          <w:szCs w:val="30"/>
          <w:u w:val="single"/>
        </w:rPr>
        <w:t>Физкультурно-оздоровительная работа: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</w:t>
      </w:r>
      <w:r w:rsidRPr="00795BB5">
        <w:rPr>
          <w:rFonts w:ascii="Times New Roman" w:hAnsi="Times New Roman"/>
          <w:sz w:val="30"/>
          <w:szCs w:val="30"/>
        </w:rPr>
        <w:t>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876C5">
        <w:rPr>
          <w:rFonts w:ascii="Times New Roman" w:hAnsi="Times New Roman"/>
          <w:sz w:val="28"/>
          <w:szCs w:val="28"/>
        </w:rPr>
        <w:t>Ежедневно проводить утреннюю гимнастику продолжительностью 6-8 минут</w:t>
      </w:r>
      <w:r>
        <w:rPr>
          <w:rFonts w:ascii="Times New Roman" w:hAnsi="Times New Roman"/>
          <w:sz w:val="28"/>
          <w:szCs w:val="28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76C5">
        <w:rPr>
          <w:rFonts w:ascii="Times New Roman" w:hAnsi="Times New Roman"/>
          <w:sz w:val="30"/>
          <w:szCs w:val="30"/>
        </w:rPr>
        <w:t xml:space="preserve">Организовывать и проводить различные подвижные игры (зимой — катание на санках, скольжение по ледяным дорожкам; в теплый период года —катание на велосипеде).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876C5">
        <w:rPr>
          <w:rFonts w:ascii="Times New Roman" w:hAnsi="Times New Roman"/>
          <w:sz w:val="30"/>
          <w:szCs w:val="30"/>
        </w:rPr>
        <w:t>Один раз в месяц проводить физкультурные досуги длительностью 20 минут; два раза в год — физкультурные праздники (зимний и летний) длительностью 45 минут.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876C5">
        <w:rPr>
          <w:rFonts w:ascii="Times New Roman" w:hAnsi="Times New Roman"/>
          <w:sz w:val="30"/>
          <w:szCs w:val="30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97376C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3876C5">
        <w:rPr>
          <w:rFonts w:ascii="Times New Roman" w:hAnsi="Times New Roman"/>
          <w:sz w:val="28"/>
          <w:szCs w:val="28"/>
          <w:u w:val="single"/>
        </w:rPr>
        <w:t>Воспитание культурно-гигиенических навыков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3876C5">
        <w:rPr>
          <w:rFonts w:ascii="Times New Roman" w:hAnsi="Times New Roman"/>
          <w:sz w:val="30"/>
          <w:szCs w:val="30"/>
        </w:rPr>
        <w:t>Продолжать воспитывать у детей опрятность, привычку следить за своим внешним видом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3876C5">
        <w:rPr>
          <w:rFonts w:ascii="Times New Roman" w:hAnsi="Times New Roman"/>
          <w:sz w:val="30"/>
          <w:szCs w:val="30"/>
        </w:rPr>
        <w:t>Воспитывать привычку самостоятельно умываться, мыть руки с мылом перед едой, по мере загрязнения, после пользования туалетом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3876C5">
        <w:rPr>
          <w:rFonts w:ascii="Times New Roman" w:hAnsi="Times New Roman"/>
          <w:sz w:val="30"/>
          <w:szCs w:val="30"/>
        </w:rPr>
        <w:t>Закреплять умение пользоваться расческой, носовым платком. Приучать детей при кашле и чихании отворачиваться, прикрывать рот и нос носовым платком</w:t>
      </w:r>
      <w:r>
        <w:rPr>
          <w:rFonts w:ascii="Times New Roman" w:hAnsi="Times New Roman"/>
          <w:sz w:val="30"/>
          <w:szCs w:val="30"/>
        </w:rPr>
        <w:t>;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28"/>
          <w:szCs w:val="28"/>
        </w:rPr>
        <w:t>Совершенствовать навыки аккуратного приёма пищи;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</w:t>
      </w:r>
    </w:p>
    <w:p w:rsidR="0097376C" w:rsidRPr="003D784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3D7845">
        <w:rPr>
          <w:rFonts w:ascii="Times New Roman" w:hAnsi="Times New Roman"/>
          <w:sz w:val="30"/>
          <w:szCs w:val="30"/>
          <w:u w:val="single"/>
        </w:rPr>
        <w:t>Физическая культура.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D7845">
        <w:rPr>
          <w:rFonts w:ascii="Times New Roman" w:hAnsi="Times New Roman"/>
          <w:sz w:val="30"/>
          <w:szCs w:val="30"/>
          <w:u w:val="single"/>
        </w:rPr>
        <w:t>Цели и задачи</w:t>
      </w:r>
      <w:r w:rsidRPr="003D7845">
        <w:rPr>
          <w:rFonts w:ascii="Times New Roman" w:hAnsi="Times New Roman"/>
          <w:sz w:val="30"/>
          <w:szCs w:val="30"/>
        </w:rPr>
        <w:t>: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3D7845">
        <w:rPr>
          <w:rFonts w:ascii="Times New Roman" w:hAnsi="Times New Roman"/>
          <w:sz w:val="28"/>
          <w:szCs w:val="28"/>
        </w:rPr>
        <w:t>Формировать правильную осанку</w:t>
      </w:r>
      <w:r>
        <w:rPr>
          <w:rFonts w:ascii="Times New Roman" w:hAnsi="Times New Roman"/>
          <w:sz w:val="28"/>
          <w:szCs w:val="28"/>
        </w:rPr>
        <w:t>;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845">
        <w:rPr>
          <w:rFonts w:ascii="Times New Roman" w:hAnsi="Times New Roman"/>
          <w:sz w:val="30"/>
          <w:szCs w:val="30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</w:t>
      </w:r>
      <w:r>
        <w:rPr>
          <w:rFonts w:ascii="Times New Roman" w:hAnsi="Times New Roman"/>
          <w:sz w:val="30"/>
          <w:szCs w:val="30"/>
        </w:rPr>
        <w:t xml:space="preserve">;                                                                                                                        - </w:t>
      </w:r>
      <w:r w:rsidRPr="003D7845">
        <w:rPr>
          <w:rFonts w:ascii="Times New Roman" w:hAnsi="Times New Roman"/>
          <w:sz w:val="30"/>
          <w:szCs w:val="30"/>
        </w:rPr>
        <w:t>Закреплять умение ходить и бегать с согласованными движениями рук и ног. Учить бегать легко, ритмично, энергично отталкиваясь носком</w:t>
      </w:r>
      <w:r>
        <w:rPr>
          <w:rFonts w:ascii="Times New Roman" w:hAnsi="Times New Roman"/>
          <w:sz w:val="30"/>
          <w:szCs w:val="30"/>
        </w:rPr>
        <w:t>;-</w:t>
      </w:r>
      <w:r w:rsidRPr="003D7845">
        <w:rPr>
          <w:rFonts w:ascii="Times New Roman" w:hAnsi="Times New Roman"/>
          <w:sz w:val="30"/>
          <w:szCs w:val="30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</w:t>
      </w:r>
      <w:r>
        <w:rPr>
          <w:rFonts w:ascii="Times New Roman" w:hAnsi="Times New Roman"/>
          <w:sz w:val="30"/>
          <w:szCs w:val="30"/>
        </w:rPr>
        <w:t xml:space="preserve">;                                                                                                                               - </w:t>
      </w:r>
      <w:r w:rsidRPr="003D7845">
        <w:rPr>
          <w:rFonts w:ascii="Times New Roman" w:hAnsi="Times New Roman"/>
          <w:sz w:val="30"/>
          <w:szCs w:val="30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</w:t>
      </w:r>
      <w:r>
        <w:rPr>
          <w:rFonts w:ascii="Times New Roman" w:hAnsi="Times New Roman"/>
          <w:sz w:val="30"/>
          <w:szCs w:val="30"/>
        </w:rPr>
        <w:t xml:space="preserve">;                                                                - </w:t>
      </w:r>
      <w:r w:rsidRPr="003D7845">
        <w:rPr>
          <w:rFonts w:ascii="Times New Roman" w:hAnsi="Times New Roman"/>
          <w:sz w:val="30"/>
          <w:szCs w:val="30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</w:t>
      </w:r>
      <w:r>
        <w:rPr>
          <w:rFonts w:ascii="Times New Roman" w:hAnsi="Times New Roman"/>
          <w:sz w:val="30"/>
          <w:szCs w:val="30"/>
        </w:rPr>
        <w:t xml:space="preserve">;                                                                   - </w:t>
      </w:r>
      <w:r w:rsidRPr="003D7845">
        <w:rPr>
          <w:rFonts w:ascii="Times New Roman" w:hAnsi="Times New Roman"/>
          <w:sz w:val="28"/>
          <w:szCs w:val="28"/>
        </w:rPr>
        <w:t>Учить кататься на двухколесном велосипеде по прямой, по кругу</w:t>
      </w:r>
      <w:r>
        <w:rPr>
          <w:rFonts w:ascii="Times New Roman" w:hAnsi="Times New Roman"/>
          <w:sz w:val="28"/>
          <w:szCs w:val="28"/>
        </w:rPr>
        <w:t xml:space="preserve">;                                 - </w:t>
      </w:r>
      <w:r w:rsidRPr="000D7CA6">
        <w:rPr>
          <w:rFonts w:ascii="Times New Roman" w:hAnsi="Times New Roman"/>
          <w:sz w:val="28"/>
          <w:szCs w:val="28"/>
        </w:rPr>
        <w:t>Учить построениям, соблюдению дистанции во время передвижения</w:t>
      </w:r>
      <w:r>
        <w:t xml:space="preserve">.                   - </w:t>
      </w:r>
      <w:r w:rsidRPr="000D7CA6">
        <w:rPr>
          <w:rFonts w:ascii="Times New Roman" w:hAnsi="Times New Roman"/>
          <w:sz w:val="30"/>
          <w:szCs w:val="30"/>
        </w:rPr>
        <w:t>Развивать психофизические качества: быстроту, выносливость, гибкость, ловкость и др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-</w:t>
      </w:r>
      <w:r w:rsidRPr="000D7CA6">
        <w:rPr>
          <w:rFonts w:ascii="Times New Roman" w:hAnsi="Times New Roman"/>
          <w:sz w:val="30"/>
          <w:szCs w:val="30"/>
        </w:rPr>
        <w:t>Учить выполнять ведущую роль в подвижной игре, осознанно относиться к выполнению правил игры</w:t>
      </w:r>
      <w:r>
        <w:rPr>
          <w:rFonts w:ascii="Times New Roman" w:hAnsi="Times New Roman"/>
          <w:sz w:val="30"/>
          <w:szCs w:val="30"/>
        </w:rPr>
        <w:t>.                                                             -</w:t>
      </w:r>
      <w:r w:rsidRPr="000D7CA6">
        <w:rPr>
          <w:rFonts w:ascii="Times New Roman" w:hAnsi="Times New Roman"/>
          <w:sz w:val="30"/>
          <w:szCs w:val="30"/>
        </w:rPr>
        <w:t xml:space="preserve">Во всех формах организации двигательной деятельности развивать у детей </w:t>
      </w:r>
      <w:r>
        <w:rPr>
          <w:rFonts w:ascii="Times New Roman" w:hAnsi="Times New Roman"/>
          <w:sz w:val="30"/>
          <w:szCs w:val="30"/>
        </w:rPr>
        <w:t xml:space="preserve">организованность, </w:t>
      </w:r>
      <w:r w:rsidRPr="000D7CA6">
        <w:rPr>
          <w:rFonts w:ascii="Times New Roman" w:hAnsi="Times New Roman"/>
          <w:sz w:val="30"/>
          <w:szCs w:val="30"/>
        </w:rPr>
        <w:t>самостоятельность,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CA6">
        <w:rPr>
          <w:rFonts w:ascii="Times New Roman" w:hAnsi="Times New Roman"/>
          <w:sz w:val="30"/>
          <w:szCs w:val="30"/>
        </w:rPr>
        <w:t>инициативность,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CA6">
        <w:rPr>
          <w:rFonts w:ascii="Times New Roman" w:hAnsi="Times New Roman"/>
          <w:sz w:val="30"/>
          <w:szCs w:val="30"/>
        </w:rPr>
        <w:t>творчество,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CA6">
        <w:rPr>
          <w:rFonts w:ascii="Times New Roman" w:hAnsi="Times New Roman"/>
          <w:sz w:val="30"/>
          <w:szCs w:val="30"/>
        </w:rPr>
        <w:t>умение поддерживать дружеские взаимоотношения со сверстниками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0D7CA6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0D7CA6">
        <w:rPr>
          <w:rFonts w:ascii="Times New Roman" w:hAnsi="Times New Roman"/>
          <w:sz w:val="30"/>
          <w:szCs w:val="30"/>
          <w:u w:val="single"/>
        </w:rPr>
        <w:t>Основные движения</w:t>
      </w:r>
    </w:p>
    <w:p w:rsidR="0097376C" w:rsidRPr="000D7CA6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0D7CA6">
        <w:rPr>
          <w:rFonts w:ascii="Times New Roman" w:hAnsi="Times New Roman"/>
          <w:sz w:val="30"/>
          <w:szCs w:val="30"/>
          <w:u w:val="single"/>
        </w:rPr>
        <w:t>Ходьба</w:t>
      </w:r>
    </w:p>
    <w:p w:rsidR="0097376C" w:rsidRPr="000D7CA6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0D7CA6">
        <w:rPr>
          <w:rFonts w:ascii="Times New Roman" w:hAnsi="Times New Roman"/>
          <w:sz w:val="30"/>
          <w:szCs w:val="30"/>
        </w:rPr>
        <w:t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- </w:t>
      </w:r>
      <w:r w:rsidRPr="000D7CA6">
        <w:rPr>
          <w:rFonts w:ascii="Times New Roman" w:hAnsi="Times New Roman"/>
          <w:sz w:val="30"/>
          <w:szCs w:val="30"/>
        </w:rPr>
        <w:t>Упражнения в равновесии. Ходьба между линиями (расстояние 15-10 см), по линии, по веревке (диаметр 1,5-3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- </w:t>
      </w:r>
      <w:r w:rsidRPr="000D7CA6">
        <w:rPr>
          <w:rFonts w:ascii="Times New Roman" w:hAnsi="Times New Roman"/>
          <w:sz w:val="30"/>
          <w:szCs w:val="30"/>
        </w:rPr>
        <w:t>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</w:t>
      </w:r>
    </w:p>
    <w:p w:rsidR="0097376C" w:rsidRPr="000D7CA6" w:rsidRDefault="0097376C" w:rsidP="003F4EE3">
      <w:pPr>
        <w:rPr>
          <w:rFonts w:ascii="Times New Roman" w:hAnsi="Times New Roman"/>
          <w:sz w:val="30"/>
          <w:szCs w:val="30"/>
        </w:rPr>
      </w:pPr>
      <w:r w:rsidRPr="000D7CA6">
        <w:rPr>
          <w:rFonts w:ascii="Times New Roman" w:hAnsi="Times New Roman"/>
          <w:sz w:val="28"/>
          <w:szCs w:val="28"/>
          <w:u w:val="single"/>
        </w:rPr>
        <w:t>Бег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- </w:t>
      </w:r>
      <w:r w:rsidRPr="000D7CA6">
        <w:rPr>
          <w:rFonts w:ascii="Times New Roman" w:hAnsi="Times New Roman"/>
          <w:sz w:val="30"/>
          <w:szCs w:val="30"/>
        </w:rPr>
        <w:t xml:space="preserve"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1-1,5 минуты. Бег на расстояние 40-60 </w:t>
      </w:r>
      <w:bookmarkStart w:id="0" w:name="7"/>
      <w:bookmarkEnd w:id="0"/>
      <w:r w:rsidRPr="000D7CA6">
        <w:rPr>
          <w:rFonts w:ascii="Times New Roman" w:hAnsi="Times New Roman"/>
          <w:sz w:val="30"/>
          <w:szCs w:val="30"/>
        </w:rPr>
        <w:t>м со средней скоростью; челночный бег 3 раза по 10 м; бег на 20 м (5,5-6 секунд; к концу года)</w:t>
      </w:r>
    </w:p>
    <w:p w:rsidR="0097376C" w:rsidRPr="00B202DF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B202DF">
        <w:rPr>
          <w:rFonts w:ascii="Times New Roman" w:hAnsi="Times New Roman"/>
          <w:sz w:val="28"/>
          <w:szCs w:val="28"/>
          <w:u w:val="single"/>
        </w:rPr>
        <w:t xml:space="preserve">Ползание, лазанье                            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B202DF">
        <w:rPr>
          <w:rFonts w:ascii="Times New Roman" w:hAnsi="Times New Roman"/>
          <w:sz w:val="30"/>
          <w:szCs w:val="30"/>
        </w:rPr>
        <w:t>Ползание на четвереньках по прямой (расстояние—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B202DF">
        <w:rPr>
          <w:rFonts w:ascii="Times New Roman" w:hAnsi="Times New Roman"/>
          <w:sz w:val="28"/>
          <w:szCs w:val="28"/>
          <w:u w:val="single"/>
        </w:rPr>
        <w:t>Прыжки</w:t>
      </w:r>
    </w:p>
    <w:p w:rsidR="0097376C" w:rsidRPr="00B202DF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</w:p>
    <w:p w:rsidR="0097376C" w:rsidRPr="00B202DF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B202DF">
        <w:rPr>
          <w:rFonts w:ascii="Times New Roman" w:hAnsi="Times New Roman"/>
          <w:sz w:val="30"/>
          <w:szCs w:val="30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— 40-50 см. Прыжки через 2-3 предмета (поочередно через каждый) высотой 5-10 см. Прыжки с высоты 20-25 см, в длину с места (не менее 70 см). Прыжки с короткой скакалкой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B202DF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202DF">
        <w:rPr>
          <w:rFonts w:ascii="Times New Roman" w:hAnsi="Times New Roman"/>
          <w:sz w:val="30"/>
          <w:szCs w:val="30"/>
          <w:u w:val="single"/>
        </w:rPr>
        <w:t>Катание, бросание, ловля, метание</w:t>
      </w:r>
      <w:r w:rsidRPr="00B202DF">
        <w:rPr>
          <w:rFonts w:ascii="Times New Roman" w:hAnsi="Times New Roman"/>
          <w:sz w:val="30"/>
          <w:szCs w:val="30"/>
        </w:rPr>
        <w:t xml:space="preserve">.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B202DF">
        <w:rPr>
          <w:rFonts w:ascii="Times New Roman" w:hAnsi="Times New Roman"/>
          <w:sz w:val="30"/>
          <w:szCs w:val="30"/>
        </w:rPr>
        <w:t>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- </w:t>
      </w:r>
      <w:r w:rsidRPr="00B202DF">
        <w:rPr>
          <w:rFonts w:ascii="Times New Roman" w:hAnsi="Times New Roman"/>
          <w:sz w:val="30"/>
          <w:szCs w:val="30"/>
        </w:rPr>
        <w:t>Бросание мяча вверх, о землю и ловля его двумя руками (3-4 раза подряд), отбивание мяча о землю правой и левой рукой (не менее 5 раз подряд)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- </w:t>
      </w:r>
      <w:r w:rsidRPr="00B202DF">
        <w:rPr>
          <w:rFonts w:ascii="Times New Roman" w:hAnsi="Times New Roman"/>
          <w:sz w:val="30"/>
          <w:szCs w:val="30"/>
        </w:rPr>
        <w:t>Метание предметов на дальность (не м</w:t>
      </w:r>
      <w:r>
        <w:rPr>
          <w:rFonts w:ascii="Times New Roman" w:hAnsi="Times New Roman"/>
          <w:sz w:val="30"/>
          <w:szCs w:val="30"/>
        </w:rPr>
        <w:t xml:space="preserve">енее 3,5-6,5 м), в </w:t>
      </w:r>
      <w:r w:rsidRPr="00B202DF">
        <w:rPr>
          <w:rFonts w:ascii="Times New Roman" w:hAnsi="Times New Roman"/>
          <w:sz w:val="30"/>
          <w:szCs w:val="30"/>
        </w:rPr>
        <w:t>горизонтальную цель (с расстояния 2-2,5 м) правой и левой рукой, в вертикальную цель (высота центра мишени 1,5 м) с расстояния 1,5-2 м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B202D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B202DF">
        <w:rPr>
          <w:rFonts w:ascii="Times New Roman" w:hAnsi="Times New Roman"/>
          <w:sz w:val="28"/>
          <w:szCs w:val="28"/>
          <w:u w:val="single"/>
        </w:rPr>
        <w:t>Строевые упражнения.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- </w:t>
      </w:r>
      <w:r w:rsidRPr="00B202DF">
        <w:rPr>
          <w:rFonts w:ascii="Times New Roman" w:hAnsi="Times New Roman"/>
          <w:sz w:val="30"/>
          <w:szCs w:val="30"/>
        </w:rPr>
        <w:t>Построение в колонну по одному, в шеренгу, круг; перестроение в колонну по два, по три; равнение по ориентирам; повороты направо, налево, кругом; размыкание и смыкание</w:t>
      </w:r>
      <w:r>
        <w:rPr>
          <w:rFonts w:ascii="Times New Roman" w:hAnsi="Times New Roman"/>
          <w:sz w:val="30"/>
          <w:szCs w:val="30"/>
        </w:rPr>
        <w:t xml:space="preserve">;                                                                       - </w:t>
      </w:r>
      <w:r w:rsidRPr="00934970">
        <w:rPr>
          <w:rFonts w:ascii="Times New Roman" w:hAnsi="Times New Roman"/>
          <w:sz w:val="30"/>
          <w:szCs w:val="30"/>
        </w:rPr>
        <w:t>Ритмическая гимнастика. Выполнение знакомых, разученных ранее упражнений и цикличных движений под музыку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934970" w:rsidRDefault="0097376C" w:rsidP="003F4EE3">
      <w:pPr>
        <w:rPr>
          <w:rFonts w:ascii="Times New Roman" w:hAnsi="Times New Roman"/>
          <w:sz w:val="30"/>
          <w:szCs w:val="30"/>
        </w:rPr>
      </w:pPr>
      <w:r w:rsidRPr="00934970">
        <w:rPr>
          <w:rFonts w:ascii="Times New Roman" w:hAnsi="Times New Roman"/>
          <w:sz w:val="28"/>
          <w:szCs w:val="28"/>
          <w:u w:val="single"/>
        </w:rPr>
        <w:t>Общеразвивающие упражнения</w:t>
      </w:r>
      <w:r>
        <w:rPr>
          <w:rFonts w:ascii="Times New Roman" w:hAnsi="Times New Roman"/>
          <w:sz w:val="28"/>
          <w:szCs w:val="28"/>
          <w:u w:val="single"/>
        </w:rPr>
        <w:t xml:space="preserve">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34970">
        <w:rPr>
          <w:rFonts w:ascii="Times New Roman" w:hAnsi="Times New Roman"/>
          <w:sz w:val="30"/>
          <w:szCs w:val="30"/>
        </w:rPr>
        <w:t>Упражнения для кистей рук, развития и укрепления мышц плечевого пояса. 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 — назад; выполнять круговые движения руками, согнутыми в локтях. Закладывать руки за голову, разводить их в стороны и опускать</w:t>
      </w:r>
      <w:r>
        <w:rPr>
          <w:rFonts w:ascii="Times New Roman" w:hAnsi="Times New Roman"/>
          <w:sz w:val="30"/>
          <w:szCs w:val="30"/>
        </w:rPr>
        <w:t xml:space="preserve">.                                 - </w:t>
      </w:r>
      <w:r w:rsidRPr="00934970">
        <w:rPr>
          <w:rFonts w:ascii="Times New Roman" w:hAnsi="Times New Roman"/>
          <w:sz w:val="30"/>
          <w:szCs w:val="30"/>
        </w:rPr>
        <w:t>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934970">
        <w:rPr>
          <w:rFonts w:ascii="Times New Roman" w:hAnsi="Times New Roman"/>
          <w:sz w:val="28"/>
          <w:szCs w:val="28"/>
          <w:u w:val="single"/>
        </w:rPr>
        <w:t>Упражнения для развития и укрепления мышц спины и гибкости позвоночника.</w:t>
      </w: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- </w:t>
      </w:r>
      <w:r w:rsidRPr="00934970">
        <w:rPr>
          <w:rFonts w:ascii="Times New Roman" w:hAnsi="Times New Roman"/>
          <w:sz w:val="30"/>
          <w:szCs w:val="30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F41CD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F41CD9">
        <w:rPr>
          <w:rFonts w:ascii="Times New Roman" w:hAnsi="Times New Roman"/>
          <w:sz w:val="30"/>
          <w:szCs w:val="30"/>
          <w:u w:val="single"/>
        </w:rPr>
        <w:t>Упражнения для развития и укрепления мышц брюшного пресса и ног.</w:t>
      </w:r>
    </w:p>
    <w:p w:rsidR="0097376C" w:rsidRPr="00F41CD9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F41CD9">
        <w:rPr>
          <w:rFonts w:ascii="Times New Roman" w:hAnsi="Times New Roman"/>
          <w:sz w:val="30"/>
          <w:szCs w:val="30"/>
        </w:rPr>
        <w:t>Подниматься на носки; поочередно выставлять ногу вперед на пятку, на носок; выполнять притопы; полуприседания (4-5 раз подряд); приседания, держа руки на поясе, вытянув руки вперед, в стороны.</w:t>
      </w:r>
      <w:r>
        <w:rPr>
          <w:rFonts w:ascii="Times New Roman" w:hAnsi="Times New Roman"/>
          <w:sz w:val="30"/>
          <w:szCs w:val="30"/>
        </w:rPr>
        <w:t xml:space="preserve">                          - </w:t>
      </w:r>
      <w:r w:rsidRPr="00F41CD9">
        <w:rPr>
          <w:rFonts w:ascii="Times New Roman" w:hAnsi="Times New Roman"/>
          <w:sz w:val="30"/>
          <w:szCs w:val="30"/>
        </w:rPr>
        <w:t>Поочередно поднимать ноги, согнутые в колене. Ходить по палке (по канату), опираясь носками о пол, пятками о палку (канат). Захватывать и перекладывать предметы с места на место стопами ног</w:t>
      </w:r>
      <w:r>
        <w:rPr>
          <w:rFonts w:ascii="Times New Roman" w:hAnsi="Times New Roman"/>
          <w:sz w:val="30"/>
          <w:szCs w:val="30"/>
        </w:rPr>
        <w:t xml:space="preserve">.                                     </w:t>
      </w:r>
    </w:p>
    <w:p w:rsidR="0097376C" w:rsidRPr="00F41CD9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1CD9">
        <w:rPr>
          <w:rFonts w:ascii="Times New Roman" w:hAnsi="Times New Roman"/>
          <w:sz w:val="28"/>
          <w:szCs w:val="28"/>
          <w:u w:val="single"/>
        </w:rPr>
        <w:t>Статические упражнения.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F41CD9">
        <w:rPr>
          <w:rFonts w:ascii="Times New Roman" w:hAnsi="Times New Roman"/>
          <w:sz w:val="30"/>
          <w:szCs w:val="30"/>
        </w:rPr>
        <w:t>Сохранение равновесия в разных позах: стоя на носках, руки вверх; стоя на одной ноге, руки на поясе.</w:t>
      </w:r>
    </w:p>
    <w:p w:rsidR="0097376C" w:rsidRDefault="0097376C" w:rsidP="003F4EE3">
      <w:r w:rsidRPr="00F41CD9">
        <w:rPr>
          <w:rFonts w:ascii="Times New Roman" w:hAnsi="Times New Roman"/>
          <w:sz w:val="28"/>
          <w:szCs w:val="28"/>
          <w:u w:val="single"/>
        </w:rPr>
        <w:t>Спортивные упражнения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F41CD9">
        <w:rPr>
          <w:rFonts w:ascii="Times New Roman" w:hAnsi="Times New Roman"/>
          <w:sz w:val="30"/>
          <w:szCs w:val="30"/>
        </w:rPr>
        <w:t>Катание на санках. Скатываться на санках с горки, подниматься с санками на гору, тормозить при спуске с нее</w:t>
      </w:r>
      <w:r>
        <w:rPr>
          <w:rFonts w:ascii="Times New Roman" w:hAnsi="Times New Roman"/>
          <w:sz w:val="30"/>
          <w:szCs w:val="30"/>
        </w:rPr>
        <w:t>.</w:t>
      </w:r>
      <w:r w:rsidRPr="008C6078">
        <w:t xml:space="preserve"> 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 w:rsidRPr="008C6078">
        <w:rPr>
          <w:rFonts w:ascii="Times New Roman" w:hAnsi="Times New Roman"/>
          <w:sz w:val="28"/>
          <w:szCs w:val="28"/>
          <w:u w:val="single"/>
        </w:rPr>
        <w:t>Скольжение</w:t>
      </w:r>
      <w:r>
        <w:t xml:space="preserve">.                                                                                                                                                                          </w:t>
      </w:r>
      <w:r w:rsidRPr="008C60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78">
        <w:rPr>
          <w:rFonts w:ascii="Times New Roman" w:hAnsi="Times New Roman"/>
          <w:sz w:val="28"/>
          <w:szCs w:val="28"/>
        </w:rPr>
        <w:t>Скользить самостоятельно по ледяным дорожкам</w:t>
      </w:r>
      <w:r>
        <w:rPr>
          <w:rFonts w:ascii="Times New Roman" w:hAnsi="Times New Roman"/>
          <w:sz w:val="28"/>
          <w:szCs w:val="28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8C6078">
        <w:rPr>
          <w:rFonts w:ascii="Times New Roman" w:hAnsi="Times New Roman"/>
          <w:sz w:val="28"/>
          <w:szCs w:val="28"/>
          <w:u w:val="single"/>
        </w:rPr>
        <w:t>Катание на велосипеде.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078">
        <w:rPr>
          <w:rFonts w:ascii="Times New Roman" w:hAnsi="Times New Roman"/>
          <w:sz w:val="30"/>
          <w:szCs w:val="30"/>
        </w:rPr>
        <w:t xml:space="preserve">Кататься на трехколесном и двухколесном велосипеде по прямой, по кругу. 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8C6078">
        <w:rPr>
          <w:rFonts w:ascii="Times New Roman" w:hAnsi="Times New Roman"/>
          <w:b/>
          <w:sz w:val="30"/>
          <w:szCs w:val="30"/>
        </w:rPr>
        <w:t>Образовательная область «Познавательное развитие»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C6078">
        <w:rPr>
          <w:rFonts w:ascii="Times New Roman" w:hAnsi="Times New Roman"/>
          <w:sz w:val="30"/>
          <w:szCs w:val="30"/>
          <w:u w:val="single"/>
        </w:rPr>
        <w:t>Образовательная область «Познавательное развитие» включает в себя разделы:</w:t>
      </w:r>
      <w:r w:rsidRPr="008C6078">
        <w:rPr>
          <w:rFonts w:ascii="Times New Roman" w:hAnsi="Times New Roman"/>
          <w:sz w:val="30"/>
          <w:szCs w:val="30"/>
        </w:rPr>
        <w:t xml:space="preserve"> Ребёнок и окружающий мир, </w:t>
      </w:r>
      <w:r>
        <w:rPr>
          <w:rFonts w:ascii="Times New Roman" w:hAnsi="Times New Roman"/>
          <w:sz w:val="30"/>
          <w:szCs w:val="30"/>
        </w:rPr>
        <w:t xml:space="preserve">сенсорное воспитание, </w:t>
      </w:r>
      <w:r w:rsidRPr="008C6078">
        <w:rPr>
          <w:rFonts w:ascii="Times New Roman" w:hAnsi="Times New Roman"/>
          <w:sz w:val="30"/>
          <w:szCs w:val="30"/>
        </w:rPr>
        <w:t>формирование элементарных экологических представлений,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8C6078">
        <w:rPr>
          <w:rFonts w:ascii="Times New Roman" w:hAnsi="Times New Roman"/>
          <w:sz w:val="30"/>
          <w:szCs w:val="30"/>
        </w:rPr>
        <w:t>конструирование,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8C6078">
        <w:rPr>
          <w:rFonts w:ascii="Times New Roman" w:hAnsi="Times New Roman"/>
          <w:sz w:val="30"/>
          <w:szCs w:val="30"/>
        </w:rPr>
        <w:t>формирование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8C6078">
        <w:rPr>
          <w:rFonts w:ascii="Times New Roman" w:hAnsi="Times New Roman"/>
          <w:sz w:val="30"/>
          <w:szCs w:val="30"/>
        </w:rPr>
        <w:t>элементарных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8C6078">
        <w:rPr>
          <w:rFonts w:ascii="Times New Roman" w:hAnsi="Times New Roman"/>
          <w:sz w:val="30"/>
          <w:szCs w:val="30"/>
        </w:rPr>
        <w:t xml:space="preserve">математических 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C6078">
        <w:rPr>
          <w:rFonts w:ascii="Times New Roman" w:hAnsi="Times New Roman"/>
          <w:sz w:val="30"/>
          <w:szCs w:val="30"/>
        </w:rPr>
        <w:t>представлений.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C6078">
        <w:rPr>
          <w:rFonts w:ascii="Times New Roman" w:hAnsi="Times New Roman"/>
          <w:sz w:val="30"/>
          <w:szCs w:val="30"/>
          <w:u w:val="single"/>
        </w:rPr>
        <w:t>Ребенок и окружающий мир</w:t>
      </w:r>
      <w:r w:rsidRPr="008C6078">
        <w:rPr>
          <w:rFonts w:ascii="Times New Roman" w:hAnsi="Times New Roman"/>
          <w:sz w:val="30"/>
          <w:szCs w:val="30"/>
        </w:rPr>
        <w:t>.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8C6078">
        <w:rPr>
          <w:rFonts w:ascii="Times New Roman" w:hAnsi="Times New Roman"/>
          <w:sz w:val="30"/>
          <w:szCs w:val="30"/>
          <w:u w:val="single"/>
        </w:rPr>
        <w:t xml:space="preserve">Цели и задачи: </w:t>
      </w:r>
    </w:p>
    <w:p w:rsidR="0097376C" w:rsidRPr="008C6078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8C6078">
        <w:rPr>
          <w:rFonts w:ascii="Times New Roman" w:hAnsi="Times New Roman"/>
          <w:sz w:val="30"/>
          <w:szCs w:val="30"/>
          <w:u w:val="single"/>
        </w:rPr>
        <w:t>Предметное окружение</w:t>
      </w:r>
    </w:p>
    <w:p w:rsidR="0097376C" w:rsidRPr="00190248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C6078">
        <w:rPr>
          <w:rFonts w:ascii="Times New Roman" w:hAnsi="Times New Roman"/>
          <w:sz w:val="30"/>
          <w:szCs w:val="30"/>
        </w:rPr>
        <w:t>Продолжать знакомить детей с миром предметов, необходимых для разных видов деятельности: труда, рисования, игры и т. д. Уточнять и активизировать в их речи названия и назначение предметов ближайшего окружения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- </w:t>
      </w:r>
      <w:r w:rsidRPr="008C6078">
        <w:rPr>
          <w:rFonts w:ascii="Times New Roman" w:hAnsi="Times New Roman"/>
          <w:sz w:val="30"/>
          <w:szCs w:val="30"/>
        </w:rPr>
        <w:t>Создавать условия, необходимые для того, чтобы дети пятого года жизни могли «шагнуть» за пределы уже освоенного окружения и начать интересоваться «всем на свете».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>Рассказывать об объектах, заинтересовавших детей при рассматривании картин, рисунков в книгах, а также в телепередачах и т. п.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>Продолжать знакомить со свойствами и качествами предметов, учить определять их цвет, форму, величину, вес. Рассказывать о материалах, из которых сделаны предметы (глина, бумага, ткань, металл, резина, пластмасса, стекло, фарфор), об их свойствах и качествах. Объяснять целесообразность изготовления предмета из определенного материала (корпус машин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0248">
        <w:rPr>
          <w:rFonts w:ascii="Times New Roman" w:hAnsi="Times New Roman"/>
          <w:sz w:val="30"/>
          <w:szCs w:val="30"/>
        </w:rPr>
        <w:t>—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0248">
        <w:rPr>
          <w:rFonts w:ascii="Times New Roman" w:hAnsi="Times New Roman"/>
          <w:sz w:val="30"/>
          <w:szCs w:val="30"/>
        </w:rPr>
        <w:t>из металла, шины —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0248">
        <w:rPr>
          <w:rFonts w:ascii="Times New Roman" w:hAnsi="Times New Roman"/>
          <w:sz w:val="30"/>
          <w:szCs w:val="30"/>
        </w:rPr>
        <w:t>из резины и т.п.). Поощрять попытки детей узнавать, как и где сделана та или иная вещь.</w:t>
      </w:r>
      <w:r>
        <w:rPr>
          <w:rFonts w:ascii="Times New Roman" w:hAnsi="Times New Roman"/>
          <w:sz w:val="30"/>
          <w:szCs w:val="30"/>
        </w:rPr>
        <w:t xml:space="preserve">                          - </w:t>
      </w:r>
      <w:r w:rsidRPr="00190248">
        <w:rPr>
          <w:rFonts w:ascii="Times New Roman" w:hAnsi="Times New Roman"/>
          <w:sz w:val="30"/>
          <w:szCs w:val="30"/>
        </w:rPr>
        <w:t>Расширять знания детей об общественном транспорте (автомашина, автобус, поезд, самолет, теплоход).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</w:t>
      </w:r>
      <w:r w:rsidRPr="00190248">
        <w:rPr>
          <w:rFonts w:ascii="Times New Roman" w:hAnsi="Times New Roman"/>
          <w:sz w:val="28"/>
          <w:szCs w:val="28"/>
          <w:u w:val="single"/>
        </w:rPr>
        <w:t xml:space="preserve">Явления общественной жизни 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>Семья. Дать детям представление о том, что такое семья — это все, кто живет вместе с ребенком. Интересоваться тем, какие обязанности есть у ребенка по дому (убирать игрушки, помогать накрывать на стол, звонить бабушке и т. п.). Учить детей знать и называть своих ближайших родственников.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 xml:space="preserve">Детский сад. Продолжать знакомить с детским садом и его сотрудниками (приглашать их на чаепитие). Вместе с педагогами поздравлять хорошо знакомых детям работников детского сада с днем рождения. Привлекать детей к обсуждению оформления групповой комнаты и раздевалки. Приучать звонить и писать письма </w:t>
      </w:r>
      <w:bookmarkStart w:id="1" w:name="9"/>
      <w:bookmarkEnd w:id="1"/>
      <w:r w:rsidRPr="00190248">
        <w:rPr>
          <w:rFonts w:ascii="Times New Roman" w:hAnsi="Times New Roman"/>
          <w:sz w:val="30"/>
          <w:szCs w:val="30"/>
        </w:rPr>
        <w:t>заболевшим товарищам и взрослым.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90248">
        <w:rPr>
          <w:rFonts w:ascii="Times New Roman" w:hAnsi="Times New Roman"/>
          <w:sz w:val="30"/>
          <w:szCs w:val="30"/>
        </w:rPr>
        <w:t>Совершенствовать умение свободно ориентироваться в помещении и на участке детского сада. Закреплять знание правил дорожного движения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>Родная страна. Продолжать воспитывать любовь к родному краю; знакомить с названиями улиц, на которых живут дети, рассказывать о самых красивых местах родного города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Родину. Знакомить с некоторыми родами войск (морской флот, ракетные войска и т. п.).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- </w:t>
      </w:r>
      <w:r w:rsidRPr="00190248">
        <w:rPr>
          <w:rFonts w:ascii="Times New Roman" w:hAnsi="Times New Roman"/>
          <w:sz w:val="30"/>
          <w:szCs w:val="30"/>
        </w:rPr>
        <w:t>Труд взрослых. Продолжать знакомить с трудом взрослых (шофер, продавец, врач, воспитатель), его содержанием. Формировать интерес к различным профессиям. Учи</w:t>
      </w:r>
      <w:r>
        <w:rPr>
          <w:rFonts w:ascii="Times New Roman" w:hAnsi="Times New Roman"/>
          <w:sz w:val="30"/>
          <w:szCs w:val="30"/>
        </w:rPr>
        <w:t xml:space="preserve">ть детей интересоваться работой </w:t>
      </w:r>
      <w:r w:rsidRPr="00190248">
        <w:rPr>
          <w:rFonts w:ascii="Times New Roman" w:hAnsi="Times New Roman"/>
          <w:sz w:val="30"/>
          <w:szCs w:val="30"/>
        </w:rPr>
        <w:t>родителей, знать, где они работают.</w:t>
      </w: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  <w:r w:rsidRPr="00190248">
        <w:rPr>
          <w:rFonts w:ascii="Times New Roman" w:hAnsi="Times New Roman"/>
          <w:sz w:val="30"/>
          <w:szCs w:val="30"/>
          <w:u w:val="single"/>
        </w:rPr>
        <w:t>Сенсорное воспитание</w:t>
      </w:r>
      <w:r w:rsidRPr="00190248">
        <w:rPr>
          <w:rFonts w:ascii="Times New Roman" w:hAnsi="Times New Roman"/>
          <w:sz w:val="30"/>
          <w:szCs w:val="30"/>
        </w:rPr>
        <w:t>.</w:t>
      </w:r>
      <w:r w:rsidRPr="00AC4D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Продолжать работу по сенсорному развитию детей в разных видах деятельности. Обогащать опыт детей новыми способами обследования предметов. Закреплять полученные ранее навыки их обследования.</w:t>
      </w:r>
      <w:r>
        <w:rPr>
          <w:rFonts w:ascii="Times New Roman" w:hAnsi="Times New Roman"/>
          <w:sz w:val="30"/>
          <w:szCs w:val="30"/>
        </w:rPr>
        <w:t xml:space="preserve">                       - </w:t>
      </w:r>
      <w:r w:rsidRPr="00AC4DDD">
        <w:rPr>
          <w:rFonts w:ascii="Times New Roman" w:hAnsi="Times New Roman"/>
          <w:sz w:val="30"/>
          <w:szCs w:val="30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детей и умение фиксировать полученные впечатления в речи. Приветствовать попытки детей самостоятельно обследовать предметы, используя знакомые и новые способы; сравнивать, группировать и классифицировать предметы.</w:t>
      </w:r>
      <w:r>
        <w:rPr>
          <w:rFonts w:ascii="Times New Roman" w:hAnsi="Times New Roman"/>
          <w:sz w:val="30"/>
          <w:szCs w:val="30"/>
        </w:rPr>
        <w:t xml:space="preserve">                                 - </w:t>
      </w:r>
      <w:r w:rsidRPr="00AC4DDD">
        <w:rPr>
          <w:rFonts w:ascii="Times New Roman" w:hAnsi="Times New Roman"/>
          <w:sz w:val="30"/>
          <w:szCs w:val="30"/>
        </w:rPr>
        <w:t>Учить использовать эталоны как общественно обозначенные свойства и качества предметов (цвет, форма, размер, вес и т. п.); подбирать предметы по одному — двум качествам (цвет, размер, материал и т. п.).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AC4DDD">
        <w:rPr>
          <w:rFonts w:ascii="Times New Roman" w:hAnsi="Times New Roman"/>
          <w:sz w:val="30"/>
          <w:szCs w:val="30"/>
          <w:u w:val="single"/>
        </w:rPr>
        <w:t>Формирование элементарных экологических представлений</w:t>
      </w:r>
      <w:r>
        <w:rPr>
          <w:rFonts w:ascii="Times New Roman" w:hAnsi="Times New Roman"/>
          <w:sz w:val="30"/>
          <w:szCs w:val="30"/>
          <w:u w:val="single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AC4DDD">
        <w:rPr>
          <w:rFonts w:ascii="Times New Roman" w:hAnsi="Times New Roman"/>
          <w:sz w:val="28"/>
          <w:szCs w:val="28"/>
          <w:u w:val="single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Расширять представления детей о многообразии природных явлений. Помогать устанавливать простейшие связи между ними (похолодало — исчезли бабочки, жуки). Закреплять представления о сезонных изменениях в природе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Давать начальное представление о приспособленности растений и животных к среде обитания.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Продолжать учить различать и называть овощи, фрукты и ягоды. Упражнять в умении узнавать разные породы деревьев по коре и листьям. Приобщать детей к уходу за комнатными растениями; наблюдать в комнатных условиях за ростом луковиц и травы (корм для птиц).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-</w:t>
      </w:r>
      <w:r w:rsidRPr="00AC4DDD">
        <w:rPr>
          <w:sz w:val="30"/>
          <w:szCs w:val="30"/>
        </w:rPr>
        <w:t xml:space="preserve"> </w:t>
      </w:r>
      <w:r w:rsidRPr="00AC4DDD">
        <w:rPr>
          <w:rFonts w:ascii="Times New Roman" w:hAnsi="Times New Roman"/>
          <w:sz w:val="30"/>
          <w:szCs w:val="30"/>
        </w:rPr>
        <w:t>Давать представление о том, что растения — живые существа (для их роста и развития необходимы земля, вода, тепло, свет: эти условия им обеспечивает человек)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Расширять представления о домашних животных и их детенышах (особенности поведения, передвижения; что едят; какую пользу приносят людям). Знакомить с трудом людей по уходу за домашними животными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Закреплять знания детей о лягушке. Формировать умение называть характерные особенности внешнего вида.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C4DDD">
        <w:rPr>
          <w:rFonts w:ascii="Times New Roman" w:hAnsi="Times New Roman"/>
          <w:sz w:val="30"/>
          <w:szCs w:val="30"/>
        </w:rPr>
        <w:t>Учить называть 1-2 представителя класса пресмыкающихся (ящерица, черепаха). Закреплять представления о насекомых (бабочка, божья коровка, муравей)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Расширять представления о жизни в природных условиях диких животных: как они передвигаются и спасаются от врагов, чем питаются, как приспосабливаются к жизни в зимних условиях.</w:t>
      </w:r>
      <w:r>
        <w:rPr>
          <w:rFonts w:ascii="Times New Roman" w:hAnsi="Times New Roman"/>
          <w:sz w:val="30"/>
          <w:szCs w:val="30"/>
        </w:rPr>
        <w:t xml:space="preserve">                                             - </w:t>
      </w:r>
      <w:r w:rsidRPr="00AC4DDD">
        <w:rPr>
          <w:rFonts w:ascii="Times New Roman" w:hAnsi="Times New Roman"/>
          <w:sz w:val="30"/>
          <w:szCs w:val="30"/>
        </w:rPr>
        <w:t>Продолжать воспитывать любовь к природе и бережное отношение к ней (беречь растения, подкармливать птиц, сохранять чистоту на участке детского сада и т.п.).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</w:t>
      </w:r>
      <w:r w:rsidRPr="00AC4DDD">
        <w:rPr>
          <w:rFonts w:ascii="Times New Roman" w:hAnsi="Times New Roman"/>
          <w:sz w:val="30"/>
          <w:szCs w:val="30"/>
          <w:u w:val="single"/>
        </w:rPr>
        <w:t>Конструирование</w:t>
      </w:r>
      <w:r>
        <w:rPr>
          <w:rFonts w:ascii="Times New Roman" w:hAnsi="Times New Roman"/>
          <w:sz w:val="30"/>
          <w:szCs w:val="30"/>
          <w:u w:val="single"/>
        </w:rPr>
        <w:t xml:space="preserve">. </w:t>
      </w: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Цели и задачи: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- </w:t>
      </w:r>
      <w:r w:rsidRPr="007633CB">
        <w:rPr>
          <w:rFonts w:ascii="Times New Roman" w:hAnsi="Times New Roman"/>
          <w:sz w:val="30"/>
          <w:szCs w:val="30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</w:t>
      </w:r>
      <w:r>
        <w:rPr>
          <w:rFonts w:ascii="Times New Roman" w:hAnsi="Times New Roman"/>
          <w:sz w:val="30"/>
          <w:szCs w:val="30"/>
        </w:rPr>
        <w:t xml:space="preserve">.                      - </w:t>
      </w:r>
      <w:r w:rsidRPr="007633CB">
        <w:rPr>
          <w:rFonts w:ascii="Times New Roman" w:hAnsi="Times New Roman"/>
          <w:sz w:val="30"/>
          <w:szCs w:val="30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- </w:t>
      </w:r>
      <w:r w:rsidRPr="007633CB">
        <w:rPr>
          <w:rFonts w:ascii="Times New Roman" w:hAnsi="Times New Roman"/>
          <w:sz w:val="30"/>
          <w:szCs w:val="30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- </w:t>
      </w:r>
      <w:r w:rsidRPr="007633CB">
        <w:rPr>
          <w:rFonts w:ascii="Times New Roman" w:hAnsi="Times New Roman"/>
          <w:sz w:val="30"/>
          <w:szCs w:val="30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- </w:t>
      </w:r>
      <w:r w:rsidRPr="007633CB">
        <w:rPr>
          <w:rFonts w:ascii="Times New Roman" w:hAnsi="Times New Roman"/>
          <w:sz w:val="30"/>
          <w:szCs w:val="30"/>
        </w:rPr>
        <w:t>Обучать конструированию из бумаги: сгибать прямоугольный лист бумаги</w:t>
      </w:r>
      <w:r>
        <w:rPr>
          <w:rFonts w:ascii="Times New Roman" w:hAnsi="Times New Roman"/>
          <w:sz w:val="30"/>
          <w:szCs w:val="30"/>
        </w:rPr>
        <w:t xml:space="preserve"> -</w:t>
      </w:r>
      <w:r w:rsidRPr="007633CB">
        <w:rPr>
          <w:rFonts w:ascii="Times New Roman" w:hAnsi="Times New Roman"/>
          <w:sz w:val="30"/>
          <w:szCs w:val="30"/>
        </w:rPr>
        <w:t xml:space="preserve"> пополам, совмещая стороны и углы (альбом, флажки для украшения участка, поздравительная </w:t>
      </w:r>
      <w:r>
        <w:rPr>
          <w:rFonts w:ascii="Times New Roman" w:hAnsi="Times New Roman"/>
          <w:sz w:val="30"/>
          <w:szCs w:val="30"/>
        </w:rPr>
        <w:t>открытка);</w:t>
      </w:r>
      <w:r w:rsidRPr="007633CB">
        <w:rPr>
          <w:rFonts w:ascii="Times New Roman" w:hAnsi="Times New Roman"/>
          <w:sz w:val="30"/>
          <w:szCs w:val="30"/>
        </w:rPr>
        <w:t xml:space="preserve"> приклеивать к основной форме детали (к дому — окна,</w:t>
      </w:r>
      <w:r>
        <w:rPr>
          <w:rFonts w:ascii="Times New Roman" w:hAnsi="Times New Roman"/>
          <w:sz w:val="30"/>
          <w:szCs w:val="30"/>
        </w:rPr>
        <w:t xml:space="preserve">  двери, трубу,</w:t>
      </w:r>
      <w:r w:rsidRPr="007633CB">
        <w:rPr>
          <w:rFonts w:ascii="Times New Roman" w:hAnsi="Times New Roman"/>
          <w:sz w:val="30"/>
          <w:szCs w:val="30"/>
        </w:rPr>
        <w:t xml:space="preserve"> к </w:t>
      </w:r>
      <w:r>
        <w:rPr>
          <w:rFonts w:ascii="Times New Roman" w:hAnsi="Times New Roman"/>
          <w:sz w:val="30"/>
          <w:szCs w:val="30"/>
        </w:rPr>
        <w:t xml:space="preserve">автобусу — колеса, </w:t>
      </w:r>
      <w:r w:rsidRPr="007633CB">
        <w:rPr>
          <w:rFonts w:ascii="Times New Roman" w:hAnsi="Times New Roman"/>
          <w:sz w:val="30"/>
          <w:szCs w:val="30"/>
        </w:rPr>
        <w:t>к стулу — спинку</w:t>
      </w:r>
      <w:r>
        <w:rPr>
          <w:rFonts w:ascii="Times New Roman" w:hAnsi="Times New Roman"/>
          <w:sz w:val="30"/>
          <w:szCs w:val="30"/>
        </w:rPr>
        <w:t xml:space="preserve">).                                                                                    - </w:t>
      </w:r>
      <w:r w:rsidRPr="007633CB">
        <w:rPr>
          <w:rFonts w:ascii="Times New Roman" w:hAnsi="Times New Roman"/>
          <w:sz w:val="30"/>
          <w:szCs w:val="30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97376C" w:rsidRPr="007633CB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7633CB">
        <w:rPr>
          <w:rFonts w:ascii="Times New Roman" w:hAnsi="Times New Roman"/>
          <w:sz w:val="30"/>
          <w:szCs w:val="30"/>
          <w:u w:val="single"/>
        </w:rPr>
        <w:t>Формирование элементарных математических представлений.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Цели и задачи: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</w:t>
      </w:r>
      <w:r w:rsidRPr="007633CB">
        <w:rPr>
          <w:rFonts w:ascii="Times New Roman" w:hAnsi="Times New Roman"/>
          <w:sz w:val="30"/>
          <w:szCs w:val="30"/>
        </w:rPr>
        <w:t>Ко</w:t>
      </w:r>
      <w:r>
        <w:rPr>
          <w:rFonts w:ascii="Times New Roman" w:hAnsi="Times New Roman"/>
          <w:sz w:val="30"/>
          <w:szCs w:val="30"/>
        </w:rPr>
        <w:t>личество и счет.                                                                                                            -</w:t>
      </w:r>
      <w:r w:rsidRPr="007633CB">
        <w:rPr>
          <w:rFonts w:ascii="Times New Roman" w:hAnsi="Times New Roman"/>
          <w:sz w:val="30"/>
          <w:szCs w:val="30"/>
        </w:rPr>
        <w:t xml:space="preserve"> Дать детям представление о том, что множество (группа) может состоять из разных по качеству, предметов (разного цвета, формы, размера); учить сравнивать эти предметы, определяя их равенство или неравенство на основе составления пар (не прибегая к счету). Вводить в речь детей выражения: «</w:t>
      </w:r>
      <w:r>
        <w:rPr>
          <w:rFonts w:ascii="Times New Roman" w:hAnsi="Times New Roman"/>
          <w:sz w:val="30"/>
          <w:szCs w:val="30"/>
        </w:rPr>
        <w:t xml:space="preserve"> </w:t>
      </w:r>
      <w:r w:rsidRPr="007633CB">
        <w:rPr>
          <w:rFonts w:ascii="Times New Roman" w:hAnsi="Times New Roman"/>
          <w:sz w:val="30"/>
          <w:szCs w:val="30"/>
        </w:rPr>
        <w:t xml:space="preserve">Здесь много кружков, одни — красного цвета, а другие — синего; красных кружков больше, чем синих, </w:t>
      </w:r>
      <w:r>
        <w:rPr>
          <w:rFonts w:ascii="Times New Roman" w:hAnsi="Times New Roman"/>
          <w:sz w:val="30"/>
          <w:szCs w:val="30"/>
        </w:rPr>
        <w:t xml:space="preserve"> </w:t>
      </w:r>
      <w:r w:rsidRPr="007633CB">
        <w:rPr>
          <w:rFonts w:ascii="Times New Roman" w:hAnsi="Times New Roman"/>
          <w:sz w:val="30"/>
          <w:szCs w:val="30"/>
        </w:rPr>
        <w:t>а синих меньше, чем красных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7633CB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-</w:t>
      </w:r>
      <w:r w:rsidRPr="00006C7A">
        <w:rPr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Учить считать до 5,пользуясь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Один, два, три - всего три кружка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- </w:t>
      </w:r>
      <w:r w:rsidRPr="00006C7A">
        <w:rPr>
          <w:rFonts w:ascii="Times New Roman" w:hAnsi="Times New Roman"/>
          <w:sz w:val="30"/>
          <w:szCs w:val="30"/>
        </w:rPr>
        <w:t>Учить сравнивать две группы предметов, именуемые числами 1-2, 2-2, 2-3, 3-3, 3-4, 4-4, 4-5, 5-5. Формировать представление о равенстве (неравенстве) групп предметов на основе счета: «Здесь один, два зайчика, а здесь одна, две, три елочки. Елочек больше, чем зайчиков; 3 больше, чем 2, а 2 меньше, чем 3».).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 2 и 2</w:t>
      </w:r>
      <w:r>
        <w:rPr>
          <w:rFonts w:ascii="Times New Roman" w:hAnsi="Times New Roman"/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»)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  - </w:t>
      </w:r>
      <w:r w:rsidRPr="00006C7A">
        <w:rPr>
          <w:rFonts w:ascii="Times New Roman" w:hAnsi="Times New Roman"/>
          <w:sz w:val="30"/>
          <w:szCs w:val="30"/>
        </w:rPr>
        <w:t>Учить отсчитывать предметы из большего количества; приносить, выкладывать определенное количество предметов по образцу или заданному числу (отсчитай 4 петушка, принеси 3 зайчика).</w:t>
      </w:r>
      <w:r>
        <w:rPr>
          <w:rFonts w:ascii="Times New Roman" w:hAnsi="Times New Roman"/>
          <w:sz w:val="30"/>
          <w:szCs w:val="30"/>
        </w:rPr>
        <w:t xml:space="preserve">                          </w:t>
      </w:r>
      <w:r w:rsidRPr="00006C7A">
        <w:rPr>
          <w:rFonts w:ascii="Times New Roman" w:hAnsi="Times New Roman"/>
          <w:sz w:val="28"/>
          <w:szCs w:val="28"/>
        </w:rPr>
        <w:t>- Учить считать предметы на ощупь, на слух, считать движения</w:t>
      </w:r>
      <w:r>
        <w:rPr>
          <w:rFonts w:ascii="Times New Roman" w:hAnsi="Times New Roman"/>
          <w:sz w:val="28"/>
          <w:szCs w:val="28"/>
        </w:rPr>
        <w:t xml:space="preserve">.                          - </w:t>
      </w:r>
      <w:r w:rsidRPr="00006C7A">
        <w:rPr>
          <w:rFonts w:ascii="Times New Roman" w:hAnsi="Times New Roman"/>
          <w:sz w:val="30"/>
          <w:szCs w:val="30"/>
        </w:rPr>
        <w:t>Учить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</w:t>
      </w:r>
      <w:r>
        <w:rPr>
          <w:rFonts w:ascii="Times New Roman" w:hAnsi="Times New Roman"/>
          <w:sz w:val="30"/>
          <w:szCs w:val="30"/>
        </w:rPr>
        <w:t xml:space="preserve">.   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Величина.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006C7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Совершенствовать умение сравнивать два предмета по величине (длине, ширине, высоте) путем непосредственного наложения и приложения их друг к другу.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- </w:t>
      </w:r>
      <w:r w:rsidRPr="00006C7A">
        <w:rPr>
          <w:rFonts w:ascii="Times New Roman" w:hAnsi="Times New Roman"/>
          <w:sz w:val="30"/>
          <w:szCs w:val="30"/>
        </w:rPr>
        <w:t xml:space="preserve">Учить соизмерять предметы по двум признакам величины (красная лента длиннее и шире зеленой, желтый </w:t>
      </w:r>
      <w:r>
        <w:rPr>
          <w:rFonts w:ascii="Times New Roman" w:hAnsi="Times New Roman"/>
          <w:sz w:val="30"/>
          <w:szCs w:val="30"/>
        </w:rPr>
        <w:t>шарфик короче и уже синего и т.</w:t>
      </w:r>
      <w:r w:rsidRPr="00006C7A">
        <w:rPr>
          <w:rFonts w:ascii="Times New Roman" w:hAnsi="Times New Roman"/>
          <w:sz w:val="30"/>
          <w:szCs w:val="30"/>
        </w:rPr>
        <w:t>д.)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-</w:t>
      </w:r>
      <w:r w:rsidRPr="00006C7A">
        <w:rPr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Учить детей устанавливать размерные отношения между 3-5 предметами разной длины, ширины, высоты: располагать их в определенной последовательности — в порядке убывания или нарастания величины; обозначать словом размерные отношения предметов в ряду: «Эта башенка — высокая, эта — пониже, эта — еще ниже, а эта — самая низкая»</w:t>
      </w:r>
    </w:p>
    <w:p w:rsidR="0097376C" w:rsidRPr="00006C7A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Форма.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006C7A">
        <w:rPr>
          <w:sz w:val="30"/>
          <w:szCs w:val="30"/>
        </w:rPr>
        <w:t xml:space="preserve"> </w:t>
      </w:r>
      <w:r w:rsidRPr="00006C7A">
        <w:rPr>
          <w:rFonts w:ascii="Times New Roman" w:hAnsi="Times New Roman"/>
          <w:sz w:val="30"/>
          <w:szCs w:val="30"/>
        </w:rPr>
        <w:t>Развивать представление детей о геометрических фигурах: шаре, кубе, цилиндре, круге, квадрате, треугольнике. Учить выделять особые признаки фигур с помощью осязательно-двигательного и зрительного анализа (наличие или отсутствие углов, устойчивость, подвижность и др.)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                               -</w:t>
      </w:r>
      <w:r w:rsidRPr="00CF5E9F">
        <w:rPr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Познакомить детей с прямоугольником, сравнивая его с кругом, квадратом, треугольником. Учить различать и называть прямоугольник.</w:t>
      </w:r>
      <w:r>
        <w:rPr>
          <w:rFonts w:ascii="Times New Roman" w:hAnsi="Times New Roman"/>
          <w:sz w:val="30"/>
          <w:szCs w:val="30"/>
        </w:rPr>
        <w:t xml:space="preserve">          –</w:t>
      </w:r>
      <w:r w:rsidRPr="00CF5E9F">
        <w:rPr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Формировать представление о том, что фигуры могут быть разных размеров: большой — маленький куб (шар,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цилиндр,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круг,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квадрат,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треугольник, прямоугольник).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-</w:t>
      </w:r>
      <w:r w:rsidRPr="00CF5E9F">
        <w:rPr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Учить соотносить форму предметов с геометрическими фигурами: тарелка — круг, платок — квадрат, мяч — шар, стакан — цилиндр, окно, дверь — прямоугольник</w:t>
      </w:r>
      <w:r>
        <w:rPr>
          <w:rFonts w:ascii="Times New Roman" w:hAnsi="Times New Roman"/>
          <w:sz w:val="30"/>
          <w:szCs w:val="30"/>
        </w:rPr>
        <w:t>и</w:t>
      </w:r>
      <w:r w:rsidRPr="00CF5E9F">
        <w:rPr>
          <w:rFonts w:ascii="Times New Roman" w:hAnsi="Times New Roman"/>
          <w:sz w:val="30"/>
          <w:szCs w:val="30"/>
        </w:rPr>
        <w:t xml:space="preserve"> и др.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Ориентировка в пространстве.</w:t>
      </w:r>
    </w:p>
    <w:p w:rsidR="0097376C" w:rsidRPr="00CF5E9F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CF5E9F">
        <w:rPr>
          <w:rFonts w:ascii="Times New Roman" w:hAnsi="Times New Roman"/>
          <w:sz w:val="30"/>
          <w:szCs w:val="30"/>
        </w:rPr>
        <w:t>Совершенствовать умение определять направление от себя, двигаться в заданном направлении (вперед — назад, направо — налево, вверх — вниз); обозначать словами положение предмета по отношению к себе</w:t>
      </w:r>
      <w:r>
        <w:rPr>
          <w:rFonts w:ascii="Times New Roman" w:hAnsi="Times New Roman"/>
          <w:sz w:val="30"/>
          <w:szCs w:val="30"/>
        </w:rPr>
        <w:t>,</w:t>
      </w:r>
      <w:r w:rsidRPr="00CF5E9F">
        <w:rPr>
          <w:rFonts w:ascii="Times New Roman" w:hAnsi="Times New Roman"/>
          <w:sz w:val="30"/>
          <w:szCs w:val="30"/>
        </w:rPr>
        <w:t xml:space="preserve"> («передо мной стол», «справа от меня дверь», «слева — окно», «сзади на полках — игрушки»)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- </w:t>
      </w:r>
      <w:r w:rsidRPr="00CF5E9F">
        <w:rPr>
          <w:rFonts w:ascii="Times New Roman" w:hAnsi="Times New Roman"/>
          <w:sz w:val="30"/>
          <w:szCs w:val="30"/>
        </w:rPr>
        <w:t>Познакомить с пространственными отношениями: далеко — близко (дом — близко, а березка — далеко).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Ориентировка во времени.                                                                                             -</w:t>
      </w:r>
      <w:r w:rsidRPr="00CF5E9F">
        <w:rPr>
          <w:sz w:val="30"/>
          <w:szCs w:val="30"/>
        </w:rPr>
        <w:t xml:space="preserve"> </w:t>
      </w:r>
      <w:r w:rsidRPr="00CF5E9F">
        <w:rPr>
          <w:rFonts w:ascii="Times New Roman" w:hAnsi="Times New Roman"/>
          <w:sz w:val="30"/>
          <w:szCs w:val="30"/>
        </w:rPr>
        <w:t>Расширять представления детей о частях суток, их последовательности (утро, день, вечер, ночь). Объяснить значение слов «вчера», «сегодня», «завтра»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- </w:t>
      </w:r>
      <w:r w:rsidRPr="00CF5E9F">
        <w:rPr>
          <w:rFonts w:ascii="Times New Roman" w:hAnsi="Times New Roman"/>
          <w:sz w:val="30"/>
          <w:szCs w:val="30"/>
        </w:rPr>
        <w:t>Раскрыть на конкретных примерах понятия «быстро — медленно» (поезд едет быстро, а черепаха ползет медленно)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CF5E9F" w:rsidRDefault="0097376C" w:rsidP="003F4EE3">
      <w:pPr>
        <w:rPr>
          <w:rFonts w:ascii="Times New Roman" w:hAnsi="Times New Roman"/>
          <w:sz w:val="30"/>
          <w:szCs w:val="30"/>
        </w:rPr>
      </w:pPr>
      <w:r w:rsidRPr="00CF5E9F">
        <w:rPr>
          <w:rFonts w:ascii="Times New Roman" w:hAnsi="Times New Roman"/>
          <w:sz w:val="28"/>
          <w:szCs w:val="28"/>
          <w:u w:val="single"/>
        </w:rPr>
        <w:t>Познавательная область «Речевое развитие».</w:t>
      </w:r>
      <w:r w:rsidRPr="00CF5E9F">
        <w:rPr>
          <w:sz w:val="30"/>
          <w:szCs w:val="30"/>
          <w:u w:val="single"/>
        </w:rPr>
        <w:t xml:space="preserve">                                                                      </w:t>
      </w:r>
      <w:r w:rsidRPr="00CF5E9F">
        <w:rPr>
          <w:rFonts w:ascii="Times New Roman" w:hAnsi="Times New Roman"/>
          <w:sz w:val="30"/>
          <w:szCs w:val="30"/>
        </w:rPr>
        <w:t>Образовательная область «Речевое развитие» включает в себя разделы: развитие речи, художественная литература.</w:t>
      </w:r>
    </w:p>
    <w:p w:rsidR="0097376C" w:rsidRPr="00CF5E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CF5E9F">
        <w:rPr>
          <w:rFonts w:ascii="Times New Roman" w:hAnsi="Times New Roman"/>
          <w:sz w:val="30"/>
          <w:szCs w:val="30"/>
          <w:u w:val="single"/>
        </w:rPr>
        <w:t>Цели и задачи:</w:t>
      </w:r>
    </w:p>
    <w:p w:rsidR="0097376C" w:rsidRPr="00CF5E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CF5E9F">
        <w:rPr>
          <w:rFonts w:ascii="Times New Roman" w:hAnsi="Times New Roman"/>
          <w:sz w:val="30"/>
          <w:szCs w:val="30"/>
          <w:u w:val="single"/>
        </w:rPr>
        <w:t>Развитие речи.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F5E9F">
        <w:rPr>
          <w:rFonts w:ascii="Times New Roman" w:hAnsi="Times New Roman"/>
          <w:sz w:val="30"/>
          <w:szCs w:val="30"/>
        </w:rPr>
        <w:t>Развивающая речевая среда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CF5E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CF5E9F">
        <w:rPr>
          <w:rFonts w:ascii="Times New Roman" w:hAnsi="Times New Roman"/>
          <w:sz w:val="30"/>
          <w:szCs w:val="30"/>
        </w:rPr>
        <w:t>Удовлетворять потребность детей в получении и обсуждении информации о предметах, явлениях, событиях, выходящих за пределы привычного им ближайшего окружения.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- </w:t>
      </w:r>
      <w:r w:rsidRPr="004F0C0E">
        <w:rPr>
          <w:rFonts w:ascii="Times New Roman" w:hAnsi="Times New Roman"/>
          <w:sz w:val="30"/>
          <w:szCs w:val="30"/>
        </w:rPr>
        <w:t>В уголок «интересных вещей» вносить наборы картинок, фотографий, открыток (жив</w:t>
      </w:r>
      <w:r>
        <w:rPr>
          <w:rFonts w:ascii="Times New Roman" w:hAnsi="Times New Roman"/>
          <w:sz w:val="30"/>
          <w:szCs w:val="30"/>
        </w:rPr>
        <w:t>отные разных стран и их детеныши</w:t>
      </w:r>
      <w:r w:rsidRPr="004F0C0E">
        <w:rPr>
          <w:rFonts w:ascii="Times New Roman" w:hAnsi="Times New Roman"/>
          <w:sz w:val="30"/>
          <w:szCs w:val="30"/>
        </w:rPr>
        <w:t>, транспортные средства, спорт, растения сада и луга,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F0C0E">
        <w:rPr>
          <w:rFonts w:ascii="Times New Roman" w:hAnsi="Times New Roman"/>
          <w:sz w:val="30"/>
          <w:szCs w:val="30"/>
        </w:rPr>
        <w:t>юмористические картинки,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F0C0E">
        <w:rPr>
          <w:rFonts w:ascii="Times New Roman" w:hAnsi="Times New Roman"/>
          <w:sz w:val="30"/>
          <w:szCs w:val="30"/>
        </w:rPr>
        <w:t>достопримечательности родных мест)</w:t>
      </w:r>
      <w:r>
        <w:rPr>
          <w:rFonts w:ascii="Times New Roman" w:hAnsi="Times New Roman"/>
          <w:sz w:val="30"/>
          <w:szCs w:val="30"/>
        </w:rPr>
        <w:t xml:space="preserve"> </w:t>
      </w:r>
      <w:r w:rsidRPr="004F0C0E">
        <w:rPr>
          <w:rFonts w:ascii="Times New Roman" w:hAnsi="Times New Roman"/>
          <w:sz w:val="30"/>
          <w:szCs w:val="30"/>
        </w:rPr>
        <w:t xml:space="preserve">; </w:t>
      </w:r>
      <w:r>
        <w:rPr>
          <w:rFonts w:ascii="Times New Roman" w:hAnsi="Times New Roman"/>
          <w:sz w:val="30"/>
          <w:szCs w:val="30"/>
        </w:rPr>
        <w:t xml:space="preserve"> </w:t>
      </w:r>
      <w:r w:rsidRPr="004F0C0E">
        <w:rPr>
          <w:rFonts w:ascii="Times New Roman" w:hAnsi="Times New Roman"/>
          <w:sz w:val="30"/>
          <w:szCs w:val="30"/>
        </w:rPr>
        <w:t xml:space="preserve">иллюстрированные издания любимых книг; предметы, позволяющие детальнее </w:t>
      </w:r>
      <w:bookmarkStart w:id="2" w:name="12"/>
      <w:bookmarkEnd w:id="2"/>
      <w:r w:rsidRPr="004F0C0E">
        <w:rPr>
          <w:rFonts w:ascii="Times New Roman" w:hAnsi="Times New Roman"/>
          <w:sz w:val="30"/>
          <w:szCs w:val="30"/>
        </w:rPr>
        <w:t>рассмотреть знакомый объект (увеличительное стекло), узнавать о некоторых свойствах предметов (магнит) и т. п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- </w:t>
      </w:r>
      <w:r w:rsidRPr="00445427">
        <w:rPr>
          <w:rFonts w:ascii="Times New Roman" w:hAnsi="Times New Roman"/>
          <w:sz w:val="30"/>
          <w:szCs w:val="30"/>
        </w:rPr>
        <w:t>Выслушивать детей,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уточнять их ответы,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 xml:space="preserve">подсказывать </w:t>
      </w:r>
      <w:r>
        <w:rPr>
          <w:rFonts w:ascii="Times New Roman" w:hAnsi="Times New Roman"/>
          <w:sz w:val="30"/>
          <w:szCs w:val="30"/>
        </w:rPr>
        <w:t xml:space="preserve">слова </w:t>
      </w:r>
      <w:r w:rsidRPr="00445427">
        <w:rPr>
          <w:rFonts w:ascii="Times New Roman" w:hAnsi="Times New Roman"/>
          <w:sz w:val="30"/>
          <w:szCs w:val="30"/>
        </w:rPr>
        <w:t>более точно отражающие особенность предмета, явления, состоя</w:t>
      </w:r>
      <w:r>
        <w:rPr>
          <w:rFonts w:ascii="Times New Roman" w:hAnsi="Times New Roman"/>
          <w:sz w:val="30"/>
          <w:szCs w:val="30"/>
        </w:rPr>
        <w:t xml:space="preserve">ния, поступка; помогать логично </w:t>
      </w:r>
      <w:r w:rsidRPr="00445427">
        <w:rPr>
          <w:rFonts w:ascii="Times New Roman" w:hAnsi="Times New Roman"/>
          <w:sz w:val="30"/>
          <w:szCs w:val="30"/>
        </w:rPr>
        <w:t>и понятно высказывать суждение</w:t>
      </w:r>
      <w:r>
        <w:rPr>
          <w:rFonts w:ascii="Times New Roman" w:hAnsi="Times New Roman"/>
          <w:sz w:val="30"/>
          <w:szCs w:val="30"/>
        </w:rPr>
        <w:t xml:space="preserve">.                     - </w:t>
      </w:r>
      <w:r w:rsidRPr="00445427">
        <w:rPr>
          <w:rFonts w:ascii="Times New Roman" w:hAnsi="Times New Roman"/>
          <w:sz w:val="30"/>
          <w:szCs w:val="30"/>
        </w:rPr>
        <w:t>Рассказывать детям об интересных фактах и событиях; о том, какими смешными и беспомощными они пришли в детский сад и какими знающими, умелыми и воспитанными стали.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  <w:r w:rsidRPr="00445427">
        <w:rPr>
          <w:rFonts w:ascii="Times New Roman" w:hAnsi="Times New Roman"/>
          <w:sz w:val="28"/>
          <w:szCs w:val="28"/>
        </w:rPr>
        <w:t xml:space="preserve">- Учить детей содержательно и доброжелательно общаться со сверстниками. </w:t>
      </w:r>
      <w:r>
        <w:rPr>
          <w:rFonts w:ascii="Times New Roman" w:hAnsi="Times New Roman"/>
          <w:sz w:val="28"/>
          <w:szCs w:val="28"/>
        </w:rPr>
        <w:t xml:space="preserve">   - </w:t>
      </w:r>
      <w:r w:rsidRPr="00445427">
        <w:rPr>
          <w:rFonts w:ascii="Times New Roman" w:hAnsi="Times New Roman"/>
          <w:sz w:val="30"/>
          <w:szCs w:val="30"/>
        </w:rPr>
        <w:t>Учить понятно для окружающих (взрослых и сверстников) объяснять свой замысел; подсказывать, как порадовать приятеля, поздравить его, как спокойно высказать свое недовольство его поступком, как извиниться (например, за свою агрессивность и т. п.)</w:t>
      </w:r>
    </w:p>
    <w:p w:rsidR="0097376C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445427">
        <w:rPr>
          <w:rFonts w:ascii="Times New Roman" w:hAnsi="Times New Roman"/>
          <w:sz w:val="30"/>
          <w:szCs w:val="30"/>
          <w:u w:val="single"/>
        </w:rPr>
        <w:t>Формирование словаря</w:t>
      </w:r>
      <w:r>
        <w:rPr>
          <w:rFonts w:ascii="Times New Roman" w:hAnsi="Times New Roman"/>
          <w:sz w:val="30"/>
          <w:szCs w:val="30"/>
          <w:u w:val="single"/>
        </w:rPr>
        <w:t>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445427">
        <w:rPr>
          <w:rFonts w:ascii="Times New Roman" w:hAnsi="Times New Roman"/>
          <w:sz w:val="30"/>
          <w:szCs w:val="30"/>
        </w:rPr>
        <w:t>Пополнять и активизировать словарь детей на основе углубления знаний о ближайшем окружении, расширения представлений о предметах, явлениях, событиях, выходящих за пределы привычного окружения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445427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445427">
        <w:rPr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ломается, крошится)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-</w:t>
      </w:r>
      <w:r w:rsidRPr="00445427">
        <w:rPr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 xml:space="preserve">Учить использовать </w:t>
      </w:r>
      <w:r>
        <w:rPr>
          <w:rFonts w:ascii="Times New Roman" w:hAnsi="Times New Roman"/>
          <w:sz w:val="30"/>
          <w:szCs w:val="30"/>
        </w:rPr>
        <w:t xml:space="preserve">в речи наиболее употребительные </w:t>
      </w:r>
      <w:r w:rsidRPr="00445427">
        <w:rPr>
          <w:rFonts w:ascii="Times New Roman" w:hAnsi="Times New Roman"/>
          <w:sz w:val="30"/>
          <w:szCs w:val="30"/>
        </w:rPr>
        <w:t>прилагательные, глаголы, наречия, предлоги.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-</w:t>
      </w:r>
      <w:r w:rsidRPr="00445427">
        <w:rPr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Вводить в словарь детей существительные, обозначающие профессии; глаголы, характеризующие трудовые действия, движение (бежит, мчится).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-</w:t>
      </w:r>
      <w:r w:rsidRPr="00445427">
        <w:rPr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 xml:space="preserve">Продолжать учить детей определять и называть местоположение предмета (слева, </w:t>
      </w:r>
      <w:r>
        <w:rPr>
          <w:rFonts w:ascii="Times New Roman" w:hAnsi="Times New Roman"/>
          <w:sz w:val="30"/>
          <w:szCs w:val="30"/>
        </w:rPr>
        <w:t xml:space="preserve">справа, рядом, около,  между),  </w:t>
      </w:r>
      <w:r w:rsidRPr="00445427">
        <w:rPr>
          <w:rFonts w:ascii="Times New Roman" w:hAnsi="Times New Roman"/>
          <w:sz w:val="30"/>
          <w:szCs w:val="30"/>
        </w:rPr>
        <w:t>время суток, характеризовать состояние и настроение людей. Помогать заменять часто используемые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детьми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 xml:space="preserve"> указательные местоимения и наречия (там, туда, такой, этот) более точными выразительными словами; употреблять слова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Pr="00445427">
        <w:rPr>
          <w:rFonts w:ascii="Times New Roman" w:hAnsi="Times New Roman"/>
          <w:sz w:val="30"/>
          <w:szCs w:val="30"/>
        </w:rPr>
        <w:t>антонимы (чистый — грязный, светло — темно)</w:t>
      </w:r>
      <w:r>
        <w:rPr>
          <w:rFonts w:ascii="Times New Roman" w:hAnsi="Times New Roman"/>
          <w:sz w:val="30"/>
          <w:szCs w:val="30"/>
        </w:rPr>
        <w:t>.                  -</w:t>
      </w:r>
      <w:r w:rsidRPr="00445427">
        <w:t xml:space="preserve"> </w:t>
      </w:r>
      <w:r w:rsidRPr="00445427">
        <w:rPr>
          <w:rFonts w:ascii="Times New Roman" w:hAnsi="Times New Roman"/>
          <w:sz w:val="28"/>
          <w:szCs w:val="28"/>
        </w:rPr>
        <w:t>Учить употреблять существительные с обобщающим значением (мебель, овощи,</w:t>
      </w:r>
      <w:r>
        <w:rPr>
          <w:rFonts w:ascii="Times New Roman" w:hAnsi="Times New Roman"/>
          <w:sz w:val="28"/>
          <w:szCs w:val="28"/>
        </w:rPr>
        <w:t xml:space="preserve"> животные).</w:t>
      </w:r>
    </w:p>
    <w:p w:rsidR="0097376C" w:rsidRPr="00A32B07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32B07">
        <w:rPr>
          <w:rFonts w:ascii="Times New Roman" w:hAnsi="Times New Roman"/>
          <w:sz w:val="28"/>
          <w:szCs w:val="28"/>
          <w:u w:val="single"/>
        </w:rPr>
        <w:t>Звуковая культура речи.</w:t>
      </w:r>
    </w:p>
    <w:p w:rsidR="0097376C" w:rsidRPr="00445427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A32B07">
        <w:rPr>
          <w:rFonts w:ascii="Times New Roman" w:hAnsi="Times New Roman"/>
          <w:sz w:val="30"/>
          <w:szCs w:val="30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Продолжать развивать артикуляционный аппара</w:t>
      </w:r>
      <w:r>
        <w:rPr>
          <w:rFonts w:ascii="Times New Roman" w:hAnsi="Times New Roman"/>
          <w:sz w:val="30"/>
          <w:szCs w:val="30"/>
        </w:rPr>
        <w:t xml:space="preserve">т.                                       - </w:t>
      </w:r>
      <w:r w:rsidRPr="00A32B07">
        <w:rPr>
          <w:rFonts w:ascii="Times New Roman" w:hAnsi="Times New Roman"/>
          <w:sz w:val="30"/>
          <w:szCs w:val="30"/>
        </w:rPr>
        <w:t>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- </w:t>
      </w:r>
      <w:r w:rsidRPr="00A32B07">
        <w:rPr>
          <w:rFonts w:ascii="Times New Roman" w:hAnsi="Times New Roman"/>
          <w:sz w:val="28"/>
          <w:szCs w:val="28"/>
        </w:rPr>
        <w:t>Совершенствовать интонационную выразительность речи.</w:t>
      </w:r>
    </w:p>
    <w:p w:rsidR="0097376C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A32B07">
        <w:rPr>
          <w:rFonts w:ascii="Times New Roman" w:hAnsi="Times New Roman"/>
          <w:sz w:val="28"/>
          <w:szCs w:val="28"/>
          <w:u w:val="single"/>
        </w:rPr>
        <w:t>Грамматический строй речи.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A32B07">
        <w:rPr>
          <w:rFonts w:ascii="Times New Roman" w:hAnsi="Times New Roman"/>
          <w:sz w:val="28"/>
          <w:szCs w:val="28"/>
        </w:rPr>
        <w:t xml:space="preserve">- </w:t>
      </w:r>
      <w:r w:rsidRPr="00A32B07">
        <w:rPr>
          <w:rFonts w:ascii="Times New Roman" w:hAnsi="Times New Roman"/>
          <w:sz w:val="30"/>
          <w:szCs w:val="30"/>
        </w:rPr>
        <w:t>Предоставлять детям возможность активного экспериментирования со словом, поощрять характерное для пятого года жизни словотворчество, тактично подсказывать общепринятый образец слова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- </w:t>
      </w:r>
      <w:r w:rsidRPr="00A32B07">
        <w:rPr>
          <w:rFonts w:ascii="Times New Roman" w:hAnsi="Times New Roman"/>
          <w:sz w:val="30"/>
          <w:szCs w:val="30"/>
        </w:rPr>
        <w:t>Продолжать учить детей согласовывать слова в предложении. Совершенствовать умение правильно использовать предлоги в речи;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A32B07">
        <w:rPr>
          <w:rFonts w:ascii="Times New Roman" w:hAnsi="Times New Roman"/>
          <w:sz w:val="30"/>
          <w:szCs w:val="30"/>
        </w:rPr>
        <w:t>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</w:t>
      </w:r>
      <w:r>
        <w:rPr>
          <w:rFonts w:ascii="Times New Roman" w:hAnsi="Times New Roman"/>
          <w:sz w:val="30"/>
          <w:szCs w:val="30"/>
        </w:rPr>
        <w:t xml:space="preserve"> </w:t>
      </w:r>
      <w:r w:rsidRPr="00A32B07">
        <w:rPr>
          <w:rFonts w:ascii="Times New Roman" w:hAnsi="Times New Roman"/>
          <w:sz w:val="30"/>
          <w:szCs w:val="30"/>
        </w:rPr>
        <w:t>медвежата — медвежат);правильно употреблять форму множественного числа родительного падежа существительных (вилок, яблок, туфель). Учить употреблять формы повелительного наклонения некоторых глаголов (Ляг! Лежи! Поезжай! Беги! и т.п.), несклоняемые существительные (пальто, пианино, кофе, какао</w:t>
      </w:r>
      <w:r>
        <w:rPr>
          <w:rFonts w:ascii="Times New Roman" w:hAnsi="Times New Roman"/>
          <w:sz w:val="30"/>
          <w:szCs w:val="30"/>
        </w:rPr>
        <w:t>).                                                   -</w:t>
      </w:r>
      <w:r w:rsidRPr="00C92EDC">
        <w:rPr>
          <w:sz w:val="30"/>
          <w:szCs w:val="30"/>
        </w:rPr>
        <w:t xml:space="preserve"> </w:t>
      </w:r>
      <w:r w:rsidRPr="00C92EDC">
        <w:rPr>
          <w:rFonts w:ascii="Times New Roman" w:hAnsi="Times New Roman"/>
          <w:sz w:val="30"/>
          <w:szCs w:val="30"/>
        </w:rPr>
        <w:t>Побуждать детей активно употреблять в речи простейшие виды сложносочиненных и сложноподчиненных предложений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C92EDC">
        <w:rPr>
          <w:rFonts w:ascii="Times New Roman" w:hAnsi="Times New Roman"/>
          <w:sz w:val="30"/>
          <w:szCs w:val="30"/>
          <w:u w:val="single"/>
        </w:rPr>
        <w:t>Связная речь.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C92EDC">
        <w:rPr>
          <w:rFonts w:ascii="Times New Roman" w:hAnsi="Times New Roman"/>
          <w:sz w:val="30"/>
          <w:szCs w:val="30"/>
        </w:rPr>
        <w:t>- Продолжать совершенствовать диалогическую речь: учить активно участвовать в беседе, понятно для слушателей отвечать на вопросы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C92EDC">
        <w:rPr>
          <w:rFonts w:ascii="Times New Roman" w:hAnsi="Times New Roman"/>
          <w:sz w:val="30"/>
          <w:szCs w:val="30"/>
        </w:rPr>
        <w:t>задавать их.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-</w:t>
      </w:r>
      <w:r w:rsidRPr="00C92EDC">
        <w:rPr>
          <w:sz w:val="30"/>
          <w:szCs w:val="30"/>
        </w:rPr>
        <w:t xml:space="preserve"> </w:t>
      </w:r>
      <w:r w:rsidRPr="00C92EDC">
        <w:rPr>
          <w:rFonts w:ascii="Times New Roman" w:hAnsi="Times New Roman"/>
          <w:sz w:val="30"/>
          <w:szCs w:val="30"/>
        </w:rPr>
        <w:t>Воспитывать желание говорить как взрослые, поощрять попытки детей выяснить, правильно ли они ответили на заданный вопрос</w:t>
      </w:r>
      <w:r>
        <w:rPr>
          <w:rFonts w:ascii="Times New Roman" w:hAnsi="Times New Roman"/>
          <w:sz w:val="30"/>
          <w:szCs w:val="30"/>
        </w:rPr>
        <w:t xml:space="preserve">.                                   - </w:t>
      </w:r>
      <w:r w:rsidRPr="00C92EDC">
        <w:rPr>
          <w:rFonts w:ascii="Times New Roman" w:hAnsi="Times New Roman"/>
          <w:sz w:val="30"/>
          <w:szCs w:val="30"/>
        </w:rPr>
        <w:t>Упражнять детей в составлении рассказов по картине, созданной с использованием раздаточных карточек («У меня вот какой лес. В нем живут... растут...» и т.п.</w:t>
      </w:r>
      <w:r>
        <w:rPr>
          <w:rFonts w:ascii="Times New Roman" w:hAnsi="Times New Roman"/>
          <w:sz w:val="30"/>
          <w:szCs w:val="30"/>
        </w:rPr>
        <w:t>).                                                                                                                            -</w:t>
      </w:r>
      <w:r w:rsidRPr="00C92EDC">
        <w:t xml:space="preserve"> </w:t>
      </w:r>
      <w:r w:rsidRPr="00C92EDC">
        <w:rPr>
          <w:rFonts w:ascii="Times New Roman" w:hAnsi="Times New Roman"/>
          <w:sz w:val="28"/>
          <w:szCs w:val="28"/>
        </w:rPr>
        <w:t>Учить детей описывать предмет, картину (по образцу воспитателя</w:t>
      </w:r>
      <w:r>
        <w:t xml:space="preserve">).                               -  </w:t>
      </w:r>
      <w:r w:rsidRPr="00C92EDC">
        <w:rPr>
          <w:rFonts w:ascii="Times New Roman" w:hAnsi="Times New Roman"/>
          <w:sz w:val="30"/>
          <w:szCs w:val="30"/>
        </w:rPr>
        <w:t>Упражнять детей в умении драматизировать небольшие сказки или наиболее выразительные и динамичные отрывки из сказок.</w:t>
      </w: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  <w:r w:rsidRPr="00C92EDC">
        <w:rPr>
          <w:rFonts w:ascii="Times New Roman" w:hAnsi="Times New Roman"/>
          <w:sz w:val="30"/>
          <w:szCs w:val="30"/>
          <w:u w:val="single"/>
        </w:rPr>
        <w:t>Художественная литература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C92EDC">
        <w:rPr>
          <w:sz w:val="30"/>
          <w:szCs w:val="30"/>
        </w:rPr>
        <w:t xml:space="preserve"> </w:t>
      </w:r>
      <w:r w:rsidRPr="00C92EDC">
        <w:rPr>
          <w:rFonts w:ascii="Times New Roman" w:hAnsi="Times New Roman"/>
          <w:sz w:val="30"/>
          <w:szCs w:val="30"/>
        </w:rPr>
        <w:t xml:space="preserve">Продолжать приучать детей внимательно слушать сказки, рассказы, стихотворения. Помогать детям,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</w:t>
      </w:r>
      <w:r>
        <w:rPr>
          <w:rFonts w:ascii="Times New Roman" w:hAnsi="Times New Roman"/>
          <w:sz w:val="30"/>
          <w:szCs w:val="30"/>
        </w:rPr>
        <w:t xml:space="preserve">                                      -</w:t>
      </w:r>
      <w:r w:rsidRPr="00C92EDC">
        <w:rPr>
          <w:sz w:val="30"/>
          <w:szCs w:val="30"/>
        </w:rPr>
        <w:t xml:space="preserve"> </w:t>
      </w:r>
      <w:r w:rsidRPr="00C92EDC">
        <w:rPr>
          <w:rFonts w:ascii="Times New Roman" w:hAnsi="Times New Roman"/>
          <w:sz w:val="30"/>
          <w:szCs w:val="30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</w:t>
      </w:r>
    </w:p>
    <w:p w:rsidR="0097376C" w:rsidRPr="00C92ED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92EDC">
        <w:rPr>
          <w:rFonts w:ascii="Times New Roman" w:hAnsi="Times New Roman"/>
          <w:sz w:val="30"/>
          <w:szCs w:val="30"/>
          <w:u w:val="single"/>
        </w:rPr>
        <w:t>Образовательная область «Художественно-эстетическое развитие</w:t>
      </w:r>
      <w:r w:rsidRPr="00C92EDC">
        <w:rPr>
          <w:rFonts w:ascii="Times New Roman" w:hAnsi="Times New Roman"/>
          <w:sz w:val="30"/>
          <w:szCs w:val="30"/>
        </w:rPr>
        <w:t>».</w:t>
      </w:r>
    </w:p>
    <w:p w:rsidR="0097376C" w:rsidRPr="00C92ED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92EDC">
        <w:rPr>
          <w:rFonts w:ascii="Times New Roman" w:hAnsi="Times New Roman"/>
          <w:sz w:val="30"/>
          <w:szCs w:val="30"/>
        </w:rPr>
        <w:t xml:space="preserve">Образовательная область включает в себя разделы: рисование, лепка, </w:t>
      </w:r>
    </w:p>
    <w:p w:rsidR="0097376C" w:rsidRPr="00C92ED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C92EDC">
        <w:rPr>
          <w:rFonts w:ascii="Times New Roman" w:hAnsi="Times New Roman"/>
          <w:sz w:val="30"/>
          <w:szCs w:val="30"/>
        </w:rPr>
        <w:t>аппликация, музыкальное воспитание.</w:t>
      </w:r>
    </w:p>
    <w:p w:rsidR="0097376C" w:rsidRPr="00C92ED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C92EDC">
        <w:rPr>
          <w:rFonts w:ascii="Times New Roman" w:hAnsi="Times New Roman"/>
          <w:sz w:val="30"/>
          <w:szCs w:val="30"/>
          <w:u w:val="single"/>
        </w:rPr>
        <w:t>Цели и задачи: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 w:rsidRPr="00C92EDC">
        <w:rPr>
          <w:rFonts w:ascii="Times New Roman" w:hAnsi="Times New Roman"/>
          <w:sz w:val="30"/>
          <w:szCs w:val="30"/>
        </w:rPr>
        <w:t>Знакомство с искусством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-</w:t>
      </w:r>
      <w:r w:rsidRPr="00583EB4">
        <w:rPr>
          <w:sz w:val="30"/>
          <w:szCs w:val="30"/>
        </w:rPr>
        <w:t xml:space="preserve"> </w:t>
      </w:r>
      <w:r w:rsidRPr="00583EB4">
        <w:rPr>
          <w:rFonts w:ascii="Times New Roman" w:hAnsi="Times New Roman"/>
          <w:sz w:val="30"/>
          <w:szCs w:val="30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</w:t>
      </w:r>
      <w:r>
        <w:rPr>
          <w:rFonts w:ascii="Times New Roman" w:hAnsi="Times New Roman"/>
          <w:sz w:val="30"/>
          <w:szCs w:val="30"/>
        </w:rPr>
        <w:t xml:space="preserve"> </w:t>
      </w:r>
      <w:r w:rsidRPr="00583EB4">
        <w:rPr>
          <w:rFonts w:ascii="Times New Roman" w:hAnsi="Times New Roman"/>
          <w:sz w:val="30"/>
          <w:szCs w:val="30"/>
        </w:rPr>
        <w:t>музыкального фольклора.</w:t>
      </w:r>
      <w:r>
        <w:rPr>
          <w:rFonts w:ascii="Times New Roman" w:hAnsi="Times New Roman"/>
          <w:sz w:val="30"/>
          <w:szCs w:val="30"/>
        </w:rPr>
        <w:t xml:space="preserve">                          -</w:t>
      </w:r>
      <w:r w:rsidRPr="00583EB4">
        <w:rPr>
          <w:sz w:val="30"/>
          <w:szCs w:val="30"/>
        </w:rPr>
        <w:t xml:space="preserve"> </w:t>
      </w:r>
      <w:r w:rsidRPr="00583EB4">
        <w:rPr>
          <w:rFonts w:ascii="Times New Roman" w:hAnsi="Times New Roman"/>
          <w:sz w:val="30"/>
          <w:szCs w:val="30"/>
        </w:rPr>
        <w:t>Познакомить детей с профессиями артиста, художника, композитора. Учить узнавать и называть предметы и явления природы,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83EB4">
        <w:rPr>
          <w:rFonts w:ascii="Times New Roman" w:hAnsi="Times New Roman"/>
          <w:sz w:val="30"/>
          <w:szCs w:val="30"/>
        </w:rPr>
        <w:t>окружающей действительности в художественных образах (литература, музыка, изобразительное искусство).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- </w:t>
      </w:r>
      <w:r w:rsidRPr="00E11041">
        <w:t xml:space="preserve"> </w:t>
      </w:r>
      <w:r w:rsidRPr="00E11041">
        <w:rPr>
          <w:rFonts w:ascii="Times New Roman" w:hAnsi="Times New Roman"/>
          <w:sz w:val="28"/>
          <w:szCs w:val="28"/>
        </w:rPr>
        <w:t>Развивать интерес к посещению кукольного театра, выставок</w:t>
      </w:r>
      <w:r>
        <w:rPr>
          <w:rFonts w:ascii="Times New Roman" w:hAnsi="Times New Roman"/>
          <w:sz w:val="28"/>
          <w:szCs w:val="28"/>
        </w:rPr>
        <w:t xml:space="preserve">.                                         - </w:t>
      </w:r>
      <w:r w:rsidRPr="00E11041">
        <w:rPr>
          <w:rFonts w:ascii="Times New Roman" w:hAnsi="Times New Roman"/>
          <w:sz w:val="30"/>
          <w:szCs w:val="30"/>
        </w:rPr>
        <w:t>Формировать умение выделять жанры и виды искусства: стихи, проза, загадки (литература),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песни,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танцы,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музыка,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картина (репродукция),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скульптура (изобразительное искусство), здание и сооружение (архитектура), цирк, театр. Учить выделять и называть основные средства выразительности (цвет, форма, величина, ритм,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движение,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жест,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 xml:space="preserve">звук) и создавать свои художественные образы в </w:t>
      </w:r>
      <w:r>
        <w:rPr>
          <w:rFonts w:ascii="Times New Roman" w:hAnsi="Times New Roman"/>
          <w:sz w:val="30"/>
          <w:szCs w:val="30"/>
        </w:rPr>
        <w:t>изобразительной, музыкальной и</w:t>
      </w:r>
      <w:r w:rsidRPr="00E11041">
        <w:rPr>
          <w:rFonts w:ascii="Times New Roman" w:hAnsi="Times New Roman"/>
          <w:sz w:val="30"/>
          <w:szCs w:val="30"/>
        </w:rPr>
        <w:t xml:space="preserve"> конструктивной деятельности.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- </w:t>
      </w:r>
      <w:r w:rsidRPr="00E11041">
        <w:rPr>
          <w:rFonts w:ascii="Times New Roman" w:hAnsi="Times New Roman"/>
          <w:sz w:val="30"/>
          <w:szCs w:val="30"/>
        </w:rPr>
        <w:t>Познакомить детей с архитектурой. Дать представление о том, что дома, в которых они живут (детский сад, школа, другие здания), это архитектурные сооружения.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- </w:t>
      </w:r>
      <w:r w:rsidRPr="00E11041">
        <w:rPr>
          <w:rFonts w:ascii="Times New Roman" w:hAnsi="Times New Roman"/>
          <w:sz w:val="30"/>
          <w:szCs w:val="30"/>
        </w:rPr>
        <w:t>Познакомить детей с тем, что дома бывают разные по форме, по высоте, по длине, с разными окнами, с разным количеством этажей, подъездов и т.д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-</w:t>
      </w:r>
      <w:r w:rsidRPr="00E11041">
        <w:rPr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Вызвать у детей желание рассматривать здания, выделять их части, называть местоположение, форму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-</w:t>
      </w:r>
      <w:r w:rsidRPr="00E11041">
        <w:rPr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Вызывать интерес к различным строениям, находящимся вокруг детского сада: дом, в котором живут ребенок и его друзья, школа, кинотеатр.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-</w:t>
      </w:r>
      <w:r w:rsidRPr="00E11041">
        <w:rPr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Обращать внимание на сходство и различия разных зданий,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1041">
        <w:rPr>
          <w:rFonts w:ascii="Times New Roman" w:hAnsi="Times New Roman"/>
          <w:sz w:val="30"/>
          <w:szCs w:val="30"/>
        </w:rPr>
        <w:t>поощрять самостоятельное выделение частей здания, его особенности</w:t>
      </w:r>
      <w:r>
        <w:rPr>
          <w:rFonts w:ascii="Times New Roman" w:hAnsi="Times New Roman"/>
          <w:sz w:val="30"/>
          <w:szCs w:val="30"/>
        </w:rPr>
        <w:t>.                          -</w:t>
      </w:r>
      <w:r w:rsidRPr="00790B70">
        <w:rPr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Учить замечать различия в сходных по форме и строению зданиях (форма и величина входны</w:t>
      </w:r>
      <w:r>
        <w:rPr>
          <w:rFonts w:ascii="Times New Roman" w:hAnsi="Times New Roman"/>
          <w:sz w:val="30"/>
          <w:szCs w:val="30"/>
        </w:rPr>
        <w:t>х дверей, окон и других частей.                           -</w:t>
      </w:r>
      <w:r w:rsidRPr="00790B70">
        <w:rPr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Поощрять стремление детей изображать в рисунках, аппликациях реальные и сказочные строения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-</w:t>
      </w:r>
      <w:r w:rsidRPr="00790B70">
        <w:rPr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Организовать первое посещение музея (совместно с родителями), рассказать о назначении музея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-</w:t>
      </w:r>
      <w:r w:rsidRPr="00790B70">
        <w:rPr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- </w:t>
      </w:r>
      <w:r w:rsidRPr="00790B70">
        <w:rPr>
          <w:rFonts w:ascii="Times New Roman" w:hAnsi="Times New Roman"/>
          <w:sz w:val="30"/>
          <w:szCs w:val="30"/>
        </w:rPr>
        <w:t>Знакомить детей с произведениями народного искусства (потешки, сказки, загадки, песни, хороводы, заклички, изделия народного декоративно-прикладного искусства)</w:t>
      </w:r>
      <w:r>
        <w:rPr>
          <w:rFonts w:ascii="Times New Roman" w:hAnsi="Times New Roman"/>
          <w:sz w:val="30"/>
          <w:szCs w:val="30"/>
        </w:rPr>
        <w:t>.                                                               -</w:t>
      </w:r>
      <w:r w:rsidRPr="00790B70">
        <w:t xml:space="preserve"> </w:t>
      </w:r>
      <w:r w:rsidRPr="00790B70">
        <w:rPr>
          <w:rFonts w:ascii="Times New Roman" w:hAnsi="Times New Roman"/>
          <w:sz w:val="28"/>
          <w:szCs w:val="28"/>
        </w:rPr>
        <w:t>Воспитывать бережное отношение к произведениям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97376C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790B70">
        <w:rPr>
          <w:rFonts w:ascii="Times New Roman" w:hAnsi="Times New Roman"/>
          <w:sz w:val="28"/>
          <w:szCs w:val="28"/>
          <w:u w:val="single"/>
        </w:rPr>
        <w:t>Эстетическая развивающая среда.</w:t>
      </w:r>
    </w:p>
    <w:p w:rsidR="0097376C" w:rsidRPr="00790B70" w:rsidRDefault="0097376C" w:rsidP="003F4EE3">
      <w:pPr>
        <w:rPr>
          <w:rFonts w:ascii="Times New Roman" w:hAnsi="Times New Roman"/>
          <w:sz w:val="30"/>
          <w:szCs w:val="30"/>
        </w:rPr>
      </w:pPr>
      <w:r w:rsidRPr="00790B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Познакомить детей с групповой комнатой, спальней, другими помещениями группы, их оформлением (цветом стен, занавесей, мебели), размещением игрушек, растений. Показать детям красоту убранства всех комнат: на фоне светлой окраски стен красиво смотрятся яркие нарядные игрушки, рисунки детей и т. п. Обратить внимание детей на оформление других помещений детского сада: холла, изостудии и др.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- </w:t>
      </w:r>
      <w:r w:rsidRPr="00790B70">
        <w:rPr>
          <w:rFonts w:ascii="Times New Roman" w:hAnsi="Times New Roman"/>
          <w:sz w:val="30"/>
          <w:szCs w:val="30"/>
        </w:rPr>
        <w:t>Внося новые предметы оформления (новые игрушки, книги, и т. п.) в группу, оговаривать с детьми место, куда их лучше поместить</w:t>
      </w:r>
      <w:r>
        <w:rPr>
          <w:rFonts w:ascii="Times New Roman" w:hAnsi="Times New Roman"/>
          <w:sz w:val="30"/>
          <w:szCs w:val="30"/>
        </w:rPr>
        <w:t>.                              -</w:t>
      </w:r>
      <w:r w:rsidRPr="00790B70">
        <w:rPr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 xml:space="preserve">Учить детей видеть красоту окружающего, предлагать называть </w:t>
      </w:r>
      <w:r>
        <w:rPr>
          <w:rFonts w:ascii="Times New Roman" w:hAnsi="Times New Roman"/>
          <w:sz w:val="30"/>
          <w:szCs w:val="30"/>
        </w:rPr>
        <w:t xml:space="preserve"> </w:t>
      </w:r>
      <w:r w:rsidRPr="00790B70">
        <w:rPr>
          <w:rFonts w:ascii="Times New Roman" w:hAnsi="Times New Roman"/>
          <w:sz w:val="30"/>
          <w:szCs w:val="30"/>
        </w:rPr>
        <w:t>предметы и явления, особенно понравившиеся им.</w:t>
      </w:r>
    </w:p>
    <w:p w:rsidR="0097376C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790B70">
        <w:rPr>
          <w:rFonts w:ascii="Times New Roman" w:hAnsi="Times New Roman"/>
          <w:sz w:val="30"/>
          <w:szCs w:val="30"/>
          <w:u w:val="single"/>
        </w:rPr>
        <w:t>Изобразительная деятельность</w:t>
      </w:r>
      <w:r>
        <w:rPr>
          <w:rFonts w:ascii="Times New Roman" w:hAnsi="Times New Roman"/>
          <w:sz w:val="30"/>
          <w:szCs w:val="30"/>
          <w:u w:val="single"/>
        </w:rPr>
        <w:t>.</w:t>
      </w:r>
    </w:p>
    <w:p w:rsidR="0097376C" w:rsidRPr="005F2DF0" w:rsidRDefault="0097376C" w:rsidP="003F4EE3">
      <w:pPr>
        <w:rPr>
          <w:rFonts w:ascii="Times New Roman" w:hAnsi="Times New Roman"/>
          <w:sz w:val="30"/>
          <w:szCs w:val="30"/>
        </w:rPr>
      </w:pPr>
      <w:r w:rsidRPr="00790B70">
        <w:rPr>
          <w:rFonts w:ascii="Times New Roman" w:hAnsi="Times New Roman"/>
          <w:sz w:val="30"/>
          <w:szCs w:val="30"/>
        </w:rPr>
        <w:t>- Развивать интерес к изобразительной деятельности. Вызывать положительный эмоциональный отклик на предложение рисовать, лепить, вырезать и наклеивать.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- </w:t>
      </w:r>
      <w:r w:rsidRPr="005F2DF0">
        <w:rPr>
          <w:rFonts w:ascii="Times New Roman" w:hAnsi="Times New Roman"/>
          <w:sz w:val="30"/>
          <w:szCs w:val="30"/>
        </w:rPr>
        <w:t>Продолжать развивать эстетическое восприятие, воображение, эстетические чувства,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художественно-творческие способности,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умение рассматривать и обследовать предметы, в том числе с помощью рук формировать образные представления.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-</w:t>
      </w:r>
      <w:r w:rsidRPr="005F2DF0">
        <w:t xml:space="preserve"> </w:t>
      </w:r>
      <w:r w:rsidRPr="005F2DF0">
        <w:rPr>
          <w:rFonts w:ascii="Times New Roman" w:hAnsi="Times New Roman"/>
          <w:sz w:val="28"/>
          <w:szCs w:val="28"/>
        </w:rPr>
        <w:t>Развивать самостоятельность, активность, творчество.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- </w:t>
      </w:r>
      <w:r w:rsidRPr="005F2DF0">
        <w:rPr>
          <w:rFonts w:ascii="Times New Roman" w:hAnsi="Times New Roman"/>
          <w:sz w:val="30"/>
          <w:szCs w:val="30"/>
        </w:rPr>
        <w:t>Обогащать представления детей об искусстве (иллюстрации к произведениям детской литературы,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репродукции произведений живописи,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народное декоративное искусство, скульптура малых форм и др.) как основы развития творчества детей. Продолжать формировать умение создавать коллективные произведения в рисовании, лепке, аппликации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               -</w:t>
      </w:r>
      <w:r w:rsidRPr="005F2DF0">
        <w:rPr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Подводить детей к оценке созданных товарищами работ. Учить проявлять дружелюбие при оценке работ других детей.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5F2DF0">
        <w:rPr>
          <w:rFonts w:ascii="Times New Roman" w:hAnsi="Times New Roman"/>
          <w:sz w:val="30"/>
          <w:szCs w:val="30"/>
        </w:rPr>
        <w:t>Учить выделять средства выразительности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</w:t>
      </w:r>
      <w:r w:rsidRPr="005F2DF0">
        <w:rPr>
          <w:rFonts w:ascii="Times New Roman" w:hAnsi="Times New Roman"/>
          <w:sz w:val="30"/>
          <w:szCs w:val="30"/>
          <w:u w:val="single"/>
        </w:rPr>
        <w:t>Рисование</w:t>
      </w:r>
    </w:p>
    <w:p w:rsidR="0097376C" w:rsidRPr="005F2DF0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F2DF0">
        <w:rPr>
          <w:rFonts w:ascii="Times New Roman" w:hAnsi="Times New Roman"/>
          <w:sz w:val="30"/>
          <w:szCs w:val="30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</w:t>
      </w:r>
    </w:p>
    <w:p w:rsidR="0097376C" w:rsidRPr="005F2DF0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F2DF0">
        <w:rPr>
          <w:rFonts w:ascii="Times New Roman" w:hAnsi="Times New Roman"/>
          <w:sz w:val="30"/>
          <w:szCs w:val="30"/>
        </w:rPr>
        <w:t>(неваляшки гуляют, деревья на нашем участке зимой, цыплята гуляют по травке) и добавляя к ним другие (солнышко, падающий снег и т.д.)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8952AB">
        <w:rPr>
          <w:sz w:val="30"/>
          <w:szCs w:val="30"/>
        </w:rPr>
        <w:t xml:space="preserve"> </w:t>
      </w:r>
      <w:r w:rsidRPr="008952AB">
        <w:rPr>
          <w:rFonts w:ascii="Times New Roman" w:hAnsi="Times New Roman"/>
          <w:sz w:val="30"/>
          <w:szCs w:val="30"/>
        </w:rPr>
        <w:t>Формировать и закреплять представление о форме предметов (круглая, овальная, квадратная, прямоугольная, треугольная), величине, расположении их частей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- </w:t>
      </w:r>
      <w:r w:rsidRPr="008952AB">
        <w:rPr>
          <w:rFonts w:ascii="Times New Roman" w:hAnsi="Times New Roman"/>
          <w:sz w:val="30"/>
          <w:szCs w:val="30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а куст ниже, цветы ниже куста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      –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 зелёный); формировать представления о том, как можно получить эти цвета. Учить смешивать краски и получать нужные цвета и оттенки.                                                                                                                   -</w:t>
      </w:r>
      <w:r w:rsidRPr="00BC5C50">
        <w:rPr>
          <w:sz w:val="30"/>
          <w:szCs w:val="30"/>
        </w:rPr>
        <w:t xml:space="preserve"> </w:t>
      </w:r>
      <w:r w:rsidRPr="00BC5C50">
        <w:rPr>
          <w:rFonts w:ascii="Times New Roman" w:hAnsi="Times New Roman"/>
          <w:sz w:val="30"/>
          <w:szCs w:val="30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C5C50">
        <w:rPr>
          <w:rFonts w:ascii="Times New Roman" w:hAnsi="Times New Roman"/>
          <w:sz w:val="30"/>
          <w:szCs w:val="30"/>
        </w:rPr>
        <w:t>К концу года формировать умение получать более яркие и более светлые оттенки путем регулирования нажима на карандаш (при слабом нажиме на карандаш получается светлый тон, а при более сильном — темный или более насыщенный)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Закреплять умение правильно держать карандаш, кисть, фломастер, цветной мелок, использовать их при создании изображения.</w:t>
      </w:r>
      <w:r>
        <w:rPr>
          <w:rFonts w:ascii="Times New Roman" w:hAnsi="Times New Roman"/>
          <w:sz w:val="30"/>
          <w:szCs w:val="30"/>
        </w:rPr>
        <w:t xml:space="preserve">                           - </w:t>
      </w:r>
      <w:r w:rsidRPr="00284722">
        <w:rPr>
          <w:rFonts w:ascii="Times New Roman" w:hAnsi="Times New Roman"/>
          <w:sz w:val="30"/>
          <w:szCs w:val="30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другого цвета краски.</w:t>
      </w:r>
      <w:r>
        <w:rPr>
          <w:rFonts w:ascii="Times New Roman" w:hAnsi="Times New Roman"/>
          <w:sz w:val="30"/>
          <w:szCs w:val="30"/>
        </w:rPr>
        <w:t xml:space="preserve">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284722">
        <w:rPr>
          <w:rFonts w:ascii="Times New Roman" w:hAnsi="Times New Roman"/>
          <w:sz w:val="30"/>
          <w:szCs w:val="30"/>
          <w:u w:val="single"/>
        </w:rPr>
        <w:t>Декоративное рисование</w:t>
      </w:r>
      <w:r>
        <w:rPr>
          <w:rFonts w:ascii="Times New Roman" w:hAnsi="Times New Roman"/>
          <w:sz w:val="30"/>
          <w:szCs w:val="30"/>
          <w:u w:val="single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284722">
        <w:rPr>
          <w:rFonts w:ascii="Times New Roman" w:hAnsi="Times New Roman"/>
          <w:sz w:val="30"/>
          <w:szCs w:val="30"/>
        </w:rPr>
        <w:t>Продолжать формировать у детей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вылепленные детьми игрушки и силуэты игрушек, вырезанные из бумаги)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Закреплять умение сохранять правильную позу при рисовании: не горбиться, не наклоняться низко над столом, к мольберту, сидеть свободно,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напрягаясь. Приучать детей быть аккуратными: сохранять свое рабочее место в порядке, по окончании работы все убирать со стола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284722">
        <w:rPr>
          <w:rFonts w:ascii="Times New Roman" w:hAnsi="Times New Roman"/>
          <w:sz w:val="30"/>
          <w:szCs w:val="30"/>
          <w:u w:val="single"/>
        </w:rPr>
        <w:t>Лепка</w:t>
      </w:r>
    </w:p>
    <w:p w:rsidR="0097376C" w:rsidRPr="00284722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 xml:space="preserve">Продолжать развивать интерес к лепке; совершенствовать умение лепить из глины (из пластилина, пластической массы). </w:t>
      </w:r>
      <w:r>
        <w:rPr>
          <w:rFonts w:ascii="Times New Roman" w:hAnsi="Times New Roman"/>
          <w:sz w:val="30"/>
          <w:szCs w:val="30"/>
        </w:rPr>
        <w:t xml:space="preserve">                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Закреплять приемы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 xml:space="preserve">лепки, освоенные в предыдущих группах; учить прищипыванию </w:t>
      </w:r>
      <w:r>
        <w:rPr>
          <w:rFonts w:ascii="Times New Roman" w:hAnsi="Times New Roman"/>
          <w:sz w:val="30"/>
          <w:szCs w:val="30"/>
        </w:rPr>
        <w:t xml:space="preserve">с легким </w:t>
      </w:r>
      <w:r w:rsidRPr="00284722">
        <w:rPr>
          <w:rFonts w:ascii="Times New Roman" w:hAnsi="Times New Roman"/>
          <w:sz w:val="30"/>
          <w:szCs w:val="30"/>
        </w:rPr>
        <w:t>оттягиванием всех краев сплюснутого шара, вытягиванию отдельных частей из целого куска, прищипыванию мелких деталей (ушки у котенка, клюв у птички). Уметь сглаживать пальцами поверхность вылепленного предмета, фигурки</w:t>
      </w:r>
      <w:r>
        <w:rPr>
          <w:rFonts w:ascii="Times New Roman" w:hAnsi="Times New Roman"/>
          <w:sz w:val="30"/>
          <w:szCs w:val="30"/>
        </w:rPr>
        <w:t>.                                                        -</w:t>
      </w:r>
      <w:r w:rsidRPr="00284722">
        <w:rPr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 xml:space="preserve">Учить приемам вдавливания середины шара, цилиндра для получения полой формы. Познакомить с использованием стеки. </w:t>
      </w:r>
      <w:r>
        <w:rPr>
          <w:rFonts w:ascii="Times New Roman" w:hAnsi="Times New Roman"/>
          <w:sz w:val="30"/>
          <w:szCs w:val="30"/>
        </w:rPr>
        <w:t xml:space="preserve">                                             -</w:t>
      </w:r>
      <w:r w:rsidRPr="00284722">
        <w:t xml:space="preserve"> </w:t>
      </w:r>
      <w:r w:rsidRPr="00284722">
        <w:rPr>
          <w:rFonts w:ascii="Times New Roman" w:hAnsi="Times New Roman"/>
          <w:sz w:val="28"/>
          <w:szCs w:val="28"/>
        </w:rPr>
        <w:t>Поощрять стремление украшать вылепленные изделия узором при помощи стеки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Pr="00284722">
        <w:rPr>
          <w:rFonts w:ascii="Times New Roman" w:hAnsi="Times New Roman"/>
          <w:sz w:val="28"/>
          <w:szCs w:val="28"/>
        </w:rPr>
        <w:t>- Закреплять приемы аккуратной лепки</w:t>
      </w:r>
      <w:r>
        <w:t>.</w:t>
      </w:r>
    </w:p>
    <w:p w:rsidR="0097376C" w:rsidRPr="00284722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284722">
        <w:rPr>
          <w:rFonts w:ascii="Times New Roman" w:hAnsi="Times New Roman"/>
          <w:sz w:val="28"/>
          <w:szCs w:val="28"/>
          <w:u w:val="single"/>
        </w:rPr>
        <w:t>Аппликация</w:t>
      </w:r>
    </w:p>
    <w:p w:rsidR="0097376C" w:rsidRPr="004A2E5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284722">
        <w:rPr>
          <w:rFonts w:ascii="Times New Roman" w:hAnsi="Times New Roman"/>
          <w:sz w:val="30"/>
          <w:szCs w:val="30"/>
        </w:rPr>
        <w:t>Воспитывать интерес к аппликации,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84722">
        <w:rPr>
          <w:rFonts w:ascii="Times New Roman" w:hAnsi="Times New Roman"/>
          <w:sz w:val="30"/>
          <w:szCs w:val="30"/>
        </w:rPr>
        <w:t>усложняя ее содержание и расширяя возможности создания разнообразных изображений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- </w:t>
      </w:r>
      <w:r w:rsidRPr="004A2E53">
        <w:rPr>
          <w:rFonts w:ascii="Times New Roman" w:hAnsi="Times New Roman"/>
          <w:sz w:val="28"/>
          <w:szCs w:val="28"/>
        </w:rPr>
        <w:t>Формировать умение правильно держать ножницы и пользоваться ими.</w:t>
      </w:r>
      <w:r>
        <w:rPr>
          <w:rFonts w:ascii="Times New Roman" w:hAnsi="Times New Roman"/>
          <w:sz w:val="28"/>
          <w:szCs w:val="28"/>
        </w:rPr>
        <w:t xml:space="preserve">                         - </w:t>
      </w:r>
      <w:r w:rsidRPr="004A2E53">
        <w:rPr>
          <w:rFonts w:ascii="Times New Roman" w:hAnsi="Times New Roman"/>
          <w:sz w:val="30"/>
          <w:szCs w:val="30"/>
        </w:rPr>
        <w:t xml:space="preserve">Обучать вырезанию, начиная с формирования навыка разрезания по прямой сначала коротких, а затем длинных полос. Учить составлять из полос изображения разных </w:t>
      </w:r>
      <w:bookmarkStart w:id="3" w:name="16"/>
      <w:bookmarkEnd w:id="3"/>
      <w:r w:rsidRPr="004A2E53">
        <w:rPr>
          <w:rFonts w:ascii="Times New Roman" w:hAnsi="Times New Roman"/>
          <w:sz w:val="30"/>
          <w:szCs w:val="30"/>
        </w:rPr>
        <w:t xml:space="preserve">предметов (забор, скамейка, лесенка, дерево, кустик и др.). Учить детей вырезать круглые формы из квадрата и овальные из прямоугольника путем скругления углов. Использовать этот прием для изображения в аппликации овощей, фруктов, ягод, 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 w:rsidRPr="004A2E53">
        <w:rPr>
          <w:rFonts w:ascii="Times New Roman" w:hAnsi="Times New Roman"/>
          <w:sz w:val="30"/>
          <w:szCs w:val="30"/>
        </w:rPr>
        <w:t>цветов и т. п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      - </w:t>
      </w:r>
      <w:r w:rsidRPr="004A2E53">
        <w:rPr>
          <w:rFonts w:ascii="Times New Roman" w:hAnsi="Times New Roman"/>
          <w:sz w:val="30"/>
          <w:szCs w:val="30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п.)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- </w:t>
      </w:r>
      <w:r w:rsidRPr="004A2E53">
        <w:rPr>
          <w:rFonts w:ascii="Times New Roman" w:hAnsi="Times New Roman"/>
          <w:sz w:val="28"/>
          <w:szCs w:val="28"/>
        </w:rPr>
        <w:t>Закреплять навыки аккуратного вырезания и наклеивания</w:t>
      </w:r>
      <w:r>
        <w:rPr>
          <w:rFonts w:ascii="Times New Roman" w:hAnsi="Times New Roman"/>
          <w:sz w:val="28"/>
          <w:szCs w:val="28"/>
        </w:rPr>
        <w:t>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4A2E53">
        <w:rPr>
          <w:rFonts w:ascii="Times New Roman" w:hAnsi="Times New Roman"/>
          <w:sz w:val="30"/>
          <w:szCs w:val="30"/>
          <w:u w:val="single"/>
        </w:rPr>
        <w:t>Музыкальное воспитание.</w:t>
      </w:r>
    </w:p>
    <w:p w:rsidR="0097376C" w:rsidRPr="004A2E5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</w:p>
    <w:p w:rsidR="0097376C" w:rsidRPr="004A2E5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A2E53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2E53">
        <w:rPr>
          <w:rFonts w:ascii="Times New Roman" w:hAnsi="Times New Roman"/>
          <w:sz w:val="30"/>
          <w:szCs w:val="30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</w:t>
      </w:r>
    </w:p>
    <w:p w:rsidR="0097376C" w:rsidRPr="004A2E5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A2E53">
        <w:rPr>
          <w:rFonts w:ascii="Times New Roman" w:hAnsi="Times New Roman"/>
          <w:sz w:val="30"/>
          <w:szCs w:val="30"/>
        </w:rPr>
        <w:t>произведений. Обогащать музыкальные впечатления, способствовать дальнейшему развитию основ музыкальной культуры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4A2E53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4A2E53">
        <w:rPr>
          <w:rFonts w:ascii="Times New Roman" w:hAnsi="Times New Roman"/>
          <w:sz w:val="30"/>
          <w:szCs w:val="30"/>
          <w:u w:val="single"/>
        </w:rPr>
        <w:t>Слушание</w:t>
      </w:r>
    </w:p>
    <w:p w:rsidR="0097376C" w:rsidRPr="004A2E5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4A2E53">
        <w:rPr>
          <w:sz w:val="30"/>
          <w:szCs w:val="30"/>
        </w:rPr>
        <w:t xml:space="preserve"> </w:t>
      </w:r>
      <w:r w:rsidRPr="004A2E53">
        <w:rPr>
          <w:rFonts w:ascii="Times New Roman" w:hAnsi="Times New Roman"/>
          <w:sz w:val="30"/>
          <w:szCs w:val="30"/>
        </w:rPr>
        <w:t>Формировать навыки культуры слушания музыки (не отвлекаться и не отвлекать других, дослушивать произведение до конца). Учить чувствовать характер музыки, узнавать знакомые мелодии, высказывать свои впечатления.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-</w:t>
      </w:r>
      <w:r w:rsidRPr="004A2E53">
        <w:rPr>
          <w:sz w:val="30"/>
          <w:szCs w:val="30"/>
        </w:rPr>
        <w:t xml:space="preserve"> </w:t>
      </w:r>
      <w:r w:rsidRPr="004A2E53">
        <w:rPr>
          <w:rFonts w:ascii="Times New Roman" w:hAnsi="Times New Roman"/>
          <w:sz w:val="30"/>
          <w:szCs w:val="30"/>
        </w:rPr>
        <w:t>Замечать динамику музыкального произведения, его выразительные средства: тихо, громко, медленно, быстро. Развивать способность различать звуки по высоте (высокий, низкий в пределах сексты, септимы)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4A2E53">
        <w:rPr>
          <w:rFonts w:ascii="Times New Roman" w:hAnsi="Times New Roman"/>
          <w:sz w:val="30"/>
          <w:szCs w:val="30"/>
          <w:u w:val="single"/>
        </w:rPr>
        <w:t>Пение</w:t>
      </w:r>
    </w:p>
    <w:p w:rsidR="0097376C" w:rsidRPr="004A2E5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4A2E53">
        <w:rPr>
          <w:sz w:val="30"/>
          <w:szCs w:val="30"/>
        </w:rPr>
        <w:t xml:space="preserve"> </w:t>
      </w:r>
      <w:r w:rsidRPr="004A2E53">
        <w:rPr>
          <w:rFonts w:ascii="Times New Roman" w:hAnsi="Times New Roman"/>
          <w:sz w:val="30"/>
          <w:szCs w:val="30"/>
        </w:rPr>
        <w:t>Обучать детей выразительному пению,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2E53">
        <w:rPr>
          <w:rFonts w:ascii="Times New Roman" w:hAnsi="Times New Roman"/>
          <w:sz w:val="30"/>
          <w:szCs w:val="30"/>
        </w:rPr>
        <w:t>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Способствовать стремлению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4A2E53">
        <w:rPr>
          <w:rFonts w:ascii="Times New Roman" w:hAnsi="Times New Roman"/>
          <w:sz w:val="30"/>
          <w:szCs w:val="30"/>
          <w:u w:val="single"/>
        </w:rPr>
        <w:t xml:space="preserve"> Песенное творчество</w:t>
      </w:r>
    </w:p>
    <w:p w:rsidR="0097376C" w:rsidRPr="004A2E5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4A2E53">
        <w:rPr>
          <w:rFonts w:ascii="Times New Roman" w:hAnsi="Times New Roman"/>
          <w:sz w:val="30"/>
          <w:szCs w:val="30"/>
        </w:rPr>
        <w:t>Учить самостоятельно</w:t>
      </w:r>
      <w:r>
        <w:rPr>
          <w:rFonts w:ascii="Times New Roman" w:hAnsi="Times New Roman"/>
          <w:sz w:val="30"/>
          <w:szCs w:val="30"/>
        </w:rPr>
        <w:t>,</w:t>
      </w:r>
      <w:r w:rsidRPr="004A2E53">
        <w:rPr>
          <w:rFonts w:ascii="Times New Roman" w:hAnsi="Times New Roman"/>
          <w:sz w:val="30"/>
          <w:szCs w:val="30"/>
        </w:rPr>
        <w:t xml:space="preserve">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текст, учить сочинять мелодию марша.</w:t>
      </w:r>
    </w:p>
    <w:p w:rsidR="0097376C" w:rsidRPr="00284722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4A2E53">
        <w:rPr>
          <w:rFonts w:ascii="Times New Roman" w:hAnsi="Times New Roman"/>
          <w:sz w:val="30"/>
          <w:szCs w:val="30"/>
          <w:u w:val="single"/>
        </w:rPr>
        <w:t>Музыкально-ритмические движения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</w:rPr>
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</w:t>
      </w:r>
      <w:r>
        <w:rPr>
          <w:rFonts w:ascii="Times New Roman" w:hAnsi="Times New Roman"/>
          <w:sz w:val="30"/>
          <w:szCs w:val="30"/>
        </w:rPr>
        <w:t xml:space="preserve"> музыки. Совершенствовать танце</w:t>
      </w:r>
      <w:r w:rsidRPr="00083B63">
        <w:rPr>
          <w:rFonts w:ascii="Times New Roman" w:hAnsi="Times New Roman"/>
          <w:sz w:val="30"/>
          <w:szCs w:val="30"/>
        </w:rPr>
        <w:t xml:space="preserve">вальные движения: прямой галоп, пружинка, кружение по одному и в парах. Обучать детей умению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</w:rPr>
        <w:t>обратно), подскоки. Продолжать совершенствовать навыки основных движений (ходьба: «торжественная», спокойная, «таинственная»; бег: легкий и стремительный)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83B63">
        <w:rPr>
          <w:rFonts w:ascii="Times New Roman" w:hAnsi="Times New Roman"/>
          <w:sz w:val="28"/>
          <w:szCs w:val="28"/>
          <w:u w:val="single"/>
        </w:rPr>
        <w:t>Развитие танцевально-игрового творчества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</w:rPr>
        <w:t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волк, гордый петушок, хлопотливая курица). Обучать инсценированию песен, музыкальных игр и постановке небольших музыкальных спектаклей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5F2DF0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083B63">
        <w:rPr>
          <w:rFonts w:ascii="Times New Roman" w:hAnsi="Times New Roman"/>
          <w:sz w:val="30"/>
          <w:szCs w:val="30"/>
          <w:u w:val="single"/>
        </w:rPr>
        <w:t>Игра на детских музыкальных инструментах</w:t>
      </w:r>
    </w:p>
    <w:p w:rsidR="0097376C" w:rsidRPr="00083B6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83B63">
        <w:rPr>
          <w:sz w:val="30"/>
          <w:szCs w:val="30"/>
        </w:rPr>
        <w:t xml:space="preserve"> </w:t>
      </w:r>
      <w:r w:rsidRPr="00083B63">
        <w:rPr>
          <w:rFonts w:ascii="Times New Roman" w:hAnsi="Times New Roman"/>
          <w:sz w:val="30"/>
          <w:szCs w:val="30"/>
        </w:rPr>
        <w:t>Формировать умение по</w:t>
      </w:r>
      <w:r>
        <w:rPr>
          <w:rFonts w:ascii="Times New Roman" w:hAnsi="Times New Roman"/>
          <w:sz w:val="30"/>
          <w:szCs w:val="30"/>
        </w:rPr>
        <w:t xml:space="preserve">дыгрывать простейшие мелодии на </w:t>
      </w:r>
      <w:r w:rsidRPr="00083B63">
        <w:rPr>
          <w:rFonts w:ascii="Times New Roman" w:hAnsi="Times New Roman"/>
          <w:sz w:val="30"/>
          <w:szCs w:val="30"/>
        </w:rPr>
        <w:t>деревянных ложках, погремушках, барабане, металлофоне.</w:t>
      </w:r>
    </w:p>
    <w:p w:rsidR="0097376C" w:rsidRPr="00790B70" w:rsidRDefault="0097376C" w:rsidP="003F4EE3">
      <w:pPr>
        <w:rPr>
          <w:rFonts w:ascii="Times New Roman" w:hAnsi="Times New Roman"/>
          <w:b/>
          <w:sz w:val="28"/>
          <w:szCs w:val="28"/>
          <w:u w:val="single"/>
        </w:rPr>
      </w:pPr>
      <w:r w:rsidRPr="00083B63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</w:rPr>
        <w:t>Образовательная область включает в себя: нравственное воспитание, трудовое воспитание, гендерное воспитание, региональный компонент, игровую деятельность.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  <w:u w:val="single"/>
        </w:rPr>
        <w:t>Цели и задачи</w:t>
      </w:r>
      <w:r w:rsidRPr="00083B63">
        <w:rPr>
          <w:rFonts w:ascii="Times New Roman" w:hAnsi="Times New Roman"/>
          <w:sz w:val="30"/>
          <w:szCs w:val="30"/>
        </w:rPr>
        <w:t>:</w:t>
      </w:r>
    </w:p>
    <w:p w:rsidR="0097376C" w:rsidRPr="00083B6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30"/>
          <w:szCs w:val="30"/>
        </w:rPr>
        <w:t>Нравственное воспитание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8E7893" w:rsidRDefault="0097376C" w:rsidP="003F4EE3">
      <w:pPr>
        <w:rPr>
          <w:rFonts w:ascii="Times New Roman" w:hAnsi="Times New Roman"/>
          <w:sz w:val="30"/>
          <w:szCs w:val="30"/>
        </w:rPr>
      </w:pPr>
      <w:r w:rsidRPr="00083B63">
        <w:rPr>
          <w:rFonts w:ascii="Times New Roman" w:hAnsi="Times New Roman"/>
          <w:sz w:val="28"/>
          <w:szCs w:val="28"/>
        </w:rPr>
        <w:t xml:space="preserve">- </w:t>
      </w:r>
      <w:r w:rsidRPr="00083B63">
        <w:rPr>
          <w:rFonts w:ascii="Times New Roman" w:hAnsi="Times New Roman"/>
          <w:sz w:val="30"/>
          <w:szCs w:val="30"/>
        </w:rPr>
        <w:t>Способствовать формирова</w:t>
      </w:r>
      <w:r>
        <w:rPr>
          <w:rFonts w:ascii="Times New Roman" w:hAnsi="Times New Roman"/>
          <w:sz w:val="30"/>
          <w:szCs w:val="30"/>
        </w:rPr>
        <w:t xml:space="preserve">нию личного отношения ребенка к </w:t>
      </w:r>
      <w:r w:rsidRPr="00083B63">
        <w:rPr>
          <w:rFonts w:ascii="Times New Roman" w:hAnsi="Times New Roman"/>
          <w:sz w:val="30"/>
          <w:szCs w:val="30"/>
        </w:rPr>
        <w:t>соблюдению (и нарушению) мораль</w:t>
      </w:r>
      <w:r>
        <w:rPr>
          <w:rFonts w:ascii="Times New Roman" w:hAnsi="Times New Roman"/>
          <w:sz w:val="30"/>
          <w:szCs w:val="30"/>
        </w:rPr>
        <w:t xml:space="preserve">ных норм: сочувствие обиженному </w:t>
      </w:r>
      <w:r w:rsidRPr="00083B63">
        <w:rPr>
          <w:rFonts w:ascii="Times New Roman" w:hAnsi="Times New Roman"/>
          <w:sz w:val="30"/>
          <w:szCs w:val="30"/>
        </w:rPr>
        <w:t>и несогласие с действиями обидчика; одобрение действий того, кто поступил справедливо (разделил кубики поровну)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-</w:t>
      </w:r>
      <w:r w:rsidRPr="00083B63">
        <w:rPr>
          <w:sz w:val="30"/>
          <w:szCs w:val="30"/>
        </w:rPr>
        <w:t xml:space="preserve"> </w:t>
      </w:r>
      <w:r w:rsidRPr="00083B63">
        <w:rPr>
          <w:rFonts w:ascii="Times New Roman" w:hAnsi="Times New Roman"/>
          <w:sz w:val="30"/>
          <w:szCs w:val="30"/>
        </w:rPr>
        <w:t>Продолжать работу по формированию доброжелательных взаимоотношений между детьми (в частности, путем рассказа о том, чем хорош каждый воспитанник группы); образа Я (помогать ребенку как можно чаще убеждаться в том, что он хороший, что его любят)</w:t>
      </w:r>
      <w:r>
        <w:rPr>
          <w:rFonts w:ascii="Times New Roman" w:hAnsi="Times New Roman"/>
          <w:sz w:val="30"/>
          <w:szCs w:val="30"/>
        </w:rPr>
        <w:t>.                 -</w:t>
      </w:r>
      <w:r w:rsidRPr="00EF4504">
        <w:rPr>
          <w:sz w:val="30"/>
          <w:szCs w:val="30"/>
        </w:rPr>
        <w:t xml:space="preserve"> </w:t>
      </w:r>
      <w:r w:rsidRPr="00EF4504">
        <w:rPr>
          <w:rFonts w:ascii="Times New Roman" w:hAnsi="Times New Roman"/>
          <w:sz w:val="30"/>
          <w:szCs w:val="30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            -</w:t>
      </w:r>
      <w:r w:rsidRPr="008E7893">
        <w:rPr>
          <w:sz w:val="30"/>
          <w:szCs w:val="30"/>
        </w:rPr>
        <w:t xml:space="preserve"> </w:t>
      </w:r>
      <w:r w:rsidRPr="008E7893">
        <w:rPr>
          <w:rFonts w:ascii="Times New Roman" w:hAnsi="Times New Roman"/>
          <w:sz w:val="30"/>
          <w:szCs w:val="30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- </w:t>
      </w:r>
      <w:r w:rsidRPr="008E7893">
        <w:rPr>
          <w:rFonts w:ascii="Times New Roman" w:hAnsi="Times New Roman"/>
          <w:sz w:val="30"/>
          <w:szCs w:val="30"/>
        </w:rPr>
        <w:t>Закреплять навыки бережного отношения к вещам, учить использовать их по назначению, ставить на место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8E7893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8E7893">
        <w:rPr>
          <w:rFonts w:ascii="Times New Roman" w:hAnsi="Times New Roman"/>
          <w:sz w:val="30"/>
          <w:szCs w:val="30"/>
          <w:u w:val="single"/>
        </w:rPr>
        <w:t>Трудовое воспитание</w:t>
      </w:r>
    </w:p>
    <w:p w:rsidR="0097376C" w:rsidRPr="008E789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8E7893">
        <w:rPr>
          <w:rFonts w:ascii="Times New Roman" w:hAnsi="Times New Roman"/>
          <w:sz w:val="30"/>
          <w:szCs w:val="30"/>
        </w:rPr>
        <w:t>Воспитывать у детей положительное отношение к труду, желание трудиться. Учить выполнять индивидуальные и коллективные поручения,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8E7893">
        <w:rPr>
          <w:rFonts w:ascii="Times New Roman" w:hAnsi="Times New Roman"/>
          <w:sz w:val="30"/>
          <w:szCs w:val="30"/>
        </w:rPr>
        <w:t xml:space="preserve">формировать умение договариваться с помощью воспитателя о распределении работы, заботиться о </w:t>
      </w:r>
    </w:p>
    <w:p w:rsidR="0097376C" w:rsidRPr="008E789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E7893">
        <w:rPr>
          <w:rFonts w:ascii="Times New Roman" w:hAnsi="Times New Roman"/>
          <w:sz w:val="30"/>
          <w:szCs w:val="30"/>
        </w:rPr>
        <w:t>своевременном завершении совместного задания. Формировать начала ответственного отношения к порученному заданию (умение и желание доводить дело до конца, стремление сделать его хорошо). Разъяснять детям значимость их труда. Поощрять инициативу в оказании помощи товарищам, взрослым.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EF4504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8E7893">
        <w:rPr>
          <w:rFonts w:ascii="Times New Roman" w:hAnsi="Times New Roman"/>
          <w:sz w:val="30"/>
          <w:szCs w:val="30"/>
          <w:u w:val="single"/>
        </w:rPr>
        <w:t>Самообслуживание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E7893">
        <w:rPr>
          <w:rFonts w:ascii="Times New Roman" w:hAnsi="Times New Roman"/>
          <w:sz w:val="30"/>
          <w:szCs w:val="30"/>
        </w:rPr>
        <w:t>Совершенствовать умение самостоятельно одеваться, раздеваться; приучать аккуратно складывать и вешать одежду, с помощью взрослого приводить ее в порядок — чистить, просушивать. Воспитывать у детей стремление быть всегда аккуратными, опрятными.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8E7893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8E7893">
        <w:rPr>
          <w:rFonts w:ascii="Times New Roman" w:hAnsi="Times New Roman"/>
          <w:sz w:val="30"/>
          <w:szCs w:val="30"/>
          <w:u w:val="single"/>
        </w:rPr>
        <w:t>Хозяйственно-бытовой труд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E7893">
        <w:rPr>
          <w:rFonts w:ascii="Times New Roman" w:hAnsi="Times New Roman"/>
          <w:sz w:val="30"/>
          <w:szCs w:val="30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  <w:r>
        <w:rPr>
          <w:rFonts w:ascii="Times New Roman" w:hAnsi="Times New Roman"/>
          <w:sz w:val="30"/>
          <w:szCs w:val="30"/>
        </w:rPr>
        <w:t xml:space="preserve"> -</w:t>
      </w:r>
      <w:r w:rsidRPr="008E7893">
        <w:rPr>
          <w:sz w:val="30"/>
          <w:szCs w:val="30"/>
        </w:rPr>
        <w:t xml:space="preserve"> </w:t>
      </w:r>
      <w:r w:rsidRPr="008E7893">
        <w:rPr>
          <w:rFonts w:ascii="Times New Roman" w:hAnsi="Times New Roman"/>
          <w:sz w:val="30"/>
          <w:szCs w:val="30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8E7893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8E7893">
        <w:rPr>
          <w:rFonts w:ascii="Times New Roman" w:hAnsi="Times New Roman"/>
          <w:sz w:val="30"/>
          <w:szCs w:val="30"/>
          <w:u w:val="single"/>
        </w:rPr>
        <w:t>Труд в природе</w:t>
      </w:r>
    </w:p>
    <w:p w:rsidR="0097376C" w:rsidRPr="008E7893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8E7893">
        <w:rPr>
          <w:sz w:val="30"/>
          <w:szCs w:val="30"/>
        </w:rPr>
        <w:t xml:space="preserve"> </w:t>
      </w:r>
      <w:r w:rsidRPr="008E7893">
        <w:rPr>
          <w:rFonts w:ascii="Times New Roman" w:hAnsi="Times New Roman"/>
          <w:sz w:val="30"/>
          <w:szCs w:val="30"/>
        </w:rPr>
        <w:t>Продолжать учить детей поливать растения, кормить рыб, мыть поилки, наливать в них воду, класть корм в кормушки (при участии воспитателя)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- </w:t>
      </w:r>
      <w:r w:rsidRPr="008E7893">
        <w:rPr>
          <w:rFonts w:ascii="Times New Roman" w:hAnsi="Times New Roman"/>
          <w:sz w:val="28"/>
          <w:szCs w:val="28"/>
        </w:rPr>
        <w:t>Приобщать детей к работе по выращиванию зелени для корма птицам в зимнее время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- </w:t>
      </w:r>
      <w:r w:rsidRPr="008E7893">
        <w:rPr>
          <w:rFonts w:ascii="Times New Roman" w:hAnsi="Times New Roman"/>
          <w:sz w:val="28"/>
          <w:szCs w:val="28"/>
        </w:rPr>
        <w:t>Привлекать детей к подкормке зимующих птиц</w:t>
      </w:r>
      <w:r>
        <w:rPr>
          <w:rFonts w:ascii="Times New Roman" w:hAnsi="Times New Roman"/>
          <w:sz w:val="28"/>
          <w:szCs w:val="28"/>
        </w:rPr>
        <w:t>.                                                                -</w:t>
      </w:r>
      <w:r w:rsidRPr="008E7893">
        <w:t xml:space="preserve"> </w:t>
      </w:r>
      <w:r w:rsidRPr="008E7893">
        <w:rPr>
          <w:rFonts w:ascii="Times New Roman" w:hAnsi="Times New Roman"/>
          <w:sz w:val="28"/>
          <w:szCs w:val="28"/>
        </w:rPr>
        <w:t>Приучать к работе на огороде и в цветнике (посев семян, поливка, сбор урожая)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-</w:t>
      </w:r>
      <w:r w:rsidRPr="008E7893">
        <w:rPr>
          <w:sz w:val="30"/>
          <w:szCs w:val="30"/>
        </w:rPr>
        <w:t xml:space="preserve"> </w:t>
      </w:r>
      <w:r w:rsidRPr="008E7893">
        <w:rPr>
          <w:rFonts w:ascii="Times New Roman" w:hAnsi="Times New Roman"/>
          <w:sz w:val="30"/>
          <w:szCs w:val="30"/>
        </w:rPr>
        <w:t>Помогать воспитателю приводить в порядок используемое в трудовой деятельности оборудование (очищать, просушивать, относить в отведенное место)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8E7893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0D3DDA">
        <w:rPr>
          <w:rFonts w:ascii="Times New Roman" w:hAnsi="Times New Roman"/>
          <w:sz w:val="28"/>
          <w:szCs w:val="28"/>
          <w:u w:val="single"/>
        </w:rPr>
        <w:t>Гендерное воспитание</w:t>
      </w:r>
    </w:p>
    <w:p w:rsidR="0097376C" w:rsidRPr="000D3DDA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0D3DDA">
        <w:rPr>
          <w:rFonts w:ascii="Times New Roman" w:hAnsi="Times New Roman"/>
          <w:sz w:val="30"/>
          <w:szCs w:val="30"/>
        </w:rPr>
        <w:t xml:space="preserve">Активизировать представление детей о различиях полов (физических, поведенческих и нравственно </w:t>
      </w:r>
      <w:r>
        <w:rPr>
          <w:rFonts w:ascii="Times New Roman" w:hAnsi="Times New Roman"/>
          <w:sz w:val="30"/>
          <w:szCs w:val="30"/>
        </w:rPr>
        <w:t>ценных) посредством ролевых игр.                            -</w:t>
      </w:r>
      <w:r w:rsidRPr="000D3DDA">
        <w:rPr>
          <w:sz w:val="30"/>
          <w:szCs w:val="30"/>
        </w:rPr>
        <w:t xml:space="preserve"> </w:t>
      </w:r>
      <w:r w:rsidRPr="000D3DDA">
        <w:rPr>
          <w:rFonts w:ascii="Times New Roman" w:hAnsi="Times New Roman"/>
          <w:sz w:val="30"/>
          <w:szCs w:val="30"/>
        </w:rPr>
        <w:t>Развивать способы взаимодействий, характерных для мужского и женского типов</w:t>
      </w:r>
      <w:r>
        <w:rPr>
          <w:rFonts w:ascii="Times New Roman" w:hAnsi="Times New Roman"/>
          <w:sz w:val="30"/>
          <w:szCs w:val="30"/>
        </w:rPr>
        <w:t>,</w:t>
      </w:r>
      <w:r w:rsidRPr="000D3DDA">
        <w:rPr>
          <w:rFonts w:ascii="Times New Roman" w:hAnsi="Times New Roman"/>
          <w:sz w:val="30"/>
          <w:szCs w:val="30"/>
        </w:rPr>
        <w:t xml:space="preserve"> поведения через знакомство детей с русским фольклором и русскими традициями в семейном воспитании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- </w:t>
      </w:r>
      <w:r w:rsidRPr="000D3DDA">
        <w:rPr>
          <w:rFonts w:ascii="Times New Roman" w:hAnsi="Times New Roman"/>
          <w:sz w:val="30"/>
          <w:szCs w:val="30"/>
        </w:rPr>
        <w:t>Прививать нравственные качества, характерные для мальчиков и девочек посредством игровой и художественно-продуктивной деятельности.</w:t>
      </w:r>
    </w:p>
    <w:p w:rsidR="0097376C" w:rsidRPr="000D3DDA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Региональный компо</w:t>
      </w:r>
      <w:r w:rsidRPr="000D3DDA">
        <w:rPr>
          <w:rFonts w:ascii="Times New Roman" w:hAnsi="Times New Roman"/>
          <w:sz w:val="30"/>
          <w:szCs w:val="30"/>
          <w:u w:val="single"/>
        </w:rPr>
        <w:t>нент.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                                                          </w:t>
      </w:r>
      <w:r w:rsidRPr="000D3DDA">
        <w:rPr>
          <w:rFonts w:ascii="Times New Roman" w:hAnsi="Times New Roman"/>
          <w:sz w:val="30"/>
          <w:szCs w:val="30"/>
          <w:u w:val="single"/>
        </w:rPr>
        <w:t>Цель</w:t>
      </w:r>
      <w:r w:rsidRPr="000D3DDA">
        <w:rPr>
          <w:rFonts w:ascii="Times New Roman" w:hAnsi="Times New Roman"/>
          <w:sz w:val="30"/>
          <w:szCs w:val="30"/>
        </w:rPr>
        <w:t>: формирование личности ребенка, способной активно познавать окружающий мир, ориентироваться в нем, и на деятельностной основе осваивать ценности народной и общечеловеческой культуры</w:t>
      </w:r>
      <w:r>
        <w:rPr>
          <w:rFonts w:ascii="Times New Roman" w:hAnsi="Times New Roman"/>
          <w:sz w:val="30"/>
          <w:szCs w:val="30"/>
        </w:rPr>
        <w:t xml:space="preserve">.                </w:t>
      </w:r>
      <w:r w:rsidRPr="000D3DDA">
        <w:rPr>
          <w:rFonts w:ascii="Times New Roman" w:hAnsi="Times New Roman"/>
          <w:sz w:val="30"/>
          <w:szCs w:val="30"/>
          <w:u w:val="single"/>
        </w:rPr>
        <w:t>Задачи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97376C" w:rsidRPr="000D3DDA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0D3DDA">
        <w:rPr>
          <w:rFonts w:ascii="Times New Roman" w:hAnsi="Times New Roman"/>
          <w:sz w:val="30"/>
          <w:szCs w:val="30"/>
        </w:rPr>
        <w:t>Развитие способности освоения этнокультурного опыта региона, историко-культурных ценностей на деятельностной основе;</w:t>
      </w:r>
      <w:r>
        <w:rPr>
          <w:rFonts w:ascii="Times New Roman" w:hAnsi="Times New Roman"/>
          <w:sz w:val="30"/>
          <w:szCs w:val="30"/>
        </w:rPr>
        <w:t xml:space="preserve">                                     -</w:t>
      </w:r>
      <w:r w:rsidRPr="000D3DDA">
        <w:rPr>
          <w:sz w:val="30"/>
          <w:szCs w:val="30"/>
        </w:rPr>
        <w:t xml:space="preserve"> </w:t>
      </w:r>
      <w:r w:rsidRPr="000D3DDA">
        <w:rPr>
          <w:rFonts w:ascii="Times New Roman" w:hAnsi="Times New Roman"/>
          <w:sz w:val="30"/>
          <w:szCs w:val="30"/>
        </w:rPr>
        <w:t>Формирование гражданских чувств,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3DDA">
        <w:rPr>
          <w:rFonts w:ascii="Times New Roman" w:hAnsi="Times New Roman"/>
          <w:sz w:val="30"/>
          <w:szCs w:val="30"/>
        </w:rPr>
        <w:t>воспитания любви к малой родине, уважительного и бережного отношения к духовному и культурному наследию, гендерное воспитание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- </w:t>
      </w:r>
      <w:r w:rsidRPr="000D3DDA">
        <w:rPr>
          <w:rFonts w:ascii="Times New Roman" w:hAnsi="Times New Roman"/>
          <w:sz w:val="30"/>
          <w:szCs w:val="30"/>
        </w:rPr>
        <w:t>Охрана жизни и укрепление физического и психического здоровья, обеспечения эмоционального благополучия каждого ребенка</w:t>
      </w:r>
      <w:r>
        <w:rPr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                                            - </w:t>
      </w:r>
      <w:r w:rsidRPr="000D3DDA">
        <w:rPr>
          <w:rFonts w:ascii="Times New Roman" w:hAnsi="Times New Roman"/>
          <w:sz w:val="28"/>
          <w:szCs w:val="28"/>
        </w:rPr>
        <w:t>Активное включение родителей в жизнь образовательного учреждения;</w:t>
      </w:r>
      <w:r>
        <w:rPr>
          <w:rFonts w:ascii="Times New Roman" w:hAnsi="Times New Roman"/>
          <w:sz w:val="28"/>
          <w:szCs w:val="28"/>
        </w:rPr>
        <w:t xml:space="preserve">           - </w:t>
      </w:r>
      <w:r w:rsidRPr="00841F4A">
        <w:rPr>
          <w:rFonts w:ascii="Times New Roman" w:hAnsi="Times New Roman"/>
          <w:sz w:val="28"/>
          <w:szCs w:val="28"/>
        </w:rPr>
        <w:t>Формирование основ социально-адаптивной личности</w:t>
      </w:r>
      <w:r>
        <w:rPr>
          <w:rFonts w:ascii="Times New Roman" w:hAnsi="Times New Roman"/>
          <w:sz w:val="28"/>
          <w:szCs w:val="28"/>
        </w:rPr>
        <w:t xml:space="preserve">.                                             - </w:t>
      </w:r>
      <w:r w:rsidRPr="00841F4A">
        <w:rPr>
          <w:rFonts w:ascii="Times New Roman" w:hAnsi="Times New Roman"/>
          <w:sz w:val="28"/>
          <w:szCs w:val="28"/>
        </w:rPr>
        <w:t>Создание этноразвивающей среды в МБДОУ</w:t>
      </w:r>
    </w:p>
    <w:p w:rsidR="0097376C" w:rsidRPr="000D3DDA" w:rsidRDefault="0097376C" w:rsidP="003F4EE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41F4A">
        <w:rPr>
          <w:rFonts w:ascii="Times New Roman" w:hAnsi="Times New Roman"/>
          <w:sz w:val="28"/>
          <w:szCs w:val="28"/>
          <w:u w:val="single"/>
        </w:rPr>
        <w:t>Игровая деятельность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</w:rPr>
      </w:pPr>
      <w:r w:rsidRPr="00841F4A">
        <w:rPr>
          <w:rFonts w:ascii="Times New Roman" w:hAnsi="Times New Roman"/>
          <w:sz w:val="30"/>
          <w:szCs w:val="30"/>
        </w:rPr>
        <w:t xml:space="preserve">-Продолжать обогащать </w:t>
      </w:r>
      <w:r>
        <w:rPr>
          <w:rFonts w:ascii="Times New Roman" w:hAnsi="Times New Roman"/>
          <w:sz w:val="30"/>
          <w:szCs w:val="30"/>
        </w:rPr>
        <w:t xml:space="preserve">содержание игр детей, развивать </w:t>
      </w:r>
      <w:r w:rsidRPr="00841F4A">
        <w:rPr>
          <w:rFonts w:ascii="Times New Roman" w:hAnsi="Times New Roman"/>
          <w:sz w:val="30"/>
          <w:szCs w:val="30"/>
        </w:rPr>
        <w:t>самостоятельность в выборе игры, в развитии замысла.</w:t>
      </w:r>
      <w:r>
        <w:rPr>
          <w:rFonts w:ascii="Times New Roman" w:hAnsi="Times New Roman"/>
          <w:sz w:val="30"/>
          <w:szCs w:val="30"/>
        </w:rPr>
        <w:t xml:space="preserve">                                             - </w:t>
      </w:r>
      <w:r w:rsidRPr="00841F4A">
        <w:rPr>
          <w:rFonts w:ascii="Times New Roman" w:hAnsi="Times New Roman"/>
          <w:sz w:val="30"/>
          <w:szCs w:val="30"/>
        </w:rPr>
        <w:t>В процессе игровой деятельности продолжать развивать активное речевое общение детей, расширять и обогащать их словарный запас</w:t>
      </w:r>
      <w:r>
        <w:rPr>
          <w:rFonts w:ascii="Times New Roman" w:hAnsi="Times New Roman"/>
          <w:sz w:val="30"/>
          <w:szCs w:val="30"/>
        </w:rPr>
        <w:t xml:space="preserve">.            - </w:t>
      </w:r>
      <w:r w:rsidRPr="00841F4A">
        <w:rPr>
          <w:rFonts w:ascii="Times New Roman" w:hAnsi="Times New Roman"/>
          <w:sz w:val="30"/>
          <w:szCs w:val="30"/>
        </w:rPr>
        <w:t>Формировать положительные взаимоотношения между детьми (дружелюбие, взаимопомощь), воспитывать организованность, настойчивость, выдержку, умение выполнять правила игры.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841F4A">
        <w:rPr>
          <w:rFonts w:ascii="Times New Roman" w:hAnsi="Times New Roman"/>
          <w:sz w:val="30"/>
          <w:szCs w:val="30"/>
          <w:u w:val="single"/>
        </w:rPr>
        <w:t>Сюжетно- ролевые игры</w:t>
      </w:r>
    </w:p>
    <w:p w:rsidR="0097376C" w:rsidRPr="00F8470D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841F4A">
        <w:rPr>
          <w:rFonts w:ascii="Times New Roman" w:hAnsi="Times New Roman"/>
          <w:sz w:val="30"/>
          <w:szCs w:val="30"/>
        </w:rPr>
        <w:t>Продолжать работу по развитию и обогащению сюжетов игр, подводить детей к самостоятельному созданию игровых замыслов</w:t>
      </w:r>
      <w:r>
        <w:rPr>
          <w:rFonts w:ascii="Times New Roman" w:hAnsi="Times New Roman"/>
          <w:sz w:val="30"/>
          <w:szCs w:val="30"/>
        </w:rPr>
        <w:t xml:space="preserve">.                          - </w:t>
      </w:r>
      <w:r w:rsidRPr="00841F4A">
        <w:rPr>
          <w:rFonts w:ascii="Times New Roman" w:hAnsi="Times New Roman"/>
          <w:sz w:val="30"/>
          <w:szCs w:val="30"/>
        </w:rPr>
        <w:t>В совместных с воспитателем играх, содержащих 2-3 роли, совершенствовать умение объединяться в игре, распределять роли, выполнять игровые действия (мать, отец, дети), поступать в соответствии с общим игровым замыслом.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- </w:t>
      </w:r>
      <w:r w:rsidRPr="00841F4A">
        <w:rPr>
          <w:rFonts w:ascii="Times New Roman" w:hAnsi="Times New Roman"/>
          <w:sz w:val="28"/>
          <w:szCs w:val="28"/>
        </w:rPr>
        <w:t>Учить детей подбирать предметы и атрибуты для игры</w:t>
      </w:r>
      <w:r>
        <w:rPr>
          <w:rFonts w:ascii="Times New Roman" w:hAnsi="Times New Roman"/>
          <w:sz w:val="28"/>
          <w:szCs w:val="28"/>
        </w:rPr>
        <w:t xml:space="preserve">.                                            - </w:t>
      </w:r>
      <w:r w:rsidRPr="00841F4A">
        <w:rPr>
          <w:rFonts w:ascii="Times New Roman" w:hAnsi="Times New Roman"/>
          <w:sz w:val="30"/>
          <w:szCs w:val="30"/>
        </w:rPr>
        <w:t>Развивать у детей умение использовать в сюжетно-ролевой игре постройки из строительного материала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- </w:t>
      </w:r>
      <w:r w:rsidRPr="00841F4A">
        <w:rPr>
          <w:rFonts w:ascii="Times New Roman" w:hAnsi="Times New Roman"/>
          <w:sz w:val="30"/>
          <w:szCs w:val="30"/>
        </w:rPr>
        <w:t>Развивать у детей умение использовать в сюжетно-ролевой игре постройки из строительного материала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- </w:t>
      </w:r>
      <w:r w:rsidRPr="00841F4A">
        <w:rPr>
          <w:rFonts w:ascii="Times New Roman" w:hAnsi="Times New Roman"/>
          <w:sz w:val="30"/>
          <w:szCs w:val="30"/>
        </w:rPr>
        <w:t>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автомашин или поездов, идущих в двух направлениях, и др.)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- </w:t>
      </w:r>
      <w:r w:rsidRPr="00841F4A">
        <w:rPr>
          <w:rFonts w:ascii="Times New Roman" w:hAnsi="Times New Roman"/>
          <w:sz w:val="30"/>
          <w:szCs w:val="30"/>
        </w:rPr>
        <w:t>Учить детей договариваться о том, что они будут строить, распределять между собой материал, согласовывать действия друг с другом и совместными усилиями достигать результата.</w:t>
      </w:r>
      <w:r>
        <w:rPr>
          <w:rFonts w:ascii="Times New Roman" w:hAnsi="Times New Roman"/>
          <w:sz w:val="30"/>
          <w:szCs w:val="30"/>
        </w:rPr>
        <w:t xml:space="preserve">                                  - </w:t>
      </w:r>
      <w:r w:rsidRPr="00841F4A">
        <w:rPr>
          <w:rFonts w:ascii="Times New Roman" w:hAnsi="Times New Roman"/>
          <w:sz w:val="30"/>
          <w:szCs w:val="30"/>
        </w:rPr>
        <w:t>Воспитывать дружеские взаимоотношения между детьми, развивать умение считаться с интересами товарищей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- </w:t>
      </w:r>
      <w:r w:rsidRPr="00F8470D">
        <w:rPr>
          <w:rFonts w:ascii="Times New Roman" w:hAnsi="Times New Roman"/>
          <w:sz w:val="30"/>
          <w:szCs w:val="30"/>
        </w:rPr>
        <w:t xml:space="preserve">Расширять область самостоятельных действий детей в выборе роли, разработке и </w:t>
      </w:r>
    </w:p>
    <w:p w:rsidR="0097376C" w:rsidRPr="00F8470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F8470D">
        <w:rPr>
          <w:rFonts w:ascii="Times New Roman" w:hAnsi="Times New Roman"/>
          <w:sz w:val="30"/>
          <w:szCs w:val="30"/>
        </w:rPr>
        <w:t>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F8470D">
        <w:rPr>
          <w:rFonts w:ascii="Times New Roman" w:hAnsi="Times New Roman"/>
          <w:sz w:val="30"/>
          <w:szCs w:val="30"/>
          <w:u w:val="single"/>
        </w:rPr>
        <w:t>Театрализованные игры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F8470D">
        <w:rPr>
          <w:rFonts w:ascii="Times New Roman" w:hAnsi="Times New Roman"/>
          <w:sz w:val="28"/>
          <w:szCs w:val="28"/>
        </w:rPr>
        <w:t>Развивать у детей интерес к театрально-игровой деятельности</w:t>
      </w:r>
      <w:r>
        <w:rPr>
          <w:rFonts w:ascii="Times New Roman" w:hAnsi="Times New Roman"/>
          <w:sz w:val="28"/>
          <w:szCs w:val="28"/>
        </w:rPr>
        <w:t>.                                      – Учить разыгрывать несложные представления по литературным сюжетам, используя выразительные средства( интонацию, мимику, жесты). Приучать детей использовать в театрализованных играх образные игрушки и бибабо, самостоятельно вылепленные фигурки из глины, пластилина, игрушки из киндер- сюрпризов.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F8470D">
        <w:rPr>
          <w:rFonts w:ascii="Times New Roman" w:hAnsi="Times New Roman"/>
          <w:sz w:val="28"/>
          <w:szCs w:val="28"/>
          <w:u w:val="single"/>
        </w:rPr>
        <w:t>Подвижные игры</w:t>
      </w:r>
    </w:p>
    <w:p w:rsidR="0097376C" w:rsidRPr="00F8470D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F8470D">
        <w:rPr>
          <w:rFonts w:ascii="Times New Roman" w:hAnsi="Times New Roman"/>
          <w:sz w:val="30"/>
          <w:szCs w:val="30"/>
        </w:rPr>
        <w:t>Продолжать развивать двигательную активность детей при помощи игр с мячом, скакалкой, обручем. Развивать ловкость, быстроту, пространственную ориентировку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- </w:t>
      </w:r>
      <w:r w:rsidRPr="00F8470D">
        <w:rPr>
          <w:rFonts w:ascii="Times New Roman" w:hAnsi="Times New Roman"/>
          <w:sz w:val="30"/>
          <w:szCs w:val="30"/>
        </w:rPr>
        <w:t>Воспитывать самостоятельность в организации знакомых игр с небольшой группой сверстников. Приучать к самостоятельному выполнению правил (без напоминаний воспитателя)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- </w:t>
      </w:r>
      <w:r w:rsidRPr="00F8470D">
        <w:rPr>
          <w:rFonts w:ascii="Times New Roman" w:hAnsi="Times New Roman"/>
          <w:sz w:val="28"/>
          <w:szCs w:val="28"/>
        </w:rPr>
        <w:t>Учить с помощью считалки выбирать водящего</w:t>
      </w:r>
      <w:r>
        <w:rPr>
          <w:rFonts w:ascii="Times New Roman" w:hAnsi="Times New Roman"/>
          <w:sz w:val="28"/>
          <w:szCs w:val="28"/>
        </w:rPr>
        <w:t>.</w:t>
      </w:r>
    </w:p>
    <w:p w:rsidR="0097376C" w:rsidRPr="00F8470D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EA4C3E">
        <w:rPr>
          <w:rFonts w:ascii="Times New Roman" w:hAnsi="Times New Roman"/>
          <w:sz w:val="28"/>
          <w:szCs w:val="28"/>
          <w:u w:val="single"/>
        </w:rPr>
        <w:t>Дидактические игры</w:t>
      </w:r>
    </w:p>
    <w:p w:rsidR="0097376C" w:rsidRPr="00EA4C3E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EA4C3E">
        <w:rPr>
          <w:rFonts w:ascii="Times New Roman" w:hAnsi="Times New Roman"/>
          <w:sz w:val="30"/>
          <w:szCs w:val="30"/>
        </w:rPr>
        <w:t>Учить детей дидактическим играм, направленным на закрепление представлений о свойствах предметов, совершенствование умений сравнивать их по внешним признакам, группировать; составлять из частей целое (кубики, мозаика, пазлы)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- </w:t>
      </w:r>
      <w:r w:rsidRPr="00EA4C3E">
        <w:rPr>
          <w:rFonts w:ascii="Times New Roman" w:hAnsi="Times New Roman"/>
          <w:sz w:val="30"/>
          <w:szCs w:val="30"/>
        </w:rPr>
        <w:t>Совершенствовать тактильные, слуховые, вкусовые ощущения детей (определи на ощупь, по вкусу, по звучанию). Развивать наблюдательность и внимание («Что изменилось?», «У кого колечко?»)</w:t>
      </w:r>
    </w:p>
    <w:p w:rsidR="0097376C" w:rsidRPr="00EA4C3E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EA4C3E">
        <w:rPr>
          <w:rFonts w:ascii="Times New Roman" w:hAnsi="Times New Roman"/>
          <w:sz w:val="30"/>
          <w:szCs w:val="30"/>
          <w:u w:val="single"/>
        </w:rPr>
        <w:t>Настольно-печатные игры</w:t>
      </w:r>
    </w:p>
    <w:p w:rsidR="0097376C" w:rsidRPr="00EA4C3E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EA4C3E">
        <w:rPr>
          <w:rFonts w:ascii="Times New Roman" w:hAnsi="Times New Roman"/>
          <w:sz w:val="30"/>
          <w:szCs w:val="30"/>
        </w:rPr>
        <w:t>Учить детей осваивать правила игры, не нарушать их, «ходить» по очереди, не сердиться на ошибающихся в игре сверстников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841F4A" w:rsidRDefault="0097376C" w:rsidP="003F4EE3">
      <w:pPr>
        <w:jc w:val="center"/>
        <w:rPr>
          <w:rFonts w:ascii="Times New Roman" w:hAnsi="Times New Roman"/>
          <w:b/>
          <w:sz w:val="30"/>
          <w:szCs w:val="30"/>
        </w:rPr>
      </w:pPr>
      <w:r w:rsidRPr="00EA4C3E">
        <w:rPr>
          <w:rFonts w:ascii="Times New Roman" w:hAnsi="Times New Roman"/>
          <w:b/>
          <w:sz w:val="30"/>
          <w:szCs w:val="30"/>
        </w:rPr>
        <w:t>Содержательный раздел</w:t>
      </w:r>
    </w:p>
    <w:p w:rsidR="0097376C" w:rsidRPr="00841F4A" w:rsidRDefault="0097376C" w:rsidP="003F4EE3">
      <w:pPr>
        <w:rPr>
          <w:rFonts w:ascii="Times New Roman" w:hAnsi="Times New Roman"/>
          <w:sz w:val="30"/>
          <w:szCs w:val="30"/>
        </w:rPr>
      </w:pPr>
      <w:r w:rsidRPr="00453789">
        <w:rPr>
          <w:rFonts w:ascii="Times New Roman" w:hAnsi="Times New Roman"/>
          <w:i/>
          <w:sz w:val="30"/>
          <w:szCs w:val="30"/>
        </w:rPr>
        <w:t xml:space="preserve">Образовательная область» Физическое развитие»                                                              </w:t>
      </w:r>
      <w:r>
        <w:rPr>
          <w:rFonts w:ascii="Times New Roman" w:hAnsi="Times New Roman"/>
          <w:sz w:val="30"/>
          <w:szCs w:val="30"/>
        </w:rPr>
        <w:t>Физкультурно - оздоровительная работа и воспитание культурно- гигиенических навыков проходит в режимных моментах: прогулка, утренняя гимнастика,</w:t>
      </w:r>
      <w:r w:rsidRPr="00EA4C3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гимнастика после сна, умывание, прием пищи. Непрерывно- непосредственная образовательная деятельность – физическая культура.</w:t>
      </w:r>
    </w:p>
    <w:tbl>
      <w:tblPr>
        <w:tblW w:w="16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1978"/>
        <w:gridCol w:w="4005"/>
        <w:gridCol w:w="1111"/>
        <w:gridCol w:w="9068"/>
      </w:tblGrid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№п/п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Дата и время</w:t>
            </w: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К-во часов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Примечание</w:t>
            </w: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</w:pP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t xml:space="preserve">       Диагностические задания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rPr>
          <w:trHeight w:val="563"/>
        </w:trPr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и бег колонной по одному.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Подпрыгивание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Сохранение равновесия при ходьбе по уменьшенной площади опоры. Прыжки на двух ногах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и бег колонной по одному 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врассыпную. Прокатывание мяча двумя руками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Подпрыгивание вверх, доставая до предмета. Прокатывание мяча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на четвереньках по прямой. Подпрыгивание вверх, доставая до предмета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Катание обруча друг другу. Прыжки.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под шнур, не касаясь руками пола. Прокатывание мяча.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  <w:tcBorders>
              <w:right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  <w:tcBorders>
              <w:top w:val="nil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8" w:type="dxa"/>
            <w:tcBorders>
              <w:top w:val="nil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  <w:tcBorders>
              <w:top w:val="nil"/>
              <w:right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Лазанье под дугу. Бросание мяча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вверх и ловля его двумя руками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0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8" w:type="dxa"/>
            <w:tcBorders>
              <w:top w:val="nil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в обход предметов, поставленных по углам площадки. Подбрасывание и ловля мяча двумя руками.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с остановкой по сигналу. Лазанье под шнур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Равновесие: ходьба по доске, лежащей на полу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Перебрось поймай: перебрасывание мяча друг другу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на повышенной опоре. Прыжки с продвижением вперед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с мешочком на голове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«По местам!» - нахождение своего места в шеренге после ходьбы и бега. Прыжки из обруча в обруч.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Прыжки на двух ногах. Прокатывание мяча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между предметами.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и бег с выполнением различных заданий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с перешагиванием через бруски. Прокатывание мяча в прямом направлении.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Прыжки на двух ногах. Подбрасывание мяча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двумя руками и ловля его. 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«Прокати — не урони» (прокатывание обручей). Прыжки с продвижением вперед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Подлезание под дугу. Ходьба по доске, положенной на пол.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Лазанье под шнур. Прокатывание мяча по дорожке.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Бросание мяча в корзину.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скамейке. Прыжки на двух ногах.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на двух ногах. Бросание мяча и ловля его двумя руками.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и бег «змейкой» между предметами.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«Не попадись» (прыжки)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и бег по кругу с поворотом в другую сторону по сигналу. Ходьба.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на двух ногах с продвижением вперед. Перебрасывание мяча друг другу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«Догони мяч» (прокатывание мяча в прямом направлении).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Броски мяча о землю и ловля двумя руками. Ползание по гимнастической скамейке.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Ползание на четвереньках . Прыжки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и бег с ускорением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на животе по гимнастической скамейке.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гимнастической скамейке боком приставным шагом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и бег по кругу, взявшись за руки. Метание на дальность.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Ходьба по шнуру. Прыжки через препятствия.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шнуру по кругу. Прыжки.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«Веселые снежинки»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Перестроение в пары на месте. Прыжки с высоты 20 см.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Прыжки с высоты 25 см. Прокатывание мячей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между предметами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«Пружинки»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Перебрасывание мячей друг другу. Ползание на четвереньках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Перебрасывание мячей друг другу. Ползание по «медвежьи»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«Кто дальше?» (метание)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 на животе. Ходьба по гимнастической скамейке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rPr>
          <w:trHeight w:val="399"/>
        </w:trPr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скамейке. Прыжки на двух ногах.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«Снайперы» (метание)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канату. Прыжки на двух ногах, продвигаясь вперед.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по канату. Подбрасывание мяча и ловля его.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«Кто дальше бросит?»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Лазание под шнур боком.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по гимнастической скамейке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приставным шагом.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Катание на санках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через бруски (высота 40 см)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Прыжки, продвигаясь вперед.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Перебрасывание мячей друг другу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«Змейкой между санками»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из обруча в обруч.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Прокатывание мяча друг другу. Прыжки через шнуры.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«Метелица», «Кто дальше бросит?»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Перебрасывание мячей друг другу.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226740">
              <w:rPr>
                <w:rFonts w:ascii="Times New Roman" w:hAnsi="Times New Roman"/>
              </w:rPr>
              <w:t>Метание мешочков в вертикальную цель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«Быстрые и ловкие»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 на четвереньках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на левой и правой ноге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t>«</w:t>
            </w:r>
            <w:r w:rsidRPr="00226740">
              <w:rPr>
                <w:rFonts w:ascii="Times New Roman" w:hAnsi="Times New Roman"/>
              </w:rPr>
              <w:t>Сбей кеглю»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и бег по кругу с изменением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направления движения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и бег по наклонной доске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«Ловкие ребята»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в длину с места. Перебрасывание мяча через шнур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Ходьба и бег в чередовании с прыжками.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Ползание по гимнастической скамейке на животе. Ходьба по гимнастической скамейке.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Перекатывание мяча между предметами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«На одной ножке вдоль дорожки»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Лазание по гимнастической скамейке.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на двух ногах через препятствие (высота 6 см)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«Прокати и поймай»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«Кто дальше прыгнет».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«Перепрыгни - не задень»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Метание мешочков на дальность.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Метание мешочков правой и левой рукой.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«Подбрось- поймай»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Ходьба и бег врассыпную. Ходьба по доске, лежащей на полу.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Ходьба по гимнастической скамейке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приставным шагом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«Пробеги - не задень».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Прыжки в длину с места через 5-6 шнуров.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«Достань до мяча»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Перебрасывание мячей друг другу, Прыжки в длину с места.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«Бегом по дорожке»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Прыжки через короткую скакалку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16.05.15г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7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00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Pr="00841F4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Содержание: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1. Обследование ходьбы.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2. Непринужденная ходьба по залу (длина не менее 10 м.)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3. Обследование бега.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4. Тест на скорость (30 м.)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5. Обследования бега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6. Бег на 10 м. с хода.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7. Соревнование «Кто быстрее?»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8. Прыжки в длину с места.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9. Метание мешочка вдаль.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10. Игра — упражнение «Кто дальше?»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11. Игра «Сильные руки».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12. Силовая выносливость мышц рук.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13. Тест «Висит груша».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14. Упражнять в ходьбе и беге колонной по одному.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 xml:space="preserve">15. Упражнять в сохранении устойчивого равновесия при ходьбе по уменьшенной площади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опоры.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16. Развивать ловкость и глазомер при прокатывании мяча двумя руками.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 xml:space="preserve">17. Учить энергично отталкиваться от пола и приземляться на полусогнутые ноги, упражнять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в прокатывании мяча.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18. Упражнять в подпрыгивании вверх, доставая до предмета.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19. Учить катать обруч друг другу , упражнять в прыжках.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20. Упражнять в прокатывании мяча, лазанье под шнур.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21. Упражнять в прокатывании мяча, лазанье под дугу.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 xml:space="preserve">22. Упражнять в ходьбе в обход предметов, закреплять подбрасывание и ловлю мяча двумя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руками.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 xml:space="preserve">23. Продолжать учить останавливаться по сигналу во время ходьбы, закреплять умение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группироваться при лазанье под шнур.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24. Упражнять в сохранении устойчивого равновесия при ходьбе по уменьшенной площади опоры.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25. Разучить перебрасывание мяча друг другу, развивая ловкость и глазомер.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26. Упражнять в энергичном отталкивании от пола и мягком приземлении на полусогнутые ноги в прыжках с продвижением вперед.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27. Учить сохранять равновесие при ходьбе по скамейке с мешочком на голове.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28. Упражнять в ходьбе и беге врассыпную с остановкой по сигналу.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29. Упражнять в приземлении на полусогнутые ноги в прыжках из обруча в обруч.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30. Упражнять в построении в колонну по одному, бег на носках в чередовании с обычным бегом.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31. Продолжать учить ходьбе в колонне по одному, чередовать с бегом, перешагивание через бруски.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32. Упражнять в лазанье под дугу, в подбрасывании и ловле мяча.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33. Упражнять в ходьбе и беге между предметами.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34. Продолжать учить ходьбе и бегу в колонне по одному и врассыпную.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Тренировать равновесие.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35. Повторить лазанье под шнур, прокатывание мяча в прямом направлении.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36. Развивать глазомер и ловкость. Тренировать ходьбу с высоким подниманием колен.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37. Упражнять в прыжках на двух ногах с продвижением вперед между кубиками, перешагивании через кубики.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38. Учить сохранять равновесие- ходьба с мешочком на голове. Повторить прыжки на двух ногах чрез 5-6 шнуров.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39. Тренировать в ходьбе с изменением направления по сигналу.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40. Упражнять в ходьбе и беге по кругу. Повторить прокатывание мячей друг другу.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41. Тренировать в перебрасывании мяча друг другу двумя руками снизу.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42. Повторить ходьбу с выполнением заданий.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43. Упражнять в ползании по гимнастической скамейке с опорой на ладони и колени.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44. Повторить броски мяча об пол одной рукой и ловля его двумя руками.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45. Повторить ходьбу и бег в колонне по одному между предметами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46. Упражнять в ходьбе и беге врассыпную останавливаясь по сигналу с принятием какой либо позы.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47. Тренировать в сохранении устойчивого равновесия. Учить прыгать на двух ногах до кубика.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48. Упражнять в ходьбе и беге по кругу, взявшись за руки, по сигналу изменять направление движения.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49. Помогать развивать ловкость и координацию движений в прыжках через препятствие.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50. Учить прокатывать мяч 4-5 предметами , подталкивая его двумя руками снизу.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51. Упражнять в ходьбе в колонне по одному между сооружениями из снега.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52. Упражнять в прыжках со скамейки на резиновую дорожку.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53. Повторить бег по дорожке (ширина 20 см.)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54. Тренировать поочередное поднимание ног и полуприседания.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55. Повторить ползание по гимнастической скамейке на четвереньках с опорой на ладони и колени.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56. Упражнять в перебрасывании мяча друг другу с расстояния 2 метра.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57. Повторить ходьбу в колонне по одному между зимними постройками.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58. Тренировать равновесие ходьбой по гимнастической скамейке приставным шагом, руки за головой.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59. Учить правильному хвату рук за края скамейки при ползании на животе.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60. Упражнять в ходьбе между санками, поставленными на одну линию.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61. Формировать устойчивое равновесие в ходьбе по уменьшенной площади опоры.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62. Тренировать прыжки на двух ногах, перепрыгивание через канат справа и слева.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63. Упражнять в перепрыгивании через препятствие, в метании снежков на дальность.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64. Упражнять в ходьбе со сменой ведущего, с высоким подниманием колен.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65. Упражнять в лазанье под шнур боком, не касаясь пола руками.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66. Закреплять навык скользящего шага.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67. Упражнять в ходьбе и беге между предметами, в равновесии, в прыжках.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68. Упражнять в ходьбе, перешагивая через набивные мячи, высоко поднимая колени, руки на поясе.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69. Повторить метание снежков в цель, игровые задания на санках.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70. Упражнять в ходьбе в колонне по одному с хлопком в ладоши на каждый четвертый счет.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 xml:space="preserve">71. Повторить прыжки на двух ногах через 5-6 коротких шнуров, лежащих на полу.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Прокатывание мячей друг другу, стоя на коленях.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72. Метание снежков на дальность, катание на санках друг друга.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73. Повторить ходьбу в колонне по одному, по сигналу переход на ходьбу на носках, руки за голову.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74. Упражнять в прыжках на двух ногах между предметами, поставленными в шахматном порядке.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75. Повторить обще развивающие упражнения, упражнять в меткости, сбивать кеглю.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76.Упражнять в равновесии- ходьба, перешагивая через набивные мячи, высоко поднимая колени, руки на поясе(или за голову).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77. Тренировать в ползании по гимнастической скамейке с опорой на ладони и ступни. Ходьба приставным шагом 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78. Повторить общеразвивающие упражнения без предметов. Ходьба в колонне по одному, переход в ходьбе по кругу.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79. Упражнять в равновесии — ходьба и бег по наклонной доске, прыжки на двух ногах через короткую скакалку.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80. Развивать ловкость и глазомер, закреплять умение действовать по сигналу.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81. Упражнять в ходьбе в колонне по одному, по сигналу ходьба широким шагом в медленном темпе, обычная ходьба и ходьба мелким семенящим шагом.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82. Тренировать в ходьбе в колонне по одному с выполнением заданий по команде. Ходьба и</w:t>
      </w:r>
      <w:r>
        <w:rPr>
          <w:rFonts w:ascii="Times New Roman" w:hAnsi="Times New Roman"/>
          <w:sz w:val="30"/>
          <w:szCs w:val="30"/>
        </w:rPr>
        <w:t xml:space="preserve"> бег врассыпную.</w:t>
      </w:r>
      <w:r w:rsidRPr="00377414">
        <w:rPr>
          <w:rFonts w:ascii="Times New Roman" w:hAnsi="Times New Roman"/>
          <w:sz w:val="30"/>
          <w:szCs w:val="30"/>
        </w:rPr>
        <w:t xml:space="preserve"> 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83. Упражнять в прыжках в длину с места. Прокатывание мяча друг другу.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84. Упражнять в ходьбе в колонне по одному, по сигналу перепрыгивая через 5-6 шнуров, по команде изменение направления движения.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85. Повторить ходьбу в колонне по одному, ходьба и бег по кругу с выполнением задания, ходьба вполуприсяде, руки на коленях, переход на обычную ходьбу.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86. Упражнять в ползании по гимнастической скамейке с опорой на колени и ладони с мешочком на голове.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87. Тренировать в ходьбе в колонне по одному и бег в умеренном темпе. Ходьба между предметами.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88. Упражнять в лазанье по гимнастической стенке и продвижении по третьей рейке, спуск вниз.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89. Упражнять в ходьбе в колонне по одному, по сигналу переход к ходьбе с перешагиванием через бруски попеременно правой и левой ногой.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90. Повторить ходьбу в колонне по одному, ходьба и бег врассыпную, по сигналу перестроение в колонну с нахождением своего места в ней.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91. Повторить ходьбу по кругу, взявшись за руки. Остановка, поворот в другую сторону и продолжение ходьбы.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92. Упражнять в метании мячей в вертикальную цель с расстояния 1,5 м. способом от плеча.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93. Повторить ходьбу и бег по кругу, упражнять в сохранении устойчивого равновесия при ходьбе и беге по ограниченной площади опоры.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94. Повторить метание мешочков на дальность. Ползание по гимнастической скамейке с опорой на ладони и колени.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95. Продолжить учить метать мешочки на дальность правой и левой рукой.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96. Повторить ходьбу в колонне по одному с выполнением задания по сигналу. Ходьба и бег врассыпную.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97. Повторить ходьбу высоко поднимая колени, ходьба на носках семенящим шагом.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98. Повторить ходьбу по гимнастической скамейке приставным шагом, руки на поясе, на середине присесть, вынести руки вперед, подняться и пойти дальше.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99. Повторить ходьбу «змейкой» между 5-6 предметами, поставленными в линию, бег врассыпную.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100. Упражнять в ходьбе и беге парами, перестроение в три колонны. Прыжки в длину с места через 5-6 предметов.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101. Упражнять в ходьбе колонной по одному в чередовании с прыжками, повторить игровые упражнения с мячом.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102. Повторить ходьбу со сменой ведущего, упражнять в прыжках с места. Развивать ловкость в упражнении с мячом.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103. Закреплять прыжки через короткую скакалку, умение перестраиваться по ходу движения.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104. Тренировать в прыжках через скакалку на двух ногах на месте. Перебрасывание мячей друг другу в парах.</w:t>
      </w:r>
    </w:p>
    <w:p w:rsidR="0097376C" w:rsidRPr="00377414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377414">
        <w:rPr>
          <w:rFonts w:ascii="Times New Roman" w:hAnsi="Times New Roman"/>
          <w:sz w:val="30"/>
          <w:szCs w:val="30"/>
        </w:rPr>
        <w:t>104-111. Диагностические задания на конец учебного года</w:t>
      </w:r>
    </w:p>
    <w:p w:rsidR="0097376C" w:rsidRPr="00083B63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322F51" w:rsidRDefault="0097376C" w:rsidP="003F4EE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22F51">
        <w:rPr>
          <w:rFonts w:ascii="Times New Roman" w:hAnsi="Times New Roman"/>
          <w:sz w:val="28"/>
          <w:szCs w:val="28"/>
          <w:u w:val="single"/>
        </w:rPr>
        <w:t>К концу года дети могут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 w:rsidRPr="00322F51">
        <w:rPr>
          <w:rFonts w:ascii="Times New Roman" w:hAnsi="Times New Roman"/>
          <w:sz w:val="28"/>
          <w:szCs w:val="28"/>
        </w:rPr>
        <w:t>-</w:t>
      </w:r>
      <w:r w:rsidRPr="00322F51">
        <w:t xml:space="preserve"> </w:t>
      </w:r>
      <w:r w:rsidRPr="00322F51">
        <w:rPr>
          <w:rFonts w:ascii="Times New Roman" w:hAnsi="Times New Roman"/>
          <w:sz w:val="28"/>
          <w:szCs w:val="28"/>
        </w:rPr>
        <w:t>Ходить и бегать, соблюдая правильную технику движений</w:t>
      </w:r>
      <w:r>
        <w:t xml:space="preserve">.                                                               </w:t>
      </w:r>
      <w:r w:rsidRPr="00322F51">
        <w:t xml:space="preserve">- </w:t>
      </w:r>
      <w:r>
        <w:t xml:space="preserve"> </w:t>
      </w:r>
      <w:r w:rsidRPr="00322F51">
        <w:rPr>
          <w:rFonts w:ascii="Times New Roman" w:hAnsi="Times New Roman"/>
          <w:sz w:val="30"/>
          <w:szCs w:val="30"/>
        </w:rPr>
        <w:t>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-</w:t>
      </w:r>
      <w:r w:rsidRPr="00322F51">
        <w:rPr>
          <w:sz w:val="30"/>
          <w:szCs w:val="30"/>
        </w:rPr>
        <w:t xml:space="preserve"> </w:t>
      </w:r>
      <w:r w:rsidRPr="00322F51">
        <w:rPr>
          <w:rFonts w:ascii="Times New Roman" w:hAnsi="Times New Roman"/>
          <w:sz w:val="30"/>
          <w:szCs w:val="30"/>
        </w:rPr>
        <w:t>Принимать правильное исходное положение в прыжках с места, мягко приземляться, прыгать в длину с места на расстояние не менее 70 см.</w:t>
      </w:r>
      <w:r>
        <w:rPr>
          <w:rFonts w:ascii="Times New Roman" w:hAnsi="Times New Roman"/>
          <w:sz w:val="30"/>
          <w:szCs w:val="30"/>
        </w:rPr>
        <w:t xml:space="preserve">           – Ловить мяч кистями рук с расстояния до 1.5 м; принимать правильное исходное положение при метании. Метать предметы разными способами правой и левой рукой; отбивать мяч о землю (пол) не менее пяти раз подряд.                                                                                                        -</w:t>
      </w:r>
      <w:r w:rsidRPr="001E4D18">
        <w:t xml:space="preserve"> </w:t>
      </w:r>
      <w:r w:rsidRPr="001E4D18">
        <w:rPr>
          <w:rFonts w:ascii="Times New Roman" w:hAnsi="Times New Roman"/>
          <w:sz w:val="28"/>
          <w:szCs w:val="28"/>
        </w:rPr>
        <w:t>Выполнять упражнения на статическое и динамическое равновесие</w:t>
      </w:r>
      <w:r>
        <w:rPr>
          <w:rFonts w:ascii="Times New Roman" w:hAnsi="Times New Roman"/>
          <w:sz w:val="28"/>
          <w:szCs w:val="28"/>
        </w:rPr>
        <w:t>.                   -</w:t>
      </w:r>
      <w:r w:rsidRPr="001E4D18">
        <w:t xml:space="preserve"> </w:t>
      </w:r>
      <w:r w:rsidRPr="001E4D18">
        <w:rPr>
          <w:rFonts w:ascii="Times New Roman" w:hAnsi="Times New Roman"/>
          <w:sz w:val="28"/>
          <w:szCs w:val="28"/>
        </w:rPr>
        <w:t>Строиться в колонну по одному, парами, в круг, шеренгу</w:t>
      </w:r>
      <w:r>
        <w:t>.                                                                  -</w:t>
      </w:r>
      <w:r w:rsidRPr="001E4D18">
        <w:t xml:space="preserve"> </w:t>
      </w:r>
      <w:r w:rsidRPr="001E4D18">
        <w:rPr>
          <w:rFonts w:ascii="Times New Roman" w:hAnsi="Times New Roman"/>
          <w:sz w:val="28"/>
          <w:szCs w:val="28"/>
        </w:rPr>
        <w:t>Скользить самостоятельно по ледяным дорожкам (длина 5 м).</w:t>
      </w:r>
      <w:r>
        <w:rPr>
          <w:rFonts w:ascii="Times New Roman" w:hAnsi="Times New Roman"/>
          <w:sz w:val="28"/>
          <w:szCs w:val="28"/>
        </w:rPr>
        <w:t xml:space="preserve">                                       -</w:t>
      </w:r>
      <w:r w:rsidRPr="001E4D18">
        <w:rPr>
          <w:sz w:val="30"/>
          <w:szCs w:val="30"/>
        </w:rPr>
        <w:t xml:space="preserve"> </w:t>
      </w:r>
      <w:r w:rsidRPr="001E4D18">
        <w:rPr>
          <w:rFonts w:ascii="Times New Roman" w:hAnsi="Times New Roman"/>
          <w:sz w:val="30"/>
          <w:szCs w:val="30"/>
        </w:rPr>
        <w:t>Ходить на лыжах скользящим шагом на расстояние до 500 м, выполнять поворот переступанием, подниматься на горку</w:t>
      </w:r>
      <w:r>
        <w:rPr>
          <w:rFonts w:ascii="Times New Roman" w:hAnsi="Times New Roman"/>
          <w:sz w:val="30"/>
          <w:szCs w:val="30"/>
        </w:rPr>
        <w:t>.                                 -</w:t>
      </w:r>
      <w:r w:rsidRPr="00D4568C">
        <w:t xml:space="preserve"> </w:t>
      </w:r>
      <w:r w:rsidRPr="00D4568C">
        <w:rPr>
          <w:rFonts w:ascii="Times New Roman" w:hAnsi="Times New Roman"/>
          <w:sz w:val="28"/>
          <w:szCs w:val="28"/>
        </w:rPr>
        <w:t>Кататься на двухколесном велосипеде, выполнять повороты направо, налево</w:t>
      </w:r>
      <w:r>
        <w:t>.                                                                                                                                                                                          -</w:t>
      </w:r>
      <w:r w:rsidRPr="00D4568C">
        <w:t xml:space="preserve"> </w:t>
      </w:r>
      <w:r>
        <w:t xml:space="preserve"> </w:t>
      </w:r>
      <w:r w:rsidRPr="00D4568C">
        <w:rPr>
          <w:rFonts w:ascii="Times New Roman" w:hAnsi="Times New Roman"/>
          <w:sz w:val="28"/>
          <w:szCs w:val="28"/>
        </w:rPr>
        <w:t>Ориентироваться в пространстве, находить левую и правую сторону</w:t>
      </w:r>
      <w:r>
        <w:rPr>
          <w:rFonts w:ascii="Times New Roman" w:hAnsi="Times New Roman"/>
          <w:sz w:val="28"/>
          <w:szCs w:val="28"/>
        </w:rPr>
        <w:t xml:space="preserve">.              - </w:t>
      </w:r>
      <w:r w:rsidRPr="00D4568C">
        <w:rPr>
          <w:rFonts w:ascii="Times New Roman" w:hAnsi="Times New Roman"/>
          <w:sz w:val="30"/>
          <w:szCs w:val="30"/>
        </w:rPr>
        <w:t>Придумывать варианты подвижных игр, самостоятельно и творчески выполнять движения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- </w:t>
      </w:r>
      <w:r w:rsidRPr="00D4568C">
        <w:rPr>
          <w:rFonts w:ascii="Times New Roman" w:hAnsi="Times New Roman"/>
          <w:sz w:val="30"/>
          <w:szCs w:val="30"/>
        </w:rPr>
        <w:t>Выполнять имитационные упражнения, демонстрируя красоту, выразительность, грациозность, пластичность движений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D4568C">
        <w:rPr>
          <w:rFonts w:ascii="Times New Roman" w:hAnsi="Times New Roman"/>
          <w:b/>
          <w:sz w:val="30"/>
          <w:szCs w:val="30"/>
        </w:rPr>
        <w:t>Образовательная область «Познание».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D4568C">
        <w:rPr>
          <w:rFonts w:ascii="Times New Roman" w:hAnsi="Times New Roman"/>
          <w:sz w:val="30"/>
          <w:szCs w:val="30"/>
          <w:u w:val="single"/>
        </w:rPr>
        <w:t>Образовательная область «Познавательное развитие» включает в себя разделы: Ребёнок и окружающий мир, сенсорное воспитание, формирование элементарных экологических представлений,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D4568C">
        <w:rPr>
          <w:rFonts w:ascii="Times New Roman" w:hAnsi="Times New Roman"/>
          <w:sz w:val="30"/>
          <w:szCs w:val="30"/>
          <w:u w:val="single"/>
        </w:rPr>
        <w:t xml:space="preserve">конструирование, формирование элементарных математических 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D4568C">
        <w:rPr>
          <w:rFonts w:ascii="Times New Roman" w:hAnsi="Times New Roman"/>
          <w:sz w:val="30"/>
          <w:szCs w:val="30"/>
          <w:u w:val="single"/>
        </w:rPr>
        <w:t>представлений. Все разделы реализуются в непосредственно образовательной деятельности.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4568C">
        <w:rPr>
          <w:rFonts w:ascii="Times New Roman" w:hAnsi="Times New Roman"/>
          <w:sz w:val="30"/>
          <w:szCs w:val="30"/>
        </w:rPr>
        <w:t>Непосредственно образовательная деятельность – Познание.</w:t>
      </w:r>
    </w:p>
    <w:p w:rsidR="0097376C" w:rsidRPr="00D4568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D4568C">
        <w:rPr>
          <w:rFonts w:ascii="Times New Roman" w:hAnsi="Times New Roman"/>
          <w:sz w:val="30"/>
          <w:szCs w:val="30"/>
        </w:rPr>
        <w:t>Ребёнок и окружающий мир, формирование элементарных экологических представлений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D4568C" w:rsidRDefault="0097376C" w:rsidP="003F4EE3">
      <w:pPr>
        <w:rPr>
          <w:rFonts w:ascii="Times New Roman" w:hAnsi="Times New Roman"/>
          <w:sz w:val="30"/>
          <w:szCs w:val="30"/>
        </w:rPr>
      </w:pPr>
    </w:p>
    <w:tbl>
      <w:tblPr>
        <w:tblW w:w="16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985"/>
        <w:gridCol w:w="3685"/>
        <w:gridCol w:w="1169"/>
        <w:gridCol w:w="9321"/>
      </w:tblGrid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color w:val="FF0000"/>
                <w:sz w:val="24"/>
                <w:szCs w:val="24"/>
              </w:rPr>
              <w:t>01.10.15г</w:t>
            </w: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Петрушка идет в гости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Мои друзья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Прохождение экологической тропой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Знакомство с декоративными птицами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Детский сад наш так хорош - лучше сада не найдёшь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Осенние посиделки. Беседа о домашних животных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Скоро зима! Беседа о жизни диких животных в лесу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Петрушка - физкультурник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Целевая прогулка "Что такое улица"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rPr>
          <w:trHeight w:val="552"/>
        </w:trPr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Узнай всё о себе, воздушный шарик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Замечательный врач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В гости к деду Природоведу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(экологическая тропа зимой)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t>В мире стекла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Наша армия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Рассматривание кролика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Посадка лука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Поможем Незнайке вылепить посуду (лепка из глины)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Явления общественной жизни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8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Pr="00D4568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Содержание</w:t>
      </w:r>
    </w:p>
    <w:p w:rsidR="0097376C" w:rsidRPr="00AF736D" w:rsidRDefault="0097376C" w:rsidP="003F4E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1. -5. Диагностические задания для детей на начало учебного года.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6. Формировать понятия «друг», «дружба»; воспитывать положительные взаимоотношения между детьми, побуждая их к добрым поступкам.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7. Расширять представления детей об осенних изменениях в природе. Показать объекты экологической тропы в осенний период.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8. Дать детям представления о декоративных птицах. Показать особенности содержания декоративных птиц.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9. Уточнить знания детей о детском саде. Расширять знания о людях разных профессий,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работающих в детском саду.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10. Закреплять знания детей о сезонных изменениях в природе. Расширять представления о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жизни домашних животных в зимнее время года.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11. Дать детям представления о жизни диких животных зимой. Воспитывать заботливое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отношение к животным.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12. Уточнить знания детей о видах спорта и спортивного оборудования; воспитывать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наблюдательность.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13. Формировать элементарные представления об улице; обращать внимание на дома,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тротуар, проезжую часть. Объяснить, как важно знать свой адрес.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14. Расширять представления детей о свойствах воды, снега и льда. Учить устанавливать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элементарные причинно-следственные связи.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15. Познакомить с резиной, её качествами и свойствами. Учить устанавливать связи между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материалом и способом его употребления.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16. Формировать понятия о значимости труда врача и медсестры, их деловых и личностных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качествах.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17. Расширять представления детей о зимних явлениях в природе. Дать элементарные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понятия о взаимосвязи человека и природы.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18. Помочь выявить свойства стекла (прочное, прозрачное, цветное, гладкое); развивать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любознательность.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19. Дать представления о воинах, которые охраняют нашу Родину; уточнить понятие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«защитники Отечества». Познакомить с некоторыми военными профессиями.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20. Дать детям представление о кролике. Учить выделять характерные особенности внешнего вида кролика.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21. Расширять представления детей об условиях, необходимых для роста и развития растения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(почва, влага, тепло и свет). Формировать трудовые умения и навыки.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22. Познакомить со свойствами и качествами предметов из пластмассы; помочь выявить свойства пластмассы (гладкая, лёгкая, цветная).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23. Познакомить с деловыми и личностными качествами музыкального руководителя.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4" w:name="31"/>
      <w:bookmarkEnd w:id="4"/>
      <w:r w:rsidRPr="00AF736D">
        <w:rPr>
          <w:rFonts w:ascii="Times New Roman" w:hAnsi="Times New Roman"/>
          <w:sz w:val="30"/>
          <w:szCs w:val="30"/>
        </w:rPr>
        <w:t>24. Расширять представления детей о комнатных растениях: их пользе и строении. Учить различать комнатные растения по внешнему виду.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25. Закреплять знания о назначении предметов домашнего обихода (стул, табурет, кресло).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Учить определять некоторые особенности предметов (части, форма).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26.Продолжать закреплять название родного города(посёлка),знакомить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с его достопримечательностями.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 xml:space="preserve">27. Расширять представления детей о свойствах природных материалов. Учить сравнивать свойства песка и глины. 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28. Показать объекты экологической тропы весной. Формировать бережное отношение к окружающей природе.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29. Дать понятие о то, что человек создаёт предметы для своей жизни; учить ориентироваться в прошлом и настоящем предметов одежды.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30. Дать понятие о том, что человек создает предметы для своей жизни (учить ориентироваться в прошлом и настоящем предметов одежды).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31.Познакомить детей с трудом плотника, с его деловыми и личностными качествами. Воспитывать чувство признательности и уважения к человеку этой профессии.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F736D">
        <w:rPr>
          <w:rFonts w:ascii="Times New Roman" w:hAnsi="Times New Roman"/>
          <w:sz w:val="30"/>
          <w:szCs w:val="30"/>
        </w:rPr>
        <w:t>З2. – 34. Диагностические</w:t>
      </w:r>
      <w:r>
        <w:rPr>
          <w:rFonts w:ascii="Times New Roman" w:hAnsi="Times New Roman"/>
          <w:sz w:val="30"/>
          <w:szCs w:val="30"/>
        </w:rPr>
        <w:t xml:space="preserve"> задания на конец учебного года.</w:t>
      </w:r>
    </w:p>
    <w:p w:rsidR="0097376C" w:rsidRPr="00AF736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6827C1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827C1">
        <w:rPr>
          <w:rFonts w:ascii="Times New Roman" w:hAnsi="Times New Roman"/>
          <w:b/>
          <w:sz w:val="30"/>
          <w:szCs w:val="30"/>
        </w:rPr>
        <w:t>К концу года дети могут:</w:t>
      </w:r>
    </w:p>
    <w:p w:rsidR="0097376C" w:rsidRPr="006827C1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7376C" w:rsidRPr="00963635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AF736D">
        <w:rPr>
          <w:sz w:val="30"/>
          <w:szCs w:val="30"/>
        </w:rPr>
        <w:t xml:space="preserve"> </w:t>
      </w:r>
      <w:r w:rsidRPr="00AF736D">
        <w:rPr>
          <w:rFonts w:ascii="Times New Roman" w:hAnsi="Times New Roman"/>
          <w:sz w:val="30"/>
          <w:szCs w:val="30"/>
        </w:rPr>
        <w:t>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и обследования</w:t>
      </w:r>
      <w:r>
        <w:rPr>
          <w:rFonts w:ascii="Times New Roman" w:hAnsi="Times New Roman"/>
          <w:sz w:val="30"/>
          <w:szCs w:val="30"/>
        </w:rPr>
        <w:t>.               -</w:t>
      </w:r>
      <w:r w:rsidRPr="00AF736D">
        <w:rPr>
          <w:sz w:val="30"/>
          <w:szCs w:val="30"/>
        </w:rPr>
        <w:t xml:space="preserve"> </w:t>
      </w:r>
      <w:r w:rsidRPr="00AF736D">
        <w:rPr>
          <w:rFonts w:ascii="Times New Roman" w:hAnsi="Times New Roman"/>
          <w:sz w:val="30"/>
          <w:szCs w:val="30"/>
        </w:rPr>
        <w:t>Проявлять интерес к предметам и явлениям, которые они не имели (не имеют) возможности видеть.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-</w:t>
      </w:r>
      <w:r w:rsidRPr="00963635">
        <w:rPr>
          <w:sz w:val="30"/>
          <w:szCs w:val="30"/>
        </w:rPr>
        <w:t xml:space="preserve"> </w:t>
      </w:r>
      <w:r w:rsidRPr="00963635">
        <w:rPr>
          <w:rFonts w:ascii="Times New Roman" w:hAnsi="Times New Roman"/>
          <w:sz w:val="30"/>
          <w:szCs w:val="30"/>
        </w:rPr>
        <w:t>С удовольствием рассказывать о семье, семейном быте, традициях; активно участвовать в мероприятиях, готовящихся в группе, в МБДОУ, в частности, направленных на то, чтобы порадовать взрослых, детей (взрослого, ребенка)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-</w:t>
      </w:r>
      <w:r w:rsidRPr="00963635">
        <w:t xml:space="preserve"> </w:t>
      </w:r>
      <w:r>
        <w:t xml:space="preserve"> </w:t>
      </w:r>
      <w:r w:rsidRPr="00963635">
        <w:rPr>
          <w:rFonts w:ascii="Times New Roman" w:hAnsi="Times New Roman"/>
          <w:sz w:val="28"/>
          <w:szCs w:val="28"/>
        </w:rPr>
        <w:t>Уметь рассказывать о своем родном городе.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</w:t>
      </w:r>
      <w:r w:rsidRPr="00963635">
        <w:rPr>
          <w:rFonts w:ascii="Times New Roman" w:hAnsi="Times New Roman"/>
          <w:sz w:val="30"/>
          <w:szCs w:val="30"/>
        </w:rPr>
        <w:t>Рассказывать о желании приобрести в будущем определенную профессию (стать милиционером, пожарным, военным и т. п.)</w:t>
      </w:r>
      <w:r>
        <w:rPr>
          <w:rFonts w:ascii="Times New Roman" w:hAnsi="Times New Roman"/>
          <w:sz w:val="30"/>
          <w:szCs w:val="30"/>
        </w:rPr>
        <w:t xml:space="preserve">.                 - </w:t>
      </w:r>
      <w:r w:rsidRPr="00963635">
        <w:rPr>
          <w:rFonts w:ascii="Times New Roman" w:hAnsi="Times New Roman"/>
          <w:sz w:val="30"/>
          <w:szCs w:val="30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 п.)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963635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63635">
        <w:rPr>
          <w:rFonts w:ascii="Times New Roman" w:hAnsi="Times New Roman"/>
          <w:b/>
          <w:sz w:val="30"/>
          <w:szCs w:val="30"/>
        </w:rPr>
        <w:t>Непосредственно образовательная деятельность формирование элементарных математических представлений</w:t>
      </w:r>
    </w:p>
    <w:p w:rsidR="0097376C" w:rsidRPr="00963635" w:rsidRDefault="0097376C" w:rsidP="003F4EE3">
      <w:pPr>
        <w:rPr>
          <w:rFonts w:ascii="Times New Roman" w:hAnsi="Times New Roman"/>
          <w:b/>
          <w:sz w:val="30"/>
          <w:szCs w:val="30"/>
        </w:rPr>
      </w:pPr>
    </w:p>
    <w:p w:rsidR="0097376C" w:rsidRPr="00963635" w:rsidRDefault="0097376C" w:rsidP="003F4EE3">
      <w:pPr>
        <w:rPr>
          <w:rFonts w:ascii="Times New Roman" w:hAnsi="Times New Roman"/>
          <w:sz w:val="30"/>
          <w:szCs w:val="30"/>
        </w:rPr>
      </w:pPr>
    </w:p>
    <w:tbl>
      <w:tblPr>
        <w:tblW w:w="16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6"/>
        <w:gridCol w:w="1964"/>
        <w:gridCol w:w="4204"/>
        <w:gridCol w:w="784"/>
        <w:gridCol w:w="9069"/>
      </w:tblGrid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Дата время</w:t>
            </w: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Сравнение двух равных групп предметов; двух предметов по величине.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Сравнение двух групп предметов, разных по цвету, сопоставляя пары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Геометрические фигуры; круг, квадрат, треугольник. Сравнение двух предметов по длине и ширине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Сравнение двух групп предметов, разных по форме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Итоговое число, полученное в результате счета предметов в пределах 3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в пределах 3, порядковое значение числа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Соотношение числительных с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элементами множества в пределах 3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в пределах 3, порядковое значение числа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Образование числа 4 на основе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сравнения двух групп предметов.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Счет в пределах 4. Порядковое значение числа 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Образование числа 5, счет в пределах5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в пределах 5, порядковое значение числа 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Счет в пределах 5, равенство 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неравенство двух групп предметов на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основе счета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Шар, цилиндр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и отсчет предметов в пределах 5 по образцу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и отсчет предметов в пределах 5 по образцу и названному числу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Счет звуков в пределах 5 на слух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</w:rPr>
              <w:t>Сравнение трех предметов по длине.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на ощупь в пределах 5.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движений в пределах 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Воспроизведение указанного количества движений в пределах 5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размеру в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пределах 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Сравнение трех предметов по высоте.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Сравнение 4-5 предметов по высоте.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Нахождение равных групп предметов при разном их расположении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Количественный и порядковый счет в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пределах 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Счет и отсчет предметов в пределах 5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величине в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пределах 5. Ориентация в пространстве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95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0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8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1. Счет до 5. Счет и отсчет игрушек, выставленных в ряд.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2. Счет и сравнение количества предметов разными способами.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3. Классификация полосок по длине и ширине. Сравнение предметов по высоте.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4. Д/игра «Геометрические фигуры», «Посмотри вокруг».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5. Закреплять умения, сравнивать две равные группы предметов, сравнивать два предмета по величине.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6. Учить сравнивать две группы предметов, разных по цвету, определяя их равенство или неравенство а основе сопоставления пар.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 xml:space="preserve">7. Упражнять в умении различать и называть геометрические фигуры: круг, квадрат, 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треугольник. Развивать умение видеть характерные признаки предметов.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8. Продолжать учить сравнивать две группы предметов разных по форме. Упражнять в сравнении двух предметов по высоте, обозначая результаты сравнения словами: высокий, низкий, выше, ниже.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9. Учить понимать значения итогового числа, полученного в результате счета предметов в пределах 3, отвечать на вопрос «сколько?». Закреплять умение различать левую и правую руки.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10. Учить считать в пределах 3, используя следующие приемы: при счете правой рукой указывать на каждый предмет слева на право, называть числа по порядку. Расширять представления о частях суток и их последовательности.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11. Учиться относить числительные с элементами множеств в пределах 3, самостоятельно обозначать итоговое число, правильно отвечать на вопрос сколько. Развивать умение определять пространственные направления от себя: вверху, внизу, спереди, сзади, слева, справа.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12. Упражнять в умении находить одинаковые по длине, ширине, высоте предметы, обозначать соответствующие признаки словами: длинный, короткий, широкий, узкий, высокий, низкий.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13. Показать образование числа 4 на основе сравнения 2 групп предметов, выраженных числами 3-4; учить считать в пределах 4. Расширять представление о прямоугольнике на основе сравнения его с треугольником.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14. Закреплять умение считать в пределах 4, познакомить с порядковым значением числа, учить отвечать на вопросы «сколько?», «который по счету?», «на каком месте?». Раскрыть на конкретных примерах значение понятий: быстро, медленно.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15. Познакомить с образованием числа 5, учить считать в пределах 5. Закреплять представление о последовательности частей суток.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16. Продолжать учить считать в пределах 5, познакомить с порядковым значением числа 5. Учить сравнивать предметы по двум признакам величины(длине и ширине), обозначать результаты сравнения словами: длиннее, шире, короче, уже.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17. Закреплять счет в пределах 5, формировать представление о равенстве и неравенстве двух групп предметов на основе счетов. Упражнять в различении и названии знакомых геометрических фигур( куб, шар, квадрат, круг).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18. Познакомить с цилиндром, учить различать шар и цилиндр. Развивать умение сравнивать предметы по цвету, форме, величине.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19. Упражнять в счете и отсчете предметом в пределах 5 по образцу. Развивать представление о последовательности частей суток.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20. Упражнять в счете и отсчете предметах в пределах 5 по образцу и названному числу. Познакомить с пространственными отношениями, выраженными словами далеко-близко.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21. Упражнять в счете звуков на слух в пределах 5. Учить сравнивать 3 предмета по величине, раскладывать их в убывающей и возрастающей последовательности.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22. Упражнять в счете звуков пределах 5. Упражнять в умении различать и называть знакомые геометрические фигуры: круг, квадрат, треугольник, прямоугольник.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23. Упражнять в счете на ощупь в пределах 5. Объяснить значение слов вчера, сегодня, завтра.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24. Учить считать движения в пределах 5. Учить сравнивать 4-5 предметов по ширине, раскладывать их в убывающей и возрастающей последовательности, обозначать результаты сравнения соответствующими словами.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25. Учить воспроизводить указанное кол-во движений в пределах 5. Совершенствовать пр</w:t>
      </w:r>
      <w:r>
        <w:rPr>
          <w:rFonts w:ascii="Times New Roman" w:hAnsi="Times New Roman"/>
          <w:sz w:val="30"/>
          <w:szCs w:val="30"/>
        </w:rPr>
        <w:t xml:space="preserve">едставление о частях суток и их </w:t>
      </w:r>
      <w:r w:rsidRPr="00061B3D">
        <w:rPr>
          <w:rFonts w:ascii="Times New Roman" w:hAnsi="Times New Roman"/>
          <w:sz w:val="30"/>
          <w:szCs w:val="30"/>
        </w:rPr>
        <w:t>последовательности.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26. Закреплять умение двигаться в заданном направлении. Объяснить, что результат счета не зависит (в пределах 5).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27. Закреплять представление о том, что результат сета не зависит от размера предмета. Учить сравнивать 3 предмета по высоте, раскладывать их в убывающей последовательности, обозначать результаты сравнения словами: самый высокий, ниже, самый низкий.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28. Показать независимость результата счета от расстояния между предметами(в пределах 5).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29. Упражнять в умении видеть равные группы предметов при разном их расположении( в пределах 5). Продолжать знакомить с цилиндром на основе сравнения его с шаром и кубом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30. Закреплять навыки, количественного и порядкового счета( в пределах 5). Упражнять в умении устанавливать последовательность частей суток.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31. Упражнять в счете и отсчете предметов( в пределах 5). Учить соотносить форму предметов с геометрическими фигурами: шаром и кубом.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32. Закреплять представление о том, что результат счета не зависит от качественных признаков предмета. Упражнять в умении сравнивать предметы по величине ( в пределах 5), раскладывать их в убывающем и возрастающем порядке, обозначать результаты сравнения соответствующими словами.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33. Счет до 5.</w:t>
      </w:r>
    </w:p>
    <w:p w:rsidR="0097376C" w:rsidRPr="00061B3D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61B3D">
        <w:rPr>
          <w:rFonts w:ascii="Times New Roman" w:hAnsi="Times New Roman"/>
          <w:sz w:val="30"/>
          <w:szCs w:val="30"/>
        </w:rPr>
        <w:t>34. Счет и сравнение количества предметов разными способами</w:t>
      </w:r>
    </w:p>
    <w:p w:rsidR="0097376C" w:rsidRDefault="0097376C" w:rsidP="003F4EE3">
      <w:pPr>
        <w:rPr>
          <w:rFonts w:ascii="Times New Roman" w:hAnsi="Times New Roman"/>
          <w:b/>
          <w:sz w:val="28"/>
          <w:szCs w:val="28"/>
        </w:rPr>
      </w:pPr>
      <w:r w:rsidRPr="00061B3D">
        <w:rPr>
          <w:rFonts w:ascii="Times New Roman" w:hAnsi="Times New Roman"/>
          <w:b/>
          <w:sz w:val="28"/>
          <w:szCs w:val="28"/>
        </w:rPr>
        <w:t>К концу года дети могут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7376C" w:rsidRDefault="0097376C" w:rsidP="003F4EE3">
      <w:r>
        <w:rPr>
          <w:rFonts w:ascii="Times New Roman" w:hAnsi="Times New Roman"/>
          <w:b/>
          <w:sz w:val="28"/>
          <w:szCs w:val="28"/>
        </w:rPr>
        <w:t xml:space="preserve">- </w:t>
      </w:r>
      <w:r w:rsidRPr="00BE0FF6">
        <w:rPr>
          <w:rFonts w:ascii="Times New Roman" w:hAnsi="Times New Roman"/>
          <w:sz w:val="30"/>
          <w:szCs w:val="30"/>
        </w:rPr>
        <w:t>Различать, из каких частей составлена группа предметов, называть их характерные особ</w:t>
      </w:r>
      <w:r>
        <w:rPr>
          <w:rFonts w:ascii="Times New Roman" w:hAnsi="Times New Roman"/>
          <w:sz w:val="30"/>
          <w:szCs w:val="30"/>
        </w:rPr>
        <w:t xml:space="preserve">енности (цвет, форму, величину).                                                      - </w:t>
      </w:r>
      <w:r w:rsidRPr="00BE0FF6">
        <w:rPr>
          <w:rFonts w:ascii="Times New Roman" w:hAnsi="Times New Roman"/>
          <w:sz w:val="28"/>
          <w:szCs w:val="28"/>
        </w:rPr>
        <w:t>Считать до 5 (количественный счет), отвечать на вопрос «Сколько всего?»</w:t>
      </w:r>
      <w:r>
        <w:rPr>
          <w:rFonts w:ascii="Times New Roman" w:hAnsi="Times New Roman"/>
          <w:sz w:val="28"/>
          <w:szCs w:val="28"/>
        </w:rPr>
        <w:t xml:space="preserve">          - </w:t>
      </w:r>
      <w:r w:rsidRPr="00BE0FF6">
        <w:rPr>
          <w:rFonts w:ascii="Times New Roman" w:hAnsi="Times New Roman"/>
          <w:sz w:val="30"/>
          <w:szCs w:val="30"/>
        </w:rPr>
        <w:t>Сравнивать две группы путем поштучного соотнесения предметов (составления пар)</w:t>
      </w:r>
      <w:r>
        <w:rPr>
          <w:rFonts w:ascii="Times New Roman" w:hAnsi="Times New Roman"/>
          <w:sz w:val="30"/>
          <w:szCs w:val="30"/>
        </w:rPr>
        <w:t>.                                                                                                               -</w:t>
      </w:r>
      <w:r w:rsidRPr="00BE0FF6">
        <w:rPr>
          <w:sz w:val="30"/>
          <w:szCs w:val="30"/>
        </w:rPr>
        <w:t xml:space="preserve"> </w:t>
      </w:r>
      <w:r w:rsidRPr="00BE0FF6">
        <w:rPr>
          <w:rFonts w:ascii="Times New Roman" w:hAnsi="Times New Roman"/>
          <w:sz w:val="30"/>
          <w:szCs w:val="30"/>
        </w:rPr>
        <w:t>Раскладывать 3-5 предметов различной величины (длины, ширины, высоты) в возрастающем (убывающем) порядке; рассказывать о величине каждого предмета в ряду.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- </w:t>
      </w:r>
      <w:r w:rsidRPr="00BE0FF6">
        <w:rPr>
          <w:rFonts w:ascii="Times New Roman" w:hAnsi="Times New Roman"/>
          <w:sz w:val="30"/>
          <w:szCs w:val="30"/>
        </w:rPr>
        <w:t>Различать и называть треугольни</w:t>
      </w:r>
      <w:r>
        <w:rPr>
          <w:rFonts w:ascii="Times New Roman" w:hAnsi="Times New Roman"/>
          <w:sz w:val="30"/>
          <w:szCs w:val="30"/>
        </w:rPr>
        <w:t>к, круг, квадрат, прямоугольник,</w:t>
      </w:r>
      <w:r w:rsidRPr="00BE0FF6">
        <w:rPr>
          <w:rFonts w:ascii="Times New Roman" w:hAnsi="Times New Roman"/>
          <w:sz w:val="30"/>
          <w:szCs w:val="30"/>
        </w:rPr>
        <w:t xml:space="preserve"> шар, куб, цилиндр; знать их характерные отличия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- </w:t>
      </w:r>
      <w:r w:rsidRPr="00BE0FF6">
        <w:rPr>
          <w:rFonts w:ascii="Times New Roman" w:hAnsi="Times New Roman"/>
          <w:sz w:val="28"/>
          <w:szCs w:val="28"/>
        </w:rPr>
        <w:t>Находить в окружающей обстановке предметы, похожие на знакомые фигуры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- </w:t>
      </w:r>
      <w:r w:rsidRPr="00BE0FF6">
        <w:rPr>
          <w:rFonts w:ascii="Times New Roman" w:hAnsi="Times New Roman"/>
          <w:sz w:val="30"/>
          <w:szCs w:val="30"/>
        </w:rPr>
        <w:t>Определять направление движения от себя (направо, налево, вперед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BE0FF6">
        <w:rPr>
          <w:rFonts w:ascii="Times New Roman" w:hAnsi="Times New Roman"/>
          <w:sz w:val="30"/>
          <w:szCs w:val="30"/>
        </w:rPr>
        <w:t>, назад, вверх, вниз).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- </w:t>
      </w:r>
      <w:r w:rsidRPr="00BE0FF6">
        <w:rPr>
          <w:rFonts w:ascii="Times New Roman" w:hAnsi="Times New Roman"/>
          <w:sz w:val="28"/>
          <w:szCs w:val="28"/>
        </w:rPr>
        <w:t>Различать левую и правую руки.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</w:t>
      </w:r>
      <w:r w:rsidRPr="00BE0FF6">
        <w:t xml:space="preserve"> </w:t>
      </w:r>
      <w:r>
        <w:t xml:space="preserve"> </w:t>
      </w:r>
      <w:r w:rsidRPr="00BE0FF6">
        <w:rPr>
          <w:rFonts w:ascii="Times New Roman" w:hAnsi="Times New Roman"/>
          <w:sz w:val="28"/>
          <w:szCs w:val="28"/>
        </w:rPr>
        <w:t>Определять части суток</w:t>
      </w:r>
      <w:r>
        <w:t xml:space="preserve"> .</w:t>
      </w:r>
    </w:p>
    <w:p w:rsidR="0097376C" w:rsidRPr="00BE0FF6" w:rsidRDefault="0097376C" w:rsidP="003F4EE3">
      <w:pPr>
        <w:rPr>
          <w:rFonts w:ascii="Times New Roman" w:hAnsi="Times New Roman"/>
          <w:b/>
          <w:sz w:val="28"/>
          <w:szCs w:val="28"/>
        </w:rPr>
      </w:pPr>
      <w:r w:rsidRPr="00BE0FF6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 – конструирование.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3828"/>
        <w:gridCol w:w="885"/>
        <w:gridCol w:w="9037"/>
      </w:tblGrid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 Домики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Сарайчики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Терема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Лесной детский сад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Мосты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Мосты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Корабли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Самолёты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Самолёты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050E9B">
        <w:tc>
          <w:tcPr>
            <w:tcW w:w="675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25.05.15г</w:t>
            </w:r>
          </w:p>
        </w:tc>
        <w:tc>
          <w:tcPr>
            <w:tcW w:w="3828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8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03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B07CA" w:rsidRDefault="0097376C" w:rsidP="003F4EE3">
      <w:pPr>
        <w:jc w:val="center"/>
        <w:rPr>
          <w:rFonts w:ascii="Times New Roman" w:hAnsi="Times New Roman"/>
          <w:sz w:val="30"/>
          <w:szCs w:val="30"/>
          <w:u w:val="single"/>
        </w:rPr>
      </w:pPr>
      <w:r w:rsidRPr="00AB07CA">
        <w:rPr>
          <w:rFonts w:ascii="Times New Roman" w:hAnsi="Times New Roman"/>
          <w:sz w:val="30"/>
          <w:szCs w:val="30"/>
          <w:u w:val="single"/>
        </w:rPr>
        <w:t>Содержание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1. Строить разные конструкции одного и того же объекта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2. Выполнять постройку по схеме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3. 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4. Развивать самостоятельность в нахождении способов конструирования; способствовать игровому общению.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5. Развивать конструкторские навыки детей. Упражнять в различении и назывании ос</w:t>
      </w:r>
      <w:r>
        <w:rPr>
          <w:rFonts w:ascii="Times New Roman" w:hAnsi="Times New Roman"/>
          <w:sz w:val="30"/>
          <w:szCs w:val="30"/>
        </w:rPr>
        <w:t>новных</w:t>
      </w:r>
      <w:r w:rsidRPr="00AB07CA">
        <w:rPr>
          <w:rFonts w:ascii="Times New Roman" w:hAnsi="Times New Roman"/>
          <w:sz w:val="30"/>
          <w:szCs w:val="30"/>
        </w:rPr>
        <w:t xml:space="preserve"> геометрических фигур, в штриховке.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6. Учить детей организовывать пространство для конструирования; конструировать различные предметы мебели; объединять постройки единым сюжетом.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7. Формировать у детей обобщённые представления о грузовом транспорте; о строительной детали – цилиндре и его свойствах ( в сравнении с бруском) упражнять в его конструировании, в анализе образцов.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8. Дать детям представление о мостах, их назначении, строении; упражнять в строительстве мостов.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9. Закреплять умение анализировать образцы построек, иллюстраций; умение подбирать необходимые детали по величине, форме, цвету, комбинировать их.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10. Формировать представления о разных видах судов; о том, что их зависит от функционального назначения; упражнять в плоскостном моделировании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1</w:t>
      </w:r>
      <w:r w:rsidRPr="00AB07CA">
        <w:rPr>
          <w:rFonts w:ascii="Times New Roman" w:hAnsi="Times New Roman"/>
          <w:sz w:val="30"/>
          <w:szCs w:val="30"/>
        </w:rPr>
        <w:t xml:space="preserve">. Дать детям представление о самолётах, их видах, зависимости их строения от назначения; 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подвести к обобщению: у всех самолётов есть крылья, салон, хвост, шасси, кабина пилота.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 xml:space="preserve">12. Упражнять в конструировании самолётов по образцу, преобразовании образца по 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определённым условиям, в плоскостном моделировании по схемам.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 xml:space="preserve">13. Закреплять представления детей об объёмных геометрических телах. Уточнять 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конструктивные свойства геометрических тел; упражнять в моделировании по схеме.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14. Строить разные конструкции одного и того же объекта. Выполнять постройку по схеме.</w:t>
      </w:r>
    </w:p>
    <w:p w:rsidR="0097376C" w:rsidRPr="00AB07C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B07CA">
        <w:rPr>
          <w:rFonts w:ascii="Times New Roman" w:hAnsi="Times New Roman"/>
          <w:sz w:val="30"/>
          <w:szCs w:val="30"/>
        </w:rPr>
        <w:t>15. Выполнять многоуровневую постройку по схеме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jc w:val="center"/>
        <w:rPr>
          <w:rFonts w:ascii="Times New Roman" w:hAnsi="Times New Roman"/>
          <w:sz w:val="28"/>
          <w:szCs w:val="28"/>
        </w:rPr>
      </w:pPr>
      <w:r w:rsidRPr="005F00B4">
        <w:rPr>
          <w:rFonts w:ascii="Times New Roman" w:hAnsi="Times New Roman"/>
          <w:sz w:val="28"/>
          <w:szCs w:val="28"/>
          <w:u w:val="single"/>
        </w:rPr>
        <w:t>К концу года дети могут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-</w:t>
      </w:r>
      <w:r w:rsidRPr="005F00B4">
        <w:t xml:space="preserve"> </w:t>
      </w:r>
      <w:r w:rsidRPr="005F00B4">
        <w:rPr>
          <w:rFonts w:ascii="Times New Roman" w:hAnsi="Times New Roman"/>
          <w:sz w:val="28"/>
          <w:szCs w:val="28"/>
        </w:rPr>
        <w:t>Использовать строительные детали с учетом их конструктивных свойств</w:t>
      </w:r>
      <w:r>
        <w:rPr>
          <w:rFonts w:ascii="Times New Roman" w:hAnsi="Times New Roman"/>
          <w:sz w:val="28"/>
          <w:szCs w:val="28"/>
        </w:rPr>
        <w:t xml:space="preserve">.                                     </w:t>
      </w:r>
      <w:r w:rsidRPr="005F00B4">
        <w:rPr>
          <w:rFonts w:ascii="Times New Roman" w:hAnsi="Times New Roman"/>
          <w:sz w:val="28"/>
          <w:szCs w:val="28"/>
        </w:rPr>
        <w:t xml:space="preserve">- Преобразовывать постройки в соответствии с заданием воспитателя.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0B4">
        <w:rPr>
          <w:rFonts w:ascii="Times New Roman" w:hAnsi="Times New Roman"/>
          <w:sz w:val="28"/>
          <w:szCs w:val="28"/>
        </w:rPr>
        <w:t>- Сгибать прямоугольный лист бумаги пополам</w:t>
      </w:r>
      <w:r>
        <w:rPr>
          <w:rFonts w:ascii="Times New Roman" w:hAnsi="Times New Roman"/>
          <w:sz w:val="28"/>
          <w:szCs w:val="28"/>
        </w:rPr>
        <w:t>.</w:t>
      </w:r>
    </w:p>
    <w:p w:rsidR="0097376C" w:rsidRPr="00B1259F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B1259F">
        <w:rPr>
          <w:rFonts w:ascii="Times New Roman" w:hAnsi="Times New Roman"/>
          <w:b/>
          <w:sz w:val="30"/>
          <w:szCs w:val="30"/>
        </w:rPr>
        <w:t>Образовательная область «Речевое развитие».</w:t>
      </w:r>
    </w:p>
    <w:p w:rsidR="0097376C" w:rsidRPr="00B125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B1259F">
        <w:rPr>
          <w:rFonts w:ascii="Times New Roman" w:hAnsi="Times New Roman"/>
          <w:sz w:val="30"/>
          <w:szCs w:val="30"/>
          <w:u w:val="single"/>
        </w:rPr>
        <w:t>Образовательная область «Речевое развитие» включает в себя – развитие речи и художественную литературу. Развитие речи реализуется в непосредственно образовательной деятельности. Чтение художественной литературы осуществляется в режимных моментах.</w:t>
      </w:r>
    </w:p>
    <w:p w:rsidR="0097376C" w:rsidRPr="00B125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1259F">
        <w:rPr>
          <w:rFonts w:ascii="Times New Roman" w:hAnsi="Times New Roman"/>
          <w:sz w:val="30"/>
          <w:szCs w:val="30"/>
          <w:u w:val="single"/>
        </w:rPr>
        <w:t>Непосредственно образовательная деятельность – развитие речи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1259F">
        <w:rPr>
          <w:rFonts w:ascii="Times New Roman" w:hAnsi="Times New Roman"/>
          <w:sz w:val="30"/>
          <w:szCs w:val="30"/>
        </w:rPr>
        <w:t xml:space="preserve"> </w:t>
      </w:r>
    </w:p>
    <w:p w:rsidR="0097376C" w:rsidRPr="00B125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93"/>
        <w:gridCol w:w="3544"/>
        <w:gridCol w:w="992"/>
        <w:gridCol w:w="8789"/>
      </w:tblGrid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Дата время</w:t>
            </w: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детям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«Надо ли учиться говорить?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Звуковая культура речи: звуки «с» и «сь»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Обучение рассказыванию: «Наша Неваляшка идет трудиться»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И.Бунина «Листопад».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Составление рассказа о кукле.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Чтение сказки К.Чуковского «Телефон»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Звуковая культура речи: звуки «з» и «зь»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Заучивание русской народной песенки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«Тень-тень-потетень»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Звуковая культура речи: звук «ц»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Чтение детям русской народной сказки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«Лисичка-сестричка и волк»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: «Вот это снеговик!»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Звуковая культура речи: звук «ж»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картине: «Таня не боится мороза»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Чтение любимых стихотворений. Заучивание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стихотворения А.Барто «Я знаю, что надо придумать»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Готовимся встречать весну 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Звуковая культура речи: звуки «щ» и «ч»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Звуковая культура речи: звуки «л» и «ль»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Звуковая культура речи: звуки «р» и «рь»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Звуковая культура речи: звуки «р» и «рь»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детям</w:t>
            </w: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76C" w:rsidRPr="00B1259F" w:rsidRDefault="0097376C" w:rsidP="003F4EE3">
      <w:pPr>
        <w:jc w:val="center"/>
        <w:rPr>
          <w:rFonts w:ascii="Times New Roman" w:hAnsi="Times New Roman"/>
          <w:sz w:val="24"/>
          <w:szCs w:val="24"/>
        </w:rPr>
      </w:pPr>
    </w:p>
    <w:p w:rsidR="0097376C" w:rsidRPr="00600735" w:rsidRDefault="0097376C" w:rsidP="003F4EE3">
      <w:pPr>
        <w:jc w:val="center"/>
        <w:rPr>
          <w:rFonts w:ascii="Times New Roman" w:hAnsi="Times New Roman"/>
          <w:sz w:val="30"/>
          <w:szCs w:val="30"/>
          <w:u w:val="single"/>
        </w:rPr>
      </w:pPr>
      <w:r w:rsidRPr="00600735">
        <w:rPr>
          <w:rFonts w:ascii="Times New Roman" w:hAnsi="Times New Roman"/>
          <w:sz w:val="30"/>
          <w:szCs w:val="30"/>
          <w:u w:val="single"/>
        </w:rPr>
        <w:t>Содержание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1.-4. Диагностические задания на начало учебного года.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5. Помочь детям понять, что и зачем они будут делать на занятиях по развитию речи.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6. Объяснить детям артикуляцию звука «с», поупражнять в правильном, отчетливом его произнесении ( в словах, фразовой речи).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7. Учить детей, следуя плану рассматривания игрушки, рассказывать о ней при минимальной помощи педагога.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8.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9. Порадовать детей чтением весёлой сказки. Поупражнять в инсценировании отрывков из произведения.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10. Упражнять детей в произношении изолированного звука «з» (в слогах, в словах); учить произносить звук «з» твердо и мягко; различать слова со звуками «з» и «зь».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11. Помочь детям запомнить и выразительно читать песенку.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 xml:space="preserve">12.Познакомить детей с английской сказкой «Три поросенка» 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(пер. С. Михалкова), помочь понять ее смысл и выделить слова, передающие страх поросят и страдания ошпаренного кипятком волка.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 xml:space="preserve">13. Упражнять детей в произношении звука «ц» (изолированного, в словах, в слогах). Совершенствовать интонационную выразительность 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речи.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00735">
        <w:rPr>
          <w:rFonts w:ascii="Times New Roman" w:hAnsi="Times New Roman"/>
          <w:sz w:val="30"/>
          <w:szCs w:val="30"/>
        </w:rPr>
        <w:t>Учить различать слова, начинающиеся со звука «ц», ориентируясь не на смысл слова, а на его звучание.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14. Учить детей о</w:t>
      </w:r>
      <w:r>
        <w:rPr>
          <w:rFonts w:ascii="Times New Roman" w:hAnsi="Times New Roman"/>
          <w:sz w:val="30"/>
          <w:szCs w:val="30"/>
        </w:rPr>
        <w:t xml:space="preserve">писывать картину в определенной </w:t>
      </w:r>
      <w:r w:rsidRPr="00600735">
        <w:rPr>
          <w:rFonts w:ascii="Times New Roman" w:hAnsi="Times New Roman"/>
          <w:sz w:val="30"/>
          <w:szCs w:val="30"/>
        </w:rPr>
        <w:t>последовательности, называть картинку. Приобщать детей к поэзии.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15. 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16. Познакомить детей с русской народной сказкой «Лисичка - сестричка и волк», помочь оценить поступки героев, драматизировать отрывок из произведения.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17. Учить детей составлять рассказы по картине без повторов и пропусков существенной информации; закреплять умение придумывать название картины.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18. Упражнять детей в правильном и четком произнесении звука «ж»; в умении определять слова со звуком «ж».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 xml:space="preserve">19.Учить детей рассматривать картину и рассказывать о ней в 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определенной последовательности; учить придумывать название картины.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5" w:name="42"/>
      <w:bookmarkEnd w:id="5"/>
      <w:r w:rsidRPr="00600735">
        <w:rPr>
          <w:rFonts w:ascii="Times New Roman" w:hAnsi="Times New Roman"/>
          <w:sz w:val="30"/>
          <w:szCs w:val="30"/>
        </w:rPr>
        <w:t>20. Выяснить какие программные стихотворения знают дети. Помочь детям запомнить новое стихотворение.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21. Рассказать детям о том, как принято встречать гостей, как и что лучше показать гостю, чтобы он не заскучал.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22. Познакомить детей со стихотворением А.Плещеева «Весна». Поупражнять в умении поздравлять женщин с праздником.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23. Упражнять детей в правильном произн</w:t>
      </w:r>
      <w:r>
        <w:rPr>
          <w:rFonts w:ascii="Times New Roman" w:hAnsi="Times New Roman"/>
          <w:sz w:val="30"/>
          <w:szCs w:val="30"/>
        </w:rPr>
        <w:t>есении звука «щ» и дифференциаци</w:t>
      </w:r>
      <w:r w:rsidRPr="00600735">
        <w:rPr>
          <w:rFonts w:ascii="Times New Roman" w:hAnsi="Times New Roman"/>
          <w:sz w:val="30"/>
          <w:szCs w:val="30"/>
        </w:rPr>
        <w:t>и звуков «щ» и «ч».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24. Помочь детям вспомнить названия и содержание уже известных им сказок. Познакомить со сказкой «Петушок и бобовое зёрнышко».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25. Упражнять детей в чётком произнесении звука «л». Совершенствовать фонематическое восприятие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600735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Pr="00600735">
        <w:rPr>
          <w:rFonts w:ascii="Times New Roman" w:hAnsi="Times New Roman"/>
          <w:sz w:val="30"/>
          <w:szCs w:val="30"/>
        </w:rPr>
        <w:t>учить определять слова со звуком «л» и «ль».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26. Учить детей создавать картину и рассказывать о её содержании, развивать творческое мышление.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27. Упражнять детей в чётком и правильном произнесении звука «р» (изолированно, в чистоговорках, в словах).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28. Помочь детям запомнить и выразительно читать одно из стихотворений. Заучивание стихотворения Ю.Кушака «Оленёнок». Заучивание русской народной песенки «Дед хотел уху сварить».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735">
        <w:rPr>
          <w:rFonts w:ascii="Times New Roman" w:hAnsi="Times New Roman"/>
          <w:sz w:val="30"/>
          <w:szCs w:val="30"/>
        </w:rPr>
        <w:t>29.-31. Диагностические задания на конец года</w:t>
      </w:r>
    </w:p>
    <w:p w:rsidR="0097376C" w:rsidRPr="00E11041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600735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600735">
        <w:rPr>
          <w:rFonts w:ascii="Times New Roman" w:hAnsi="Times New Roman"/>
          <w:sz w:val="30"/>
          <w:szCs w:val="30"/>
          <w:u w:val="single"/>
        </w:rPr>
        <w:t>К концу года дети могут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97376C" w:rsidRPr="0060073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Pr="00600735">
        <w:rPr>
          <w:rFonts w:ascii="Times New Roman" w:hAnsi="Times New Roman"/>
          <w:sz w:val="30"/>
          <w:szCs w:val="30"/>
        </w:rPr>
        <w:t>Значительно увеличить свой словарь, в частности, за счет слов, обозначающих предметы и явления, не имевшие места в собственном опыте ребенка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7D4AD5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Активно употреблять слова </w:t>
      </w:r>
      <w:r w:rsidRPr="00600735">
        <w:rPr>
          <w:rFonts w:ascii="Times New Roman" w:hAnsi="Times New Roman"/>
          <w:sz w:val="30"/>
          <w:szCs w:val="30"/>
        </w:rPr>
        <w:t xml:space="preserve">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предметов. Понимать и употреблять слова-антонимы; образовывать новые слова по аналогии со знакомыми словами (сахарница — сухарница).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-</w:t>
      </w:r>
      <w:r w:rsidRPr="007D4AD5">
        <w:rPr>
          <w:sz w:val="30"/>
          <w:szCs w:val="30"/>
        </w:rPr>
        <w:t xml:space="preserve"> </w:t>
      </w:r>
      <w:r w:rsidRPr="007D4AD5">
        <w:rPr>
          <w:rFonts w:ascii="Times New Roman" w:hAnsi="Times New Roman"/>
          <w:sz w:val="30"/>
          <w:szCs w:val="30"/>
        </w:rPr>
        <w:t>Осмысленно работать над собственным произношением, выделять первый звук в слове.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-</w:t>
      </w:r>
      <w:r w:rsidRPr="007D4AD5">
        <w:rPr>
          <w:sz w:val="30"/>
          <w:szCs w:val="30"/>
        </w:rPr>
        <w:t xml:space="preserve"> </w:t>
      </w:r>
      <w:r w:rsidRPr="007D4AD5">
        <w:rPr>
          <w:rFonts w:ascii="Times New Roman" w:hAnsi="Times New Roman"/>
          <w:sz w:val="30"/>
          <w:szCs w:val="30"/>
        </w:rPr>
        <w:t>Осмысливать причинно-следственные отношения; употреблять сложносочиненные и сложноподчиненные предложения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-  </w:t>
      </w:r>
      <w:r w:rsidRPr="007D4AD5">
        <w:rPr>
          <w:rFonts w:ascii="Times New Roman" w:hAnsi="Times New Roman"/>
          <w:sz w:val="30"/>
          <w:szCs w:val="30"/>
        </w:rPr>
        <w:t>Подробно, с детализацией и повторами рассказывать о содержании сюжетной картинки,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D4AD5">
        <w:rPr>
          <w:rFonts w:ascii="Times New Roman" w:hAnsi="Times New Roman"/>
          <w:sz w:val="30"/>
          <w:szCs w:val="30"/>
        </w:rPr>
        <w:t>с помощью взрослого повторять образцы описания игрушки, драматизировать отрывки из знакомых произведений.</w:t>
      </w:r>
      <w:r>
        <w:rPr>
          <w:rFonts w:ascii="Times New Roman" w:hAnsi="Times New Roman"/>
          <w:sz w:val="30"/>
          <w:szCs w:val="30"/>
        </w:rPr>
        <w:t xml:space="preserve">                       -</w:t>
      </w:r>
      <w:r w:rsidRPr="007D4AD5">
        <w:rPr>
          <w:sz w:val="30"/>
          <w:szCs w:val="30"/>
        </w:rPr>
        <w:t xml:space="preserve"> </w:t>
      </w:r>
      <w:r w:rsidRPr="007D4AD5">
        <w:rPr>
          <w:rFonts w:ascii="Times New Roman" w:hAnsi="Times New Roman"/>
          <w:sz w:val="30"/>
          <w:szCs w:val="30"/>
        </w:rPr>
        <w:t>Рассказывать невероятные истории, что является следствием бурного развития фантазии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- </w:t>
      </w:r>
      <w:r w:rsidRPr="007D4AD5">
        <w:rPr>
          <w:rFonts w:ascii="Times New Roman" w:hAnsi="Times New Roman"/>
          <w:sz w:val="30"/>
          <w:szCs w:val="30"/>
        </w:rPr>
        <w:t>Активно сопровождать речью свою деятельность (игровые, бытовые и другие действия).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-</w:t>
      </w:r>
      <w:r w:rsidRPr="007D4AD5"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Высказыва</w:t>
      </w:r>
      <w:r w:rsidRPr="007D4AD5">
        <w:rPr>
          <w:rFonts w:ascii="Times New Roman" w:hAnsi="Times New Roman"/>
          <w:sz w:val="30"/>
          <w:szCs w:val="30"/>
        </w:rPr>
        <w:t>ть желание послушать определенное литературное произведение.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-</w:t>
      </w:r>
      <w:r w:rsidRPr="007D4AD5">
        <w:rPr>
          <w:sz w:val="30"/>
          <w:szCs w:val="30"/>
        </w:rPr>
        <w:t xml:space="preserve"> </w:t>
      </w:r>
      <w:r w:rsidRPr="007D4AD5">
        <w:rPr>
          <w:rFonts w:ascii="Times New Roman" w:hAnsi="Times New Roman"/>
          <w:sz w:val="30"/>
          <w:szCs w:val="30"/>
        </w:rPr>
        <w:t>Назвать любимую сказку, прочесть понравившееся стихотворение, под контролем взрослого выбрать с помощью считалки водящего.</w:t>
      </w:r>
      <w:r>
        <w:rPr>
          <w:rFonts w:ascii="Times New Roman" w:hAnsi="Times New Roman"/>
          <w:sz w:val="30"/>
          <w:szCs w:val="30"/>
        </w:rPr>
        <w:t xml:space="preserve">                           -</w:t>
      </w:r>
      <w:r w:rsidRPr="007D4AD5">
        <w:t xml:space="preserve"> </w:t>
      </w:r>
      <w:r w:rsidRPr="007D4AD5">
        <w:rPr>
          <w:rFonts w:ascii="Times New Roman" w:hAnsi="Times New Roman"/>
          <w:sz w:val="28"/>
          <w:szCs w:val="28"/>
        </w:rPr>
        <w:t>С помощью взрослого драматизировать (инсценировать) небольшие сказки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7D4AD5">
        <w:rPr>
          <w:rFonts w:ascii="Times New Roman" w:hAnsi="Times New Roman"/>
          <w:sz w:val="30"/>
          <w:szCs w:val="30"/>
        </w:rPr>
        <w:t>Дети пытаются осмысленно отвечать на вопросы: «Понравилось ли произведение?», «Кто особенно понравился и почему?», «Какой отрывок прочесть еще раз?».</w:t>
      </w:r>
    </w:p>
    <w:p w:rsidR="0097376C" w:rsidRPr="007D4AD5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7D4AD5">
        <w:rPr>
          <w:rFonts w:ascii="Times New Roman" w:hAnsi="Times New Roman"/>
          <w:b/>
          <w:sz w:val="30"/>
          <w:szCs w:val="30"/>
        </w:rPr>
        <w:t>Образовательная область «Художественно-эстетическое развитие».</w:t>
      </w:r>
    </w:p>
    <w:p w:rsidR="0097376C" w:rsidRPr="007D4AD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D4AD5">
        <w:rPr>
          <w:rFonts w:ascii="Times New Roman" w:hAnsi="Times New Roman"/>
          <w:sz w:val="30"/>
          <w:szCs w:val="30"/>
          <w:u w:val="single"/>
        </w:rPr>
        <w:t>Образовательная область «Художественно-эстетическое развитие» включает в себя – рисование, лепку, аппликацию, музыкальное воспитание. Все разделы реализуются через непосредственно образовательную деятельность и режимные моменты</w:t>
      </w:r>
      <w:r w:rsidRPr="007D4AD5"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D4AD5">
        <w:rPr>
          <w:rFonts w:ascii="Times New Roman" w:hAnsi="Times New Roman"/>
          <w:b/>
          <w:i/>
          <w:sz w:val="30"/>
          <w:szCs w:val="30"/>
        </w:rPr>
        <w:t>Непосредственно образовательная деятельность - Рисование.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93"/>
        <w:gridCol w:w="3119"/>
        <w:gridCol w:w="1027"/>
        <w:gridCol w:w="9179"/>
      </w:tblGrid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Дата время</w:t>
            </w: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« Грибы»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"Золотая осень"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"Угощение для кукол"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"Сказочное дерево"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"Украшение платочка"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"Лодки плывут по реке"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"Слепи, какую хочешь, игрушку в подарок другу"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Декоративное рисование " Украшение свитера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"Сливы и лимоны»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"Рыбки плавают в аквариуме"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"Разные рыбки"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"В нашем селе построен большой дом"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"Вырежи и наклей, какую хочешь, постройку"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"Девочка в зимней одежде"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Рисование " Новогодние поздравительные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открытки"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Лепка "Большая утка с утятами"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"Бусы на ёлку"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</w:rPr>
              <w:t>Рисование "Наша нарядная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</w:rPr>
              <w:t>ёлка"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"Маленькой ёлочке холодно зимой"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"Птичка"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"Развесистое дерево"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"Девочка в длинной шубке"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</w:rPr>
            </w:pPr>
            <w:r w:rsidRPr="00226740">
              <w:rPr>
                <w:rFonts w:ascii="Times New Roman" w:hAnsi="Times New Roman"/>
              </w:rPr>
              <w:t xml:space="preserve">Аппликация "В магазин привезли красивые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</w:rPr>
            </w:pPr>
            <w:r w:rsidRPr="00226740">
              <w:rPr>
                <w:rFonts w:ascii="Times New Roman" w:hAnsi="Times New Roman"/>
              </w:rPr>
              <w:t>пирамидки"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"Украсим полосочку флажками"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"Хоровод"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"Красивая птичка"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Лепка "Птички прилетели на кормушку и клюют зёрнышки" (коллективная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композиция)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"Красивый букет в подарок всем женщинам в детском саду" (коллективная работа)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"Козлёночек»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"Расцвели красивые цветы"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"Зайчики выскочили на полянку, чтобы пощипать зелёную травку"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Декоративное рисование " Украсим кукле платьице"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 xml:space="preserve">Лепка "Барашек" (по образу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Филимоновской  игрушки)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"Сказочный домик-теремок"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"Чашечка"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"Твоя любимая кукла"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"Загадки"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"Вырежи и наклей, что хочешь»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"Посуда для кукол"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Рисование "Нарисуй картинку про весну"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Лепка "Птичка клюёт зёрнышки из блюдца"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Аппликация "Красная Шапочка"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Диагностические задания для детей</w:t>
            </w: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81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6C" w:rsidRPr="00226740" w:rsidTr="00050E9B">
        <w:tc>
          <w:tcPr>
            <w:tcW w:w="16835" w:type="dxa"/>
            <w:gridSpan w:val="5"/>
            <w:tcBorders>
              <w:left w:val="nil"/>
              <w:bottom w:val="nil"/>
              <w:right w:val="nil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76C" w:rsidRPr="00DD79B3" w:rsidRDefault="0097376C" w:rsidP="003F4E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9B3">
        <w:rPr>
          <w:rFonts w:ascii="Times New Roman" w:hAnsi="Times New Roman"/>
          <w:sz w:val="28"/>
          <w:szCs w:val="28"/>
        </w:rPr>
        <w:t>Содержание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1.Умение правильно передавать в рисунке форму, строение предметов, расположение частей,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соотношение по величине;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 xml:space="preserve">связывать предметы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единым содержанием; самостоятельно определять содержание рисунка на заданную тему.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2.Умение лепить предметы, состоящие из нескольких частей.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3.Умение детей создавать узоры по мотивам декоративно-прикладного искусства.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4.Умение лепить,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используя приёмы оттягивания,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сглаживания,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вдавливания, прижимания и примазывания; использовать в работе стеку.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5.Умение составлять узоры из растительных и геометрических форм в круге.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6.Умение строить разные конструкции одного и того же объекта.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7.Уровень освоения детьми сенсорных эталонов (цвета).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8.Закреплять умение детей лепить знакомые предметы, используя усвоенные ранее приёмы лепки для уточнения формы.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9.Учить детей изображать осень. Закреплять технические умения в рисовании красками.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10.Развивать у детей образные представления,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 xml:space="preserve">умение выбирать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содержание изображения. Учить передавать в лепке выбранный объект.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11.Учить детей создавать в рисунке сказочный образ. Учить закрашивать.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12.Закреплять знание круглой, квадратной и треугольной формы. Упражнять в подборе цветосочетаний.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13.Учить детей создавать изображение предметов, срезая углы у прямоугольников; аккуратно наклеивать изображение.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14.Продолжать развивать образные представления,воображение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и творчество. Воспитывать внимание к другим детям.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15.Закреплять умение детей украшать предметы одежды, используя линии, мазки, точки. Кружки и другие знакомые элементы. Учить подбирать краски в соответствии с цветом свитера.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16.Закреплять приёмы лепки предметов овальной формы, разных по величине и цвету.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17.Учить детей изображать рыбок, плавающих в разных направлениях. Закреплять умение рисовать кистью и красками.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18.Учить передавать отличительные особенности разных рыбок, имеющих одинаковую форму, но несколько отличающихся друг от друга по пропорциям.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19.Учить создавать аппликации образ большого дома. Развивать чувство пропорций, ритма.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20.Формировать у детей умение создавать разнообразные изображения построек в аппликации. Учить продумывать подбор деталей по форме и цвету.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21.Учить выделять части человеческой фигуры в одежде , передавать их с соблюдением пропорций.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22.Учить детей самостоятельно определять содержание рисунка и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изображать задуманное. Воспитывать инициативу, самостоятельность.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23.Продолжать знакомить детей с дымковскими игрушками. Учить выделять элементы украшения игрушек, замечать красоту формы.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24.Учить срезать углы у прямоугольников и квадратов для получения бусинок овальной и круглой формы; чередовать бусинки разной формы.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25.Учить детей передавать в рисунке образ новогодней ёлки. Учить пользоваться красками разных цветов, аккуратно накладывать одну краску на другую только по высыхании.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bookmarkStart w:id="6" w:name="47"/>
      <w:bookmarkEnd w:id="6"/>
      <w:r w:rsidRPr="007C317A">
        <w:rPr>
          <w:rFonts w:ascii="Times New Roman" w:hAnsi="Times New Roman"/>
          <w:sz w:val="30"/>
          <w:szCs w:val="30"/>
        </w:rPr>
        <w:t>26.Учить рисовать ёлочку с удлинёнными книзу ветками. Развивать образное восприятие, образные представления.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27.Учить детей лепить из глины птичку, передавая овальную форму тела.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28.Учить детей использовать разный нажим на карандаш для изображения дерева с толстыми и тонкими ветвями.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29.Закреплять умение раскатывать глину между ладонями; лепить пальцами; соединять части, плотно прижимая их друг другу.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30.Закреплять приёмы владения ножницами. Учить располагать круги от самого большого к самому маленькому.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31.Закреплять умение детей рисовать предметы прямоугольной формы, создавать </w:t>
      </w:r>
      <w:r>
        <w:rPr>
          <w:rFonts w:ascii="Times New Roman" w:hAnsi="Times New Roman"/>
          <w:sz w:val="30"/>
          <w:szCs w:val="30"/>
        </w:rPr>
        <w:t>п</w:t>
      </w:r>
      <w:r w:rsidRPr="007C317A">
        <w:rPr>
          <w:rFonts w:ascii="Times New Roman" w:hAnsi="Times New Roman"/>
          <w:sz w:val="30"/>
          <w:szCs w:val="30"/>
        </w:rPr>
        <w:t>ростейший ритм изображений.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32.Учить детей изображать фигуру человека. Учить объединять свою работу с работами других. Познакомить с дымковской куклой.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33.Учить детей рисовать птичку, передавая форму тела, частей, красивое оперение.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34.Учить детей передавать в лепке простую позу: наклон головы и тела вниз.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35.Воспитывать желание порадовать окружающих, создать для них что-то красивое. Продолжать формировать навыки коллективного творчества.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36.Учить детей лепить четвероногое животное. Развивать сенсомоторный опыт.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37.Учить детей рисовать красивые цветы, используя разнообразные формообразующие движения, работая всей кистью и её концом.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38.Учить детей лепить животное; передавать овальную форму его туловища, головы, ушей. Закреплять приёмы лепки.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39.Учить детей составлять узор из знакомых элементов (полосы, точки, круги). Развивать воображение, творчество.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40.Познакомить детей с филимоновскими игрушками (птицами, животными). Вызвать желание слепить такую игрушку.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41.Учить детей передавать в рисунке образ сказки. Совершенствовать приёмы украшения.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42.Учить детей лепить посуду, используя приёмы раскатывания, вдавливания и уравнивания пальцами края формы.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43.Учить детей создавать в рисунке образ любимой игрушки. Продолжать учить крупно, во весь лист.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44.Закреплять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45.Учить детей задумывать изображение, подчинять замыслу последующую работу.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46.Закреплять </w:t>
      </w:r>
      <w:r>
        <w:rPr>
          <w:rFonts w:ascii="Times New Roman" w:hAnsi="Times New Roman"/>
          <w:sz w:val="30"/>
          <w:szCs w:val="30"/>
        </w:rPr>
        <w:t>у</w:t>
      </w:r>
      <w:r w:rsidRPr="007C317A">
        <w:rPr>
          <w:rFonts w:ascii="Times New Roman" w:hAnsi="Times New Roman"/>
          <w:sz w:val="30"/>
          <w:szCs w:val="30"/>
        </w:rPr>
        <w:t>мение детей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лепить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посуду.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Воспитывать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самостоятельность и аккуратность в работе.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47.Учить детей передавать в рисунке впечатления от весны. Упражнять в рисовании красками.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48.Закреплять умение детей лепить знакомые предметы, пользуясь усвоенными ранее приёмами.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49.Продолжать учить изображать человека, характерные детали, соблюдая соотношения по величине. Закреплять умение аккуратно вырезать и наклеивать.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50.Умение правильно передавать в рисунке форму, строение предметов, расположение частей,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>соотношение по величине;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317A">
        <w:rPr>
          <w:rFonts w:ascii="Times New Roman" w:hAnsi="Times New Roman"/>
          <w:sz w:val="30"/>
          <w:szCs w:val="30"/>
        </w:rPr>
        <w:t xml:space="preserve">связывать предметы 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>единым содержанием; самостоятельно определять содержание рисунка на заданную тему. Умение детей создавать узоры по мотивам декоративно-прикладного искусства. Уровень освоения детьми сенсорных эталонов (цвета).</w:t>
      </w:r>
    </w:p>
    <w:p w:rsidR="0097376C" w:rsidRPr="007C317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C317A">
        <w:rPr>
          <w:rFonts w:ascii="Times New Roman" w:hAnsi="Times New Roman"/>
          <w:sz w:val="30"/>
          <w:szCs w:val="30"/>
        </w:rPr>
        <w:t xml:space="preserve">51.Умение лепить предметы, состоящие из нескольких частей. Умение лепить, используя приёмы оттягивания, сглаживания, вдавливания, прижимания и примазывания; использовать </w:t>
      </w:r>
      <w:r>
        <w:rPr>
          <w:rFonts w:ascii="Times New Roman" w:hAnsi="Times New Roman"/>
          <w:sz w:val="30"/>
          <w:szCs w:val="30"/>
        </w:rPr>
        <w:t>в работе стеку.</w:t>
      </w:r>
    </w:p>
    <w:p w:rsidR="0097376C" w:rsidRPr="007D4AD5" w:rsidRDefault="0097376C" w:rsidP="003F4EE3">
      <w:pPr>
        <w:rPr>
          <w:rFonts w:ascii="Times New Roman" w:hAnsi="Times New Roman"/>
          <w:b/>
          <w:i/>
          <w:sz w:val="28"/>
          <w:szCs w:val="28"/>
        </w:rPr>
      </w:pPr>
    </w:p>
    <w:p w:rsidR="0097376C" w:rsidRDefault="0097376C" w:rsidP="003F4EE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7552F">
        <w:rPr>
          <w:rFonts w:ascii="Times New Roman" w:hAnsi="Times New Roman"/>
          <w:sz w:val="28"/>
          <w:szCs w:val="28"/>
          <w:u w:val="single"/>
        </w:rPr>
        <w:t>Что дети должны знать к концу года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7376C" w:rsidRPr="0017552F" w:rsidRDefault="0097376C" w:rsidP="003F4EE3">
      <w:pPr>
        <w:rPr>
          <w:rFonts w:ascii="Times New Roman" w:hAnsi="Times New Roman"/>
          <w:sz w:val="30"/>
          <w:szCs w:val="30"/>
        </w:rPr>
      </w:pPr>
      <w:r w:rsidRPr="001755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52F">
        <w:rPr>
          <w:rFonts w:ascii="Times New Roman" w:hAnsi="Times New Roman"/>
          <w:sz w:val="30"/>
          <w:szCs w:val="30"/>
        </w:rPr>
        <w:t>Выделять выразительные средства дымковской и филимоновской игрушки, проявлять интерес к книжным иллюстрациям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</w:t>
      </w:r>
      <w:r w:rsidRPr="001E24F1">
        <w:rPr>
          <w:rFonts w:ascii="Times New Roman" w:hAnsi="Times New Roman"/>
          <w:sz w:val="30"/>
          <w:szCs w:val="30"/>
          <w:u w:val="single"/>
        </w:rPr>
        <w:t>В рисовании</w:t>
      </w:r>
    </w:p>
    <w:p w:rsidR="0097376C" w:rsidRPr="001E24F1" w:rsidRDefault="0097376C" w:rsidP="003F4EE3">
      <w:pPr>
        <w:rPr>
          <w:rFonts w:ascii="Times New Roman" w:hAnsi="Times New Roman"/>
          <w:sz w:val="30"/>
          <w:szCs w:val="30"/>
        </w:rPr>
      </w:pPr>
      <w:r w:rsidRPr="001E24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4F1">
        <w:rPr>
          <w:rFonts w:ascii="Times New Roman" w:hAnsi="Times New Roman"/>
          <w:sz w:val="30"/>
          <w:szCs w:val="30"/>
        </w:rPr>
        <w:t>Изображать предметы и явления, используя умение передавать их выразительно путем 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                    - </w:t>
      </w:r>
      <w:r w:rsidRPr="001E24F1">
        <w:rPr>
          <w:rFonts w:ascii="Times New Roman" w:hAnsi="Times New Roman"/>
          <w:sz w:val="30"/>
          <w:szCs w:val="30"/>
        </w:rPr>
        <w:t>Передавать несложный сюжет, объединяя в рисунке несколько предметов, располагая их на листе в соответствии с содержанием сюжета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  - </w:t>
      </w:r>
      <w:r w:rsidRPr="001E24F1">
        <w:rPr>
          <w:rFonts w:ascii="Times New Roman" w:hAnsi="Times New Roman"/>
          <w:sz w:val="28"/>
          <w:szCs w:val="28"/>
        </w:rPr>
        <w:t>Украшать силуэты игрушек элементами дымковской и филимоновской росписи</w:t>
      </w:r>
      <w:r>
        <w:t>.</w:t>
      </w:r>
    </w:p>
    <w:p w:rsidR="0097376C" w:rsidRPr="002A198A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2A198A">
        <w:rPr>
          <w:rFonts w:ascii="Times New Roman" w:hAnsi="Times New Roman"/>
          <w:sz w:val="30"/>
          <w:szCs w:val="30"/>
          <w:u w:val="single"/>
        </w:rPr>
        <w:t>В лепке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1E24F1">
        <w:rPr>
          <w:rFonts w:ascii="Times New Roman" w:hAnsi="Times New Roman"/>
          <w:sz w:val="30"/>
          <w:szCs w:val="30"/>
        </w:rPr>
        <w:t>Создавать образы разных предметов и игрушек, объединять их в коллективную композицию; использовать все многообразие усвоенных приемов</w:t>
      </w:r>
      <w:r>
        <w:rPr>
          <w:rFonts w:ascii="Times New Roman" w:hAnsi="Times New Roman"/>
          <w:sz w:val="30"/>
          <w:szCs w:val="30"/>
        </w:rPr>
        <w:t>.</w:t>
      </w:r>
    </w:p>
    <w:p w:rsidR="0097376C" w:rsidRPr="001E24F1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2A198A">
        <w:rPr>
          <w:rFonts w:ascii="Times New Roman" w:hAnsi="Times New Roman"/>
          <w:sz w:val="30"/>
          <w:szCs w:val="30"/>
          <w:u w:val="single"/>
        </w:rPr>
        <w:t>В аппликации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-</w:t>
      </w:r>
      <w:r w:rsidRPr="002A198A">
        <w:rPr>
          <w:rFonts w:ascii="Times New Roman" w:hAnsi="Times New Roman"/>
          <w:sz w:val="30"/>
          <w:szCs w:val="30"/>
        </w:rPr>
        <w:t>Правильно держать ножницы и резать ими по прямой, по диагонали (квадрат и прямоугольник), вырезать круг из квадрата, овал — из прямоугольника, плавно срезать и закруглять углы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- </w:t>
      </w:r>
      <w:r w:rsidRPr="002A198A">
        <w:rPr>
          <w:rFonts w:ascii="Times New Roman" w:hAnsi="Times New Roman"/>
          <w:sz w:val="28"/>
          <w:szCs w:val="28"/>
        </w:rPr>
        <w:t>Аккуратно наклеивать изображения предметов, состоящих из нескольких частей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- </w:t>
      </w:r>
      <w:r w:rsidRPr="002A198A">
        <w:rPr>
          <w:rFonts w:ascii="Times New Roman" w:hAnsi="Times New Roman"/>
          <w:sz w:val="28"/>
          <w:szCs w:val="28"/>
        </w:rPr>
        <w:t>Подбирать цвета в соответствии с цветом предметов или по собственному желанию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- </w:t>
      </w:r>
      <w:r w:rsidRPr="002A198A">
        <w:rPr>
          <w:rFonts w:ascii="Times New Roman" w:hAnsi="Times New Roman"/>
          <w:sz w:val="28"/>
          <w:szCs w:val="28"/>
        </w:rPr>
        <w:t>Составлять узоры из растительных форм и геометрических фигур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97376C" w:rsidRPr="002A198A" w:rsidRDefault="0097376C" w:rsidP="003F4EE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2A198A">
        <w:rPr>
          <w:rFonts w:ascii="Times New Roman" w:hAnsi="Times New Roman"/>
          <w:b/>
          <w:sz w:val="30"/>
          <w:szCs w:val="30"/>
        </w:rPr>
        <w:t>Образовательная область «Социально-коммуникативное развитие».</w:t>
      </w:r>
    </w:p>
    <w:p w:rsidR="0097376C" w:rsidRPr="002A198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2A198A">
        <w:rPr>
          <w:rFonts w:ascii="Times New Roman" w:hAnsi="Times New Roman"/>
          <w:sz w:val="30"/>
          <w:szCs w:val="30"/>
          <w:u w:val="single"/>
        </w:rPr>
        <w:t>Образовательная область включает в себя: нравственное воспитание, трудовое воспитание, гендерное воспитание, региональный компонент, игровую деятельность. Все разделы данной образовательной области реализуются в режимных моментах.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концу года дети могут:</w:t>
      </w:r>
    </w:p>
    <w:p w:rsidR="0097376C" w:rsidRPr="002A198A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2A198A">
        <w:rPr>
          <w:rFonts w:ascii="Times New Roman" w:hAnsi="Times New Roman"/>
          <w:sz w:val="30"/>
          <w:szCs w:val="30"/>
          <w:u w:val="single"/>
        </w:rPr>
        <w:t>Трудовое воспитание: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198A">
        <w:rPr>
          <w:rFonts w:ascii="Times New Roman" w:hAnsi="Times New Roman"/>
          <w:sz w:val="30"/>
          <w:szCs w:val="30"/>
        </w:rPr>
        <w:t>Самостоятельно одеваться, раздеваться, складывать и убирать одежду, с помощью взрослого приводить её в порядок.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- </w:t>
      </w:r>
      <w:r w:rsidRPr="008911CD">
        <w:rPr>
          <w:rFonts w:ascii="Times New Roman" w:hAnsi="Times New Roman"/>
          <w:sz w:val="28"/>
          <w:szCs w:val="28"/>
        </w:rPr>
        <w:t>Самостоятельно выполнять обязанности дежурных по столовой</w:t>
      </w:r>
      <w:r>
        <w:rPr>
          <w:rFonts w:ascii="Times New Roman" w:hAnsi="Times New Roman"/>
          <w:sz w:val="28"/>
          <w:szCs w:val="28"/>
        </w:rPr>
        <w:t xml:space="preserve">.                                      - </w:t>
      </w:r>
      <w:r w:rsidRPr="008911CD">
        <w:rPr>
          <w:rFonts w:ascii="Times New Roman" w:hAnsi="Times New Roman"/>
          <w:sz w:val="30"/>
          <w:szCs w:val="30"/>
        </w:rPr>
        <w:t>Самостоятельно готовить к занятиям своё рабочее место, убирать материалы после занятия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28"/>
          <w:szCs w:val="28"/>
        </w:rPr>
      </w:pPr>
      <w:r w:rsidRPr="008911CD">
        <w:rPr>
          <w:rFonts w:ascii="Times New Roman" w:hAnsi="Times New Roman"/>
          <w:sz w:val="30"/>
          <w:szCs w:val="30"/>
          <w:u w:val="single"/>
        </w:rPr>
        <w:t>Гендерное воспитание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- </w:t>
      </w:r>
      <w:r w:rsidRPr="008911CD">
        <w:rPr>
          <w:rFonts w:ascii="Times New Roman" w:hAnsi="Times New Roman"/>
          <w:sz w:val="28"/>
          <w:szCs w:val="28"/>
        </w:rPr>
        <w:t>Проявлять интерес к флоре и фауне родного края, видеть красоту окружающего мира.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- </w:t>
      </w:r>
      <w:r w:rsidRPr="008911CD">
        <w:rPr>
          <w:rFonts w:ascii="Times New Roman" w:hAnsi="Times New Roman"/>
          <w:sz w:val="30"/>
          <w:szCs w:val="30"/>
        </w:rPr>
        <w:t>Иметь элементарные представления об особенностях народной культуры: язык, одежда, искусство, обычай, национальная кухня, игра, игрушка; проявлять интерес и бережно относиться к ним</w:t>
      </w:r>
      <w:r>
        <w:rPr>
          <w:rFonts w:ascii="Times New Roman" w:hAnsi="Times New Roman"/>
          <w:sz w:val="30"/>
          <w:szCs w:val="30"/>
        </w:rPr>
        <w:t xml:space="preserve">.                                     - </w:t>
      </w:r>
      <w:r w:rsidRPr="008911CD">
        <w:rPr>
          <w:rFonts w:ascii="Times New Roman" w:hAnsi="Times New Roman"/>
          <w:sz w:val="28"/>
          <w:szCs w:val="28"/>
        </w:rPr>
        <w:t>Проявлять в творческой деятельности знания по истории и культуре народов Дона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– Становление образа Я мальчика (девочки) и приобретение им(ею) полоролевого опыта как пространства. Где ребёнок открывает для себя свой пол ( физический, социальный, поведенческий, ролевой и т.д.) Самовыражение личности (мальчика, девочки)</w:t>
      </w:r>
    </w:p>
    <w:p w:rsidR="0097376C" w:rsidRPr="00BE406F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  <w:r w:rsidRPr="00BE406F">
        <w:rPr>
          <w:rFonts w:ascii="Times New Roman" w:hAnsi="Times New Roman"/>
          <w:sz w:val="28"/>
          <w:szCs w:val="28"/>
          <w:u w:val="single"/>
        </w:rPr>
        <w:t>Региональный компонент.</w:t>
      </w:r>
    </w:p>
    <w:p w:rsidR="0097376C" w:rsidRPr="00BE406F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406F">
        <w:rPr>
          <w:rFonts w:ascii="Times New Roman" w:hAnsi="Times New Roman"/>
          <w:sz w:val="28"/>
          <w:szCs w:val="28"/>
        </w:rPr>
        <w:t>Использует в активной речи потешки, пословицы, загадки</w:t>
      </w:r>
      <w:r>
        <w:t xml:space="preserve">.                                                            - </w:t>
      </w:r>
      <w:r w:rsidRPr="00BE406F">
        <w:rPr>
          <w:rFonts w:ascii="Times New Roman" w:hAnsi="Times New Roman"/>
          <w:sz w:val="28"/>
          <w:szCs w:val="28"/>
        </w:rPr>
        <w:t>Знает название города, в котором живёт, ближайшие города (</w:t>
      </w:r>
      <w:r>
        <w:rPr>
          <w:rFonts w:ascii="Times New Roman" w:hAnsi="Times New Roman"/>
          <w:sz w:val="28"/>
          <w:szCs w:val="28"/>
        </w:rPr>
        <w:t>Ростов – на –Дону, Шахты</w:t>
      </w:r>
      <w:r w:rsidRPr="00BE406F">
        <w:rPr>
          <w:rFonts w:ascii="Times New Roman" w:hAnsi="Times New Roman"/>
          <w:sz w:val="28"/>
          <w:szCs w:val="28"/>
        </w:rPr>
        <w:t xml:space="preserve"> т.д.)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- </w:t>
      </w:r>
      <w:r w:rsidRPr="00BE406F">
        <w:rPr>
          <w:rFonts w:ascii="Times New Roman" w:hAnsi="Times New Roman"/>
          <w:sz w:val="28"/>
          <w:szCs w:val="28"/>
        </w:rPr>
        <w:t>Имеет представление, кто такие казаки</w:t>
      </w:r>
      <w:r>
        <w:t xml:space="preserve">.                                                                                                                         - </w:t>
      </w:r>
      <w:r w:rsidRPr="00BE406F">
        <w:rPr>
          <w:rFonts w:ascii="Times New Roman" w:hAnsi="Times New Roman"/>
          <w:sz w:val="28"/>
          <w:szCs w:val="28"/>
        </w:rPr>
        <w:t>Знает предметы быта, орудия труда казаков, называет их, умеет находить</w:t>
      </w:r>
      <w:r>
        <w:t xml:space="preserve">.                                 - </w:t>
      </w:r>
      <w:r w:rsidRPr="00BE406F">
        <w:rPr>
          <w:rFonts w:ascii="Times New Roman" w:hAnsi="Times New Roman"/>
          <w:sz w:val="30"/>
          <w:szCs w:val="30"/>
        </w:rPr>
        <w:t>Имеет представление о воспитании в казачьей семье и умеет объяснить, почему так воспитывали.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</w:t>
      </w:r>
      <w:r w:rsidRPr="00BE406F">
        <w:rPr>
          <w:rFonts w:ascii="Times New Roman" w:hAnsi="Times New Roman"/>
          <w:sz w:val="28"/>
          <w:szCs w:val="28"/>
        </w:rPr>
        <w:t>- Знает название некоторых народных праздников и принимает активное участие в них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- </w:t>
      </w:r>
      <w:r w:rsidRPr="00BE406F">
        <w:rPr>
          <w:rFonts w:ascii="Times New Roman" w:hAnsi="Times New Roman"/>
          <w:sz w:val="28"/>
          <w:szCs w:val="28"/>
        </w:rPr>
        <w:t>Знает народные казачьи подвижные игры, умеет играть в них</w:t>
      </w:r>
      <w:r>
        <w:t>.</w:t>
      </w:r>
    </w:p>
    <w:p w:rsidR="0097376C" w:rsidRPr="002F2809" w:rsidRDefault="0097376C" w:rsidP="003F4EE3">
      <w:pPr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28"/>
          <w:szCs w:val="28"/>
          <w:u w:val="single"/>
        </w:rPr>
        <w:t xml:space="preserve">Игровая деятельность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F2809">
        <w:rPr>
          <w:rFonts w:ascii="Times New Roman" w:hAnsi="Times New Roman"/>
          <w:sz w:val="30"/>
          <w:szCs w:val="30"/>
        </w:rPr>
        <w:t>Объединяясь в игры, принимать</w:t>
      </w:r>
      <w:r>
        <w:rPr>
          <w:rFonts w:ascii="Times New Roman" w:hAnsi="Times New Roman"/>
          <w:sz w:val="30"/>
          <w:szCs w:val="30"/>
        </w:rPr>
        <w:t xml:space="preserve"> на себя роль, владеть способом </w:t>
      </w:r>
      <w:r w:rsidRPr="002F2809">
        <w:rPr>
          <w:rFonts w:ascii="Times New Roman" w:hAnsi="Times New Roman"/>
          <w:sz w:val="30"/>
          <w:szCs w:val="30"/>
        </w:rPr>
        <w:t>ролевого поведения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 - </w:t>
      </w:r>
      <w:r w:rsidRPr="002F2809">
        <w:rPr>
          <w:rFonts w:ascii="Times New Roman" w:hAnsi="Times New Roman"/>
          <w:sz w:val="30"/>
          <w:szCs w:val="30"/>
        </w:rPr>
        <w:t>Соблюдать ролевое соподчинение (продавец – покупатель) и вести ролевые диалоги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             - </w:t>
      </w:r>
      <w:r w:rsidRPr="002F2809">
        <w:rPr>
          <w:rFonts w:ascii="Times New Roman" w:hAnsi="Times New Roman"/>
          <w:sz w:val="30"/>
          <w:szCs w:val="30"/>
        </w:rPr>
        <w:t>Взаимодействуя, проявлять инициативу и предлагать новые роли или действия, обогащать сюжет.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- </w:t>
      </w:r>
      <w:r w:rsidRPr="002F2809">
        <w:rPr>
          <w:rFonts w:ascii="Times New Roman" w:hAnsi="Times New Roman"/>
          <w:sz w:val="28"/>
          <w:szCs w:val="28"/>
        </w:rPr>
        <w:t>В дидактических играх противостоять трудностям, подчиняться правилам</w:t>
      </w:r>
      <w:r>
        <w:t xml:space="preserve">.                       -  </w:t>
      </w:r>
      <w:r w:rsidRPr="002F2809">
        <w:rPr>
          <w:rFonts w:ascii="Times New Roman" w:hAnsi="Times New Roman"/>
          <w:sz w:val="30"/>
          <w:szCs w:val="30"/>
        </w:rPr>
        <w:t>В настольно-печатных играх выступать в роли ведущих (к концу год</w:t>
      </w:r>
      <w:r>
        <w:rPr>
          <w:rFonts w:ascii="Times New Roman" w:hAnsi="Times New Roman"/>
          <w:sz w:val="30"/>
          <w:szCs w:val="30"/>
        </w:rPr>
        <w:t>а</w:t>
      </w:r>
      <w:r w:rsidRPr="002F2809">
        <w:rPr>
          <w:rFonts w:ascii="Times New Roman" w:hAnsi="Times New Roman"/>
          <w:sz w:val="30"/>
          <w:szCs w:val="30"/>
        </w:rPr>
        <w:t>), объяснять сверстникам правила игры.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- </w:t>
      </w:r>
      <w:r w:rsidRPr="002F2809">
        <w:rPr>
          <w:rFonts w:ascii="Times New Roman" w:hAnsi="Times New Roman"/>
          <w:sz w:val="30"/>
          <w:szCs w:val="30"/>
        </w:rPr>
        <w:t>Адекватно воспринимать в те</w:t>
      </w:r>
      <w:r>
        <w:rPr>
          <w:rFonts w:ascii="Times New Roman" w:hAnsi="Times New Roman"/>
          <w:sz w:val="30"/>
          <w:szCs w:val="30"/>
        </w:rPr>
        <w:t xml:space="preserve">атре (кукольном, драматическом) </w:t>
      </w:r>
      <w:r w:rsidRPr="002F2809">
        <w:rPr>
          <w:rFonts w:ascii="Times New Roman" w:hAnsi="Times New Roman"/>
          <w:sz w:val="30"/>
          <w:szCs w:val="30"/>
        </w:rPr>
        <w:t>художественный образ</w:t>
      </w:r>
      <w:r>
        <w:rPr>
          <w:rFonts w:ascii="Times New Roman" w:hAnsi="Times New Roman"/>
          <w:sz w:val="30"/>
          <w:szCs w:val="30"/>
        </w:rPr>
        <w:t xml:space="preserve">.                                                                                                    - </w:t>
      </w:r>
      <w:r w:rsidRPr="002F2809">
        <w:rPr>
          <w:rFonts w:ascii="Times New Roman" w:hAnsi="Times New Roman"/>
          <w:sz w:val="30"/>
          <w:szCs w:val="30"/>
        </w:rPr>
        <w:t>В самостоятельных театрализованных играх обустраивать место для игры (режиссёрской, др</w:t>
      </w:r>
      <w:r>
        <w:rPr>
          <w:rFonts w:ascii="Times New Roman" w:hAnsi="Times New Roman"/>
          <w:sz w:val="30"/>
          <w:szCs w:val="30"/>
        </w:rPr>
        <w:t>аматизации), воплощаться в роли</w:t>
      </w:r>
      <w:r w:rsidRPr="002F2809">
        <w:rPr>
          <w:rFonts w:ascii="Times New Roman" w:hAnsi="Times New Roman"/>
          <w:sz w:val="30"/>
          <w:szCs w:val="30"/>
        </w:rPr>
        <w:t xml:space="preserve"> используя художественные выразительные средства (движение, интонации, мимика), атрибуты, реквизит.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 xml:space="preserve">Система мониторинга достижения воспитанниками планируемых результатов освоения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программы: по каждой образовательной области осуществляется в соответствии с методическими рекомендациями авторов программы - «Программа воспитания и обучения в детском саду» под ред. М.А. Васильевой, В.В. Гербовой, Т.С. Комаровой»</w:t>
      </w:r>
    </w:p>
    <w:p w:rsidR="0097376C" w:rsidRPr="002F2809" w:rsidRDefault="0097376C" w:rsidP="003F4EE3">
      <w:pPr>
        <w:jc w:val="center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b/>
          <w:sz w:val="30"/>
          <w:szCs w:val="30"/>
        </w:rPr>
        <w:t>Организационный раздел</w:t>
      </w:r>
      <w:r w:rsidRPr="002F2809">
        <w:rPr>
          <w:rFonts w:ascii="Times New Roman" w:hAnsi="Times New Roman"/>
          <w:sz w:val="30"/>
          <w:szCs w:val="30"/>
        </w:rPr>
        <w:t>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2F2809">
        <w:rPr>
          <w:rFonts w:ascii="Times New Roman" w:hAnsi="Times New Roman"/>
          <w:sz w:val="30"/>
          <w:szCs w:val="30"/>
          <w:u w:val="single"/>
        </w:rPr>
        <w:t>Оформление предметно-пространственной среды группы.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 w:rsidRPr="002F2809">
        <w:rPr>
          <w:rFonts w:ascii="Times New Roman" w:hAnsi="Times New Roman"/>
          <w:sz w:val="30"/>
          <w:szCs w:val="30"/>
          <w:u w:val="single"/>
        </w:rPr>
        <w:t>Структурные компоненты помещения для реализации рабочей программы:</w:t>
      </w:r>
    </w:p>
    <w:p w:rsidR="0097376C" w:rsidRPr="002F2809" w:rsidRDefault="0097376C" w:rsidP="003F4EE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2F2809">
        <w:rPr>
          <w:rFonts w:ascii="Arial" w:hAnsi="Arial" w:cs="Arial"/>
          <w:sz w:val="30"/>
          <w:szCs w:val="30"/>
        </w:rPr>
        <w:t>•</w:t>
      </w:r>
      <w:r w:rsidRPr="002F2809">
        <w:rPr>
          <w:rFonts w:ascii="Times New Roman" w:hAnsi="Times New Roman"/>
          <w:sz w:val="30"/>
          <w:szCs w:val="30"/>
        </w:rPr>
        <w:t>Групповая комната.</w:t>
      </w:r>
    </w:p>
    <w:p w:rsidR="0097376C" w:rsidRPr="002F2809" w:rsidRDefault="0097376C" w:rsidP="003F4EE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2F2809">
        <w:rPr>
          <w:rFonts w:ascii="Arial" w:hAnsi="Arial" w:cs="Arial"/>
          <w:sz w:val="30"/>
          <w:szCs w:val="30"/>
        </w:rPr>
        <w:t>•</w:t>
      </w:r>
      <w:r w:rsidRPr="002F2809">
        <w:rPr>
          <w:rFonts w:ascii="Times New Roman" w:hAnsi="Times New Roman"/>
          <w:sz w:val="30"/>
          <w:szCs w:val="30"/>
        </w:rPr>
        <w:t>Умывальная комната.</w:t>
      </w:r>
    </w:p>
    <w:p w:rsidR="0097376C" w:rsidRPr="002F2809" w:rsidRDefault="0097376C" w:rsidP="003F4EE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2F2809">
        <w:rPr>
          <w:rFonts w:ascii="Arial" w:hAnsi="Arial" w:cs="Arial"/>
          <w:sz w:val="30"/>
          <w:szCs w:val="30"/>
        </w:rPr>
        <w:t>•</w:t>
      </w:r>
      <w:r w:rsidRPr="002F2809">
        <w:rPr>
          <w:rFonts w:ascii="Times New Roman" w:hAnsi="Times New Roman"/>
          <w:sz w:val="30"/>
          <w:szCs w:val="30"/>
        </w:rPr>
        <w:t>Спальня.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 xml:space="preserve">Развивающая предметно-пространственная среда группы обеспечивает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Развивающая предметно-пространственная среда обеспечивает: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реализацию различных образовательных программ;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учет возрастных особенностей детей.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Организация образовательного пространства и разнообразие материалов, оборудования и инвентаря в группе и на участке обеспечивают: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 xml:space="preserve">- игровую, познавательную, исследовательскую, творческую активность всех воспитанников,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экспериментирование с доступными детям материалами (в том числе с песком и водой);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двигательную активность, в том числе развитие крупной и мелкой моторики, участие в подвижных играх;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эмоциональное благополучие детей во взаимодействии с предметно-пространственным окружением;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- возможность самовыражения детей.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Наполняемость предметной среды соответствует принципу целостности образовательного процесса, игровые, дидактические материалы и средства, соответствующие психолого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 xml:space="preserve">возрастным и индивидуальным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особенностям воспитанников,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>специфике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 xml:space="preserve">их образовательных потребностей, принципу интеграции образовательных областей, видам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детской </w:t>
      </w:r>
      <w:r w:rsidRPr="002F2809">
        <w:rPr>
          <w:rFonts w:ascii="Times New Roman" w:hAnsi="Times New Roman"/>
          <w:sz w:val="30"/>
          <w:szCs w:val="30"/>
        </w:rPr>
        <w:t>деятельности</w:t>
      </w:r>
      <w:r>
        <w:rPr>
          <w:rFonts w:ascii="Times New Roman" w:hAnsi="Times New Roman"/>
          <w:sz w:val="30"/>
          <w:szCs w:val="30"/>
        </w:rPr>
        <w:t xml:space="preserve">  </w:t>
      </w:r>
      <w:r w:rsidRPr="002F2809">
        <w:rPr>
          <w:rFonts w:ascii="Times New Roman" w:hAnsi="Times New Roman"/>
          <w:sz w:val="30"/>
          <w:szCs w:val="30"/>
        </w:rPr>
        <w:t>(игровой,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>двигательной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>,поисковой,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2F2809">
        <w:rPr>
          <w:rFonts w:ascii="Times New Roman" w:hAnsi="Times New Roman"/>
          <w:sz w:val="30"/>
          <w:szCs w:val="30"/>
        </w:rPr>
        <w:t>исследовательской, конструктивной,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 xml:space="preserve">восприятия художественной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литературы,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809">
        <w:rPr>
          <w:rFonts w:ascii="Times New Roman" w:hAnsi="Times New Roman"/>
          <w:sz w:val="30"/>
          <w:szCs w:val="30"/>
        </w:rPr>
        <w:t xml:space="preserve">коммуникативной и др. Используемые материалы и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 xml:space="preserve">оборудование имеют сертификат качества и отвечают </w:t>
      </w:r>
    </w:p>
    <w:p w:rsidR="0097376C" w:rsidRPr="002F280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F2809">
        <w:rPr>
          <w:rFonts w:ascii="Times New Roman" w:hAnsi="Times New Roman"/>
          <w:sz w:val="30"/>
          <w:szCs w:val="30"/>
        </w:rPr>
        <w:t>гигиеническим, педагогическим, эстетическим требованиям</w:t>
      </w:r>
      <w:r>
        <w:rPr>
          <w:rFonts w:ascii="Times New Roman" w:hAnsi="Times New Roman"/>
          <w:sz w:val="30"/>
          <w:szCs w:val="30"/>
        </w:rPr>
        <w:t>.</w:t>
      </w: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13466"/>
      </w:tblGrid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Групповые помещения (оснащенность)</w:t>
            </w:r>
          </w:p>
        </w:tc>
      </w:tr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 «грамотности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</w:t>
            </w: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 xml:space="preserve">Оснащение:                                                                                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 xml:space="preserve">- Магнитно-маркерная доска.                                        -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Демонстрационный и раздаточный материал для образовательной деятельности детей.                              -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Дидактические игры и пособия.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Методическая литература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 «исследования»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 xml:space="preserve">Оснащение:                                                                                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Наборы оборудования для исследовательской и экспериментальной деятельности детей.                                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Развивающие игры исследовательской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направленности.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Научно-познавательная литература для детей.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Природные материалы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Стол для игр с водой и песком</w:t>
            </w:r>
            <w:r w:rsidRPr="00226740">
              <w:t>.</w:t>
            </w:r>
          </w:p>
        </w:tc>
      </w:tr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 « книголюбов».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 xml:space="preserve">- 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Детская художественная литература для детей</w:t>
            </w: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Художественно-эстетическое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Центры «музыки»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 xml:space="preserve"> Магнитофон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</w:t>
            </w: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Детские музыкальные инструменты.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Дидактические игры и пособия для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развития музыкальности детей.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Различные виды кукольных театров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Атрибуты для театрализованных игр</w:t>
            </w:r>
            <w:r w:rsidRPr="00226740">
              <w:t>.</w:t>
            </w: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 « творчества».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Материал для художественно-творческого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развития детей (канцелярский).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Дидактические игры и пособия для развития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мелкой моторики руки.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Дидактические игры для развития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художественных навыков детей.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Репродукции картин.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Литература по искусству</w:t>
            </w:r>
            <w:r w:rsidRPr="00226740">
              <w:t>.</w:t>
            </w:r>
          </w:p>
        </w:tc>
      </w:tr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Социально-коммуникативное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</w:t>
            </w:r>
            <w:r w:rsidRPr="00226740">
              <w:rPr>
                <w:rFonts w:ascii="Times New Roman" w:hAnsi="Times New Roman"/>
                <w:b/>
                <w:sz w:val="30"/>
                <w:szCs w:val="30"/>
              </w:rPr>
              <w:t xml:space="preserve">Игровой» центр с учётом возраста и гендерных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26740">
              <w:rPr>
                <w:rFonts w:ascii="Times New Roman" w:hAnsi="Times New Roman"/>
                <w:b/>
                <w:sz w:val="30"/>
                <w:szCs w:val="30"/>
              </w:rPr>
              <w:t>Особенностей»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Наборы строительных конструкторов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Машины разных размеров и конфигураций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Предметы-заместители.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- Атрибуты к творческим развивающим играм,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режиссёрским играм.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- Атрибуты к сюжетно -ролевым играм (кухня,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печка, стиральная машина, детская мебель,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игрушечная колыбель).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Детские мастерские.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Детские домики.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Куклы народов разных стран.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Механические игрушки.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Дидактические игры и пособия.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Центр «релаксации»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26740">
              <w:rPr>
                <w:rFonts w:ascii="Times New Roman" w:hAnsi="Times New Roman"/>
                <w:i/>
                <w:sz w:val="28"/>
                <w:szCs w:val="28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 xml:space="preserve"> Экран «настроения»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- Мягкая детская мебель</w:t>
            </w:r>
          </w:p>
        </w:tc>
      </w:tr>
      <w:tr w:rsidR="0097376C" w:rsidRPr="00226740" w:rsidTr="00050E9B">
        <w:tc>
          <w:tcPr>
            <w:tcW w:w="308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466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226740">
              <w:rPr>
                <w:rFonts w:ascii="Times New Roman" w:hAnsi="Times New Roman"/>
                <w:b/>
                <w:sz w:val="30"/>
                <w:szCs w:val="30"/>
              </w:rPr>
              <w:t>Центр «движения».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226740">
              <w:rPr>
                <w:rFonts w:ascii="Times New Roman" w:hAnsi="Times New Roman"/>
                <w:i/>
                <w:sz w:val="30"/>
                <w:szCs w:val="30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Спортивный инвентарь – мячи, кегли, обручи,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прыгалки и т.д.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Мягкие объёмные модули.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«Валеологический» центр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i/>
                <w:sz w:val="30"/>
                <w:szCs w:val="30"/>
              </w:rPr>
            </w:pPr>
            <w:r w:rsidRPr="00226740">
              <w:rPr>
                <w:rFonts w:ascii="Times New Roman" w:hAnsi="Times New Roman"/>
                <w:i/>
                <w:sz w:val="30"/>
                <w:szCs w:val="30"/>
              </w:rPr>
              <w:t>Оснащение:</w:t>
            </w:r>
          </w:p>
          <w:p w:rsidR="0097376C" w:rsidRPr="00226740" w:rsidRDefault="0097376C" w:rsidP="00662BFD">
            <w:pPr>
              <w:spacing w:after="0" w:line="240" w:lineRule="auto"/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Энциклопедии по здоровому образу жизни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t>-</w:t>
            </w:r>
            <w:r w:rsidRPr="00226740">
              <w:rPr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Плакаты по ознакомлению детей со строением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организма.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</w:t>
            </w:r>
            <w:r w:rsidRPr="00226740">
              <w:t xml:space="preserve"> </w:t>
            </w:r>
            <w:r w:rsidRPr="00226740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  <w:r w:rsidRPr="00226740">
              <w:t>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376C" w:rsidRPr="002F2809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Организация деятельности взрослых и детей в группе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>Решение образовательных задач в рамках первой модели – совместной деятельности взрослого и детей - осуществляется как в виде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непосредственно образовательной деятельности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(не сопряженной с одновременным выполнением педагогами функций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по присмотру и уходу за детьми), так и в виде образовательной деятельности, осуществляемой в ходе режимных моментов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(решение образовательных задач сопряжено с одновременным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97376C" w:rsidRPr="0024483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 xml:space="preserve">Непосредственно образовательная деятельность реализуется через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4483F">
        <w:rPr>
          <w:rFonts w:ascii="Times New Roman" w:hAnsi="Times New Roman"/>
          <w:sz w:val="30"/>
          <w:szCs w:val="30"/>
        </w:rPr>
        <w:t>организацию различных видов детской деятельности</w:t>
      </w:r>
      <w:r>
        <w:rPr>
          <w:rFonts w:ascii="Times New Roman" w:hAnsi="Times New Roman"/>
          <w:sz w:val="30"/>
          <w:szCs w:val="30"/>
        </w:rPr>
        <w:t xml:space="preserve"> -</w:t>
      </w:r>
      <w:r w:rsidRPr="0024483F">
        <w:rPr>
          <w:rFonts w:ascii="Times New Roman" w:hAnsi="Times New Roman"/>
          <w:sz w:val="30"/>
          <w:szCs w:val="30"/>
        </w:rPr>
        <w:t xml:space="preserve"> (игровой,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483F">
        <w:rPr>
          <w:rFonts w:ascii="Times New Roman" w:hAnsi="Times New Roman"/>
          <w:sz w:val="30"/>
          <w:szCs w:val="30"/>
        </w:rPr>
        <w:t>двигательной,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24483F">
        <w:rPr>
          <w:rFonts w:ascii="Times New Roman" w:hAnsi="Times New Roman"/>
          <w:sz w:val="30"/>
          <w:szCs w:val="30"/>
        </w:rPr>
        <w:t xml:space="preserve">познавательно - 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152A5A">
        <w:rPr>
          <w:rFonts w:ascii="Times New Roman" w:hAnsi="Times New Roman"/>
          <w:b/>
          <w:sz w:val="30"/>
          <w:szCs w:val="30"/>
        </w:rPr>
        <w:t>Режим дня на холодный период</w:t>
      </w:r>
      <w:r w:rsidRPr="00703859">
        <w:rPr>
          <w:rFonts w:ascii="Times New Roman" w:hAnsi="Times New Roman"/>
          <w:sz w:val="30"/>
          <w:szCs w:val="30"/>
        </w:rPr>
        <w:t>:</w:t>
      </w:r>
    </w:p>
    <w:p w:rsidR="0097376C" w:rsidRPr="00703859" w:rsidRDefault="0097376C" w:rsidP="003F4E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0348"/>
      </w:tblGrid>
      <w:tr w:rsidR="0097376C" w:rsidRPr="00226740" w:rsidTr="003F4EE3">
        <w:tc>
          <w:tcPr>
            <w:tcW w:w="16835" w:type="dxa"/>
            <w:gridSpan w:val="2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5"/>
                <w:szCs w:val="25"/>
              </w:rPr>
              <w:t>Средняя группа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Прием и осмотр, игры, утренняя гимнастика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7.00-8.25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8.25-8.55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НОД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8.55-9.00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НОД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9.00-9.20</w:t>
            </w:r>
          </w:p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9.30-9.50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10.10-11.50</w:t>
            </w:r>
          </w:p>
        </w:tc>
      </w:tr>
      <w:tr w:rsidR="0097376C" w:rsidRPr="00226740" w:rsidTr="003F4EE3">
        <w:trPr>
          <w:trHeight w:val="390"/>
        </w:trPr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11.50-12.15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12.15- 12.50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Подгот. ко сну, дневной сон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Подъем, воздушные и водные процедуры, закаливание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15.10-15.15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НОД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самост. деят-ть, игры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15.15- 16.00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Прогулка, игры, труд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Прогулка, самост деят., игры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</w:tbl>
    <w:p w:rsidR="0097376C" w:rsidRPr="002F2809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</w:p>
    <w:p w:rsidR="0097376C" w:rsidRPr="00152A5A" w:rsidRDefault="0097376C" w:rsidP="003F4EE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52A5A">
        <w:rPr>
          <w:rFonts w:ascii="Times New Roman" w:hAnsi="Times New Roman"/>
          <w:b/>
          <w:sz w:val="30"/>
          <w:szCs w:val="30"/>
        </w:rPr>
        <w:t>Режим дня на тёплый период:</w:t>
      </w:r>
    </w:p>
    <w:p w:rsidR="0097376C" w:rsidRPr="00703859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0348"/>
      </w:tblGrid>
      <w:tr w:rsidR="0097376C" w:rsidRPr="00226740" w:rsidTr="003F4EE3">
        <w:tc>
          <w:tcPr>
            <w:tcW w:w="16835" w:type="dxa"/>
            <w:gridSpan w:val="2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5"/>
                <w:szCs w:val="25"/>
              </w:rPr>
              <w:t>Средняя группа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Прием и осмотр, игры, утренняя гимнастика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sz w:val="28"/>
                <w:szCs w:val="28"/>
              </w:rPr>
              <w:t>7.00-8.25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8.25-8.55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Игра, подготовка к прогулке, выход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8.55-9.15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Занятие на прогулке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9.15-9.35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Игры, наблюдения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9.35- 11.50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11.50- 12.15</w:t>
            </w:r>
          </w:p>
        </w:tc>
      </w:tr>
      <w:tr w:rsidR="0097376C" w:rsidRPr="00226740" w:rsidTr="003F4EE3">
        <w:trPr>
          <w:trHeight w:val="654"/>
        </w:trPr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12.15-12.50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Подгот. ко сну, дневной сон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Постепенный подъем, воздушные и водные процедуры, закаливание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15.10-15.15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15.15-15.40</w:t>
            </w:r>
          </w:p>
        </w:tc>
      </w:tr>
      <w:tr w:rsidR="0097376C" w:rsidRPr="00226740" w:rsidTr="003F4EE3">
        <w:trPr>
          <w:trHeight w:val="309"/>
        </w:trPr>
        <w:tc>
          <w:tcPr>
            <w:tcW w:w="6487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          15.40-17.30</w:t>
            </w:r>
          </w:p>
        </w:tc>
      </w:tr>
      <w:tr w:rsidR="0097376C" w:rsidRPr="00226740" w:rsidTr="003F4EE3">
        <w:trPr>
          <w:trHeight w:val="330"/>
        </w:trPr>
        <w:tc>
          <w:tcPr>
            <w:tcW w:w="6487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  <w:tr w:rsidR="0097376C" w:rsidRPr="00226740" w:rsidTr="003F4EE3">
        <w:tc>
          <w:tcPr>
            <w:tcW w:w="648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Прогулка, игры, труд, уход детей домой</w:t>
            </w:r>
          </w:p>
        </w:tc>
        <w:tc>
          <w:tcPr>
            <w:tcW w:w="10348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</w:tr>
    </w:tbl>
    <w:p w:rsidR="0097376C" w:rsidRPr="002F2809" w:rsidRDefault="0097376C" w:rsidP="003F4EE3">
      <w:pPr>
        <w:jc w:val="center"/>
        <w:rPr>
          <w:rFonts w:ascii="Times New Roman" w:hAnsi="Times New Roman"/>
          <w:sz w:val="30"/>
          <w:szCs w:val="30"/>
        </w:rPr>
      </w:pPr>
    </w:p>
    <w:p w:rsidR="0097376C" w:rsidRPr="00152A5A" w:rsidRDefault="0097376C" w:rsidP="003F4EE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 w:rsidRPr="00152A5A">
        <w:rPr>
          <w:rFonts w:ascii="Times New Roman" w:hAnsi="Times New Roman"/>
          <w:b/>
          <w:sz w:val="28"/>
          <w:szCs w:val="28"/>
          <w:u w:val="single"/>
        </w:rPr>
        <w:t>Расписание непосредственно образовательной деятельности:</w:t>
      </w:r>
    </w:p>
    <w:p w:rsidR="0097376C" w:rsidRPr="00A27D38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3892"/>
      </w:tblGrid>
      <w:tr w:rsidR="0097376C" w:rsidRPr="00226740" w:rsidTr="003F4EE3">
        <w:tc>
          <w:tcPr>
            <w:tcW w:w="2943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3892" w:type="dxa"/>
          </w:tcPr>
          <w:p w:rsidR="0097376C" w:rsidRPr="00226740" w:rsidRDefault="0097376C" w:rsidP="0066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97376C" w:rsidRPr="00226740" w:rsidTr="003F4EE3">
        <w:tc>
          <w:tcPr>
            <w:tcW w:w="294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389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9.00-9-20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(ребёнок и окружающий мир)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11.30-11.50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7376C" w:rsidRPr="00226740" w:rsidTr="003F4EE3">
        <w:tc>
          <w:tcPr>
            <w:tcW w:w="294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389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9.00-9.20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9.40-10.00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(рисование/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аппликация)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7376C" w:rsidRPr="00226740" w:rsidTr="003F4EE3">
        <w:tc>
          <w:tcPr>
            <w:tcW w:w="294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389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9.00-9.20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(ФЭМП)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9.30-9.50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7376C" w:rsidRPr="00226740" w:rsidTr="003F4EE3">
        <w:tc>
          <w:tcPr>
            <w:tcW w:w="294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389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9.00-9.20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(развитие речи)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9.30-9.50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97376C" w:rsidRPr="00226740" w:rsidTr="003F4EE3">
        <w:trPr>
          <w:trHeight w:val="2040"/>
        </w:trPr>
        <w:tc>
          <w:tcPr>
            <w:tcW w:w="294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892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9.00-9.20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(конструктивная деятельность) /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(лепка)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26740">
              <w:rPr>
                <w:rFonts w:ascii="Times New Roman" w:hAnsi="Times New Roman"/>
                <w:b/>
                <w:sz w:val="28"/>
                <w:szCs w:val="28"/>
              </w:rPr>
              <w:t>9.30-9.50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97376C" w:rsidRPr="00226740" w:rsidTr="003F4EE3">
        <w:trPr>
          <w:trHeight w:val="300"/>
        </w:trPr>
        <w:tc>
          <w:tcPr>
            <w:tcW w:w="294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2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Длительность НОД 20 минут в игровой форме с элементами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 xml:space="preserve">двигательной активности. Физкультурные минутки в течении НОД по 2-3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минуты. Общее количество НОД в неделю – 10.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Перерыв между НОД не менее 10 минут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376C" w:rsidRPr="00A27D38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</w:p>
    <w:p w:rsidR="0097376C" w:rsidRPr="00623275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23275">
        <w:rPr>
          <w:rFonts w:ascii="Times New Roman" w:hAnsi="Times New Roman"/>
          <w:sz w:val="30"/>
          <w:szCs w:val="30"/>
        </w:rPr>
        <w:t>Модель организации учебно-воспитательного процесса в детском саду на день</w:t>
      </w:r>
    </w:p>
    <w:p w:rsidR="0097376C" w:rsidRPr="002A198A" w:rsidRDefault="0097376C" w:rsidP="003F4EE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"/>
        <w:gridCol w:w="2519"/>
        <w:gridCol w:w="3402"/>
        <w:gridCol w:w="10007"/>
      </w:tblGrid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№п/п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Направления развития ребёнка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1-я половина дня</w:t>
            </w: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2-я половина дня</w:t>
            </w:r>
          </w:p>
        </w:tc>
      </w:tr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Физическое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развитие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-Приём детей на воздухе в тёплое время года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Утренняя гимнастика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Гигиенические процедуры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Закаливание в повседневной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жизни (облегчённая одежда в группе, одежда по сезону на прогулке, воздушные ванны)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 xml:space="preserve">−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Физкультминутки в НОД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Физкультура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Прогулка в двигательной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активности</w:t>
            </w: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Гимнастика после сна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Закаливание (воздушные ванны, ходьба босиком в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спальне)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Физкультурные досуги, игры и развлечения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Самостоятельная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двигательная деятельность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Прогулка (индивидуальная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работа по развитию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движений)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Познавательное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-НОД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Дидактические игры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Наблюдения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Беседы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Экскурсии по участку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Игры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Досуги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Индивидуальная работа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bookmarkStart w:id="7" w:name="55"/>
            <w:bookmarkEnd w:id="7"/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Исследовательская работа,</w:t>
            </w:r>
            <w:r w:rsidRPr="00226740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опыты и экспериментирование</w:t>
            </w: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Игры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Досуги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Индивидуальная работа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3F4EE3">
        <w:trPr>
          <w:trHeight w:val="5115"/>
        </w:trPr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Социально-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коммуникативное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-Утренний приём детей, индивидуальные и подгрупповые беседы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Формирование навыков культуры еды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Этика быта, трудовые поручения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Формирование навыков культуры общения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Театрализованные игры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Сюжетно-ролевые игры</w:t>
            </w: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-Индивидуальная работа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Эстетика быта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Трудовые поручения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Игры с ряженьем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Работа в книжном уголке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Сюжетно-ролевые игры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Художественно-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эстетическое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Музыка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ИЗО деятельность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Эстетика быта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Экскурсии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Спектакли и представления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Театральных коллективов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Музыкально-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художественные досуги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Индивидуальная работа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2519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402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НОД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Дидактические игры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Наблюдения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Беседы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Экскурсии по участку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Исследовательская работа,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опыты и экспериментирование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00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Игры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Досуги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 w:rsidRPr="00226740">
              <w:rPr>
                <w:rFonts w:ascii="Arial" w:hAnsi="Arial" w:cs="Arial"/>
                <w:sz w:val="30"/>
                <w:szCs w:val="30"/>
              </w:rPr>
              <w:t>−</w:t>
            </w:r>
            <w:r w:rsidRPr="00226740">
              <w:rPr>
                <w:rFonts w:ascii="Times New Roman" w:hAnsi="Times New Roman"/>
                <w:sz w:val="30"/>
                <w:szCs w:val="30"/>
              </w:rPr>
              <w:t>Индивидуальная работа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Pr="007D4AD5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163F50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  <w:r w:rsidRPr="00163F50">
        <w:rPr>
          <w:rFonts w:ascii="Times New Roman" w:hAnsi="Times New Roman"/>
          <w:sz w:val="28"/>
          <w:szCs w:val="28"/>
          <w:u w:val="single"/>
        </w:rPr>
        <w:t xml:space="preserve">Список используемой литературы:                         </w:t>
      </w:r>
    </w:p>
    <w:p w:rsidR="0097376C" w:rsidRPr="007D4AD5" w:rsidRDefault="0097376C" w:rsidP="003F4EE3">
      <w:pPr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"/>
        <w:gridCol w:w="2745"/>
        <w:gridCol w:w="13183"/>
      </w:tblGrid>
      <w:tr w:rsidR="0097376C" w:rsidRPr="00226740" w:rsidTr="003F4EE3">
        <w:tc>
          <w:tcPr>
            <w:tcW w:w="907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№п/п</w:t>
            </w:r>
          </w:p>
        </w:tc>
        <w:tc>
          <w:tcPr>
            <w:tcW w:w="2745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Образовательные области</w:t>
            </w:r>
          </w:p>
        </w:tc>
        <w:tc>
          <w:tcPr>
            <w:tcW w:w="13183" w:type="dxa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Используемые программы и технологии</w:t>
            </w:r>
          </w:p>
        </w:tc>
      </w:tr>
      <w:tr w:rsidR="0097376C" w:rsidRPr="00226740" w:rsidTr="003F4EE3">
        <w:trPr>
          <w:trHeight w:val="1050"/>
        </w:trPr>
        <w:tc>
          <w:tcPr>
            <w:tcW w:w="907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274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«Оздоровительная гимнастика для детей 3-7 лет» Л. И.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Пензулаева. Мозаика-синтез, 2010г.</w:t>
            </w:r>
          </w:p>
        </w:tc>
      </w:tr>
      <w:tr w:rsidR="0097376C" w:rsidRPr="00226740" w:rsidTr="003F4EE3">
        <w:trPr>
          <w:trHeight w:val="1011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«Формирование представлений о здоровом образе жизни у дошкольников» И.М. Новикова. Мозаика-синтез, 2010г</w:t>
            </w:r>
          </w:p>
        </w:tc>
      </w:tr>
      <w:tr w:rsidR="0097376C" w:rsidRPr="00226740" w:rsidTr="003F4EE3">
        <w:trPr>
          <w:trHeight w:val="1097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«Физкультурные занятия в детском саду. Средняя группа» Л. И. Пензулаева. Мозаика-синтез, 2010г.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97376C" w:rsidRPr="00226740" w:rsidTr="003F4EE3">
        <w:trPr>
          <w:trHeight w:val="1095"/>
        </w:trPr>
        <w:tc>
          <w:tcPr>
            <w:tcW w:w="907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274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Социально-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коммуникативное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развитие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«Нравственное воспитание в детском саду» В. И. Петрова, Т.Д. Стульник. Мозаика –синтез, 2008г</w:t>
            </w:r>
          </w:p>
        </w:tc>
      </w:tr>
      <w:tr w:rsidR="0097376C" w:rsidRPr="00226740" w:rsidTr="003F4EE3">
        <w:trPr>
          <w:trHeight w:val="106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«Этические беседы с детьми 4-7 лет» В. И. Петрова, Т. Д. Стульник. Мозаика –синтез, 2012г.</w:t>
            </w:r>
          </w:p>
        </w:tc>
      </w:tr>
      <w:tr w:rsidR="0097376C" w:rsidRPr="00226740" w:rsidTr="003F4EE3">
        <w:trPr>
          <w:trHeight w:val="133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«Я-ТЫ-МЫ». Программа социально-эмоционального развития дошкольников. О.Л. Князева, Мозаика-синтез,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2005</w:t>
            </w:r>
          </w:p>
        </w:tc>
      </w:tr>
      <w:tr w:rsidR="0097376C" w:rsidRPr="00226740" w:rsidTr="003F4EE3">
        <w:trPr>
          <w:trHeight w:val="136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«Сборник дидактических игр по ознакомлению детей 4-7 лет с окружающим миром» Л. Ю. Павлова. Мозаика-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синтез, 2012г</w:t>
            </w:r>
          </w:p>
        </w:tc>
      </w:tr>
      <w:tr w:rsidR="0097376C" w:rsidRPr="00226740" w:rsidTr="003F4EE3">
        <w:trPr>
          <w:trHeight w:val="109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«Трудовое воспитание в детском саду» Т.С. Комарова, Л.В. Куцакова, Л.Ю. Павлова. Мозаика –синтез, 2009г</w:t>
            </w:r>
          </w:p>
        </w:tc>
      </w:tr>
      <w:tr w:rsidR="0097376C" w:rsidRPr="00226740" w:rsidTr="003F4EE3">
        <w:trPr>
          <w:trHeight w:val="2430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«Реализация регионального содержания образования в дошкольных образовательных учреждениях на основе традиций донского казачества» Л.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А.Баландина. Ростов-на-Дону. Издательство ГБОУ ДПО РО РИПК и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ПРПРО, 2012г.</w:t>
            </w:r>
          </w:p>
        </w:tc>
      </w:tr>
      <w:tr w:rsidR="0097376C" w:rsidRPr="00226740" w:rsidTr="003F4EE3">
        <w:trPr>
          <w:trHeight w:val="72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«Три сигнала светофора» Т.Ф. Саулина. Мозаика-синтез, 2010г.</w:t>
            </w:r>
          </w:p>
        </w:tc>
      </w:tr>
      <w:tr w:rsidR="0097376C" w:rsidRPr="00226740" w:rsidTr="003F4EE3">
        <w:trPr>
          <w:trHeight w:val="1665"/>
        </w:trPr>
        <w:tc>
          <w:tcPr>
            <w:tcW w:w="907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274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«Занятия по формированию элементарных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математических представлений в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средней группе детского сада» И.А. Помораева, В.А. Позина. Мозаика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– синтез, 2010г</w:t>
            </w:r>
          </w:p>
        </w:tc>
      </w:tr>
      <w:tr w:rsidR="0097376C" w:rsidRPr="00226740" w:rsidTr="003F4EE3">
        <w:trPr>
          <w:trHeight w:val="106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«Занятия по ознакомлению с окружающим миром в средней группе детского сада» О. В. Дыбина. Мозаика –синтез, 2011г</w:t>
            </w:r>
          </w:p>
        </w:tc>
      </w:tr>
      <w:tr w:rsidR="0097376C" w:rsidRPr="00226740" w:rsidTr="003F4EE3">
        <w:trPr>
          <w:trHeight w:val="1440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«Занятия по конструированию из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строительного материала в средней группе детского сада» Л.В. Куцакова. Мозаика –синтез, 2010г.</w:t>
            </w:r>
          </w:p>
        </w:tc>
      </w:tr>
      <w:tr w:rsidR="0097376C" w:rsidRPr="00226740" w:rsidTr="003F4EE3">
        <w:trPr>
          <w:trHeight w:val="1391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«Занятия по формированию элементарных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экологических представлений в средней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группе детского сада» О.А. Соломенникова. Мозаика–синтез, 2010г.</w:t>
            </w:r>
          </w:p>
        </w:tc>
      </w:tr>
      <w:tr w:rsidR="0097376C" w:rsidRPr="00226740" w:rsidTr="003F4EE3">
        <w:trPr>
          <w:trHeight w:val="1065"/>
        </w:trPr>
        <w:tc>
          <w:tcPr>
            <w:tcW w:w="907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2745" w:type="dxa"/>
            <w:vMerge w:val="restart"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740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«Занятия по развитию речи в средней группе детского сада» В.В. Гербова Мозаика –синтез, 2011г</w:t>
            </w:r>
          </w:p>
        </w:tc>
      </w:tr>
      <w:tr w:rsidR="0097376C" w:rsidRPr="00226740" w:rsidTr="003F4EE3">
        <w:trPr>
          <w:trHeight w:val="1005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auto"/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«Приобщение детей к художественной литературе». В.В. Гербова Мозаика –синтез, 2010г</w:t>
            </w:r>
          </w:p>
        </w:tc>
      </w:tr>
      <w:tr w:rsidR="0097376C" w:rsidRPr="00226740" w:rsidTr="003F4EE3">
        <w:trPr>
          <w:trHeight w:val="1124"/>
        </w:trPr>
        <w:tc>
          <w:tcPr>
            <w:tcW w:w="907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vMerge/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«Книга для чтения в детском саду и дома 4-5лет» В.В. Гербова, Н.П. Ильчук. Мозаика –синтез, 2011г.</w:t>
            </w:r>
          </w:p>
        </w:tc>
      </w:tr>
      <w:tr w:rsidR="0097376C" w:rsidRPr="00226740" w:rsidTr="003F4EE3">
        <w:trPr>
          <w:trHeight w:val="1124"/>
        </w:trPr>
        <w:tc>
          <w:tcPr>
            <w:tcW w:w="907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Художественное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творчество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«Занятия по изобразительной деятельности в средней группе детского сада». Т. С. Комарова Мозаика – синтез, 2010г</w:t>
            </w:r>
          </w:p>
        </w:tc>
      </w:tr>
      <w:tr w:rsidR="0097376C" w:rsidRPr="00226740" w:rsidTr="003F4EE3">
        <w:trPr>
          <w:trHeight w:val="1590"/>
        </w:trPr>
        <w:tc>
          <w:tcPr>
            <w:tcW w:w="907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Мониторинг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освоения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программы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83" w:type="dxa"/>
            <w:tcBorders>
              <w:top w:val="single" w:sz="4" w:space="0" w:color="auto"/>
            </w:tcBorders>
          </w:tcPr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Диагностический журнал Комплексная диагностика уровней освоения программы «Программа воспитания и обучения в детском саду» под ред. М.А. Васильевой,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В.В. Гербовой, Т.С. Комаровой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Средняя группа С.С. Дреер, А.Н. Потыкан,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 xml:space="preserve">Издательство «Учитель», 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226740">
              <w:rPr>
                <w:rFonts w:ascii="Times New Roman" w:hAnsi="Times New Roman"/>
                <w:sz w:val="30"/>
                <w:szCs w:val="30"/>
              </w:rPr>
              <w:t>Волгоград, 2011 г</w:t>
            </w:r>
          </w:p>
          <w:p w:rsidR="0097376C" w:rsidRPr="00226740" w:rsidRDefault="0097376C" w:rsidP="00662B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7376C" w:rsidRPr="00600735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583EB4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583EB4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C92ED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163F50" w:rsidRDefault="0097376C" w:rsidP="003F4EE3">
      <w:pPr>
        <w:rPr>
          <w:rFonts w:ascii="Times New Roman" w:hAnsi="Times New Roman"/>
          <w:b/>
          <w:sz w:val="30"/>
          <w:szCs w:val="30"/>
        </w:rPr>
      </w:pPr>
    </w:p>
    <w:p w:rsidR="0097376C" w:rsidRPr="00C92ED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32B07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32B07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32B07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32B07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445427" w:rsidRDefault="0097376C" w:rsidP="003F4EE3">
      <w:pPr>
        <w:rPr>
          <w:rFonts w:ascii="Times New Roman" w:hAnsi="Times New Roman"/>
          <w:sz w:val="28"/>
          <w:szCs w:val="28"/>
          <w:u w:val="single"/>
        </w:rPr>
      </w:pPr>
    </w:p>
    <w:p w:rsidR="0097376C" w:rsidRPr="00445427" w:rsidRDefault="0097376C" w:rsidP="003F4EE3">
      <w:pPr>
        <w:rPr>
          <w:rFonts w:ascii="Times New Roman" w:hAnsi="Times New Roman"/>
          <w:sz w:val="28"/>
          <w:szCs w:val="28"/>
        </w:rPr>
      </w:pPr>
    </w:p>
    <w:p w:rsidR="0097376C" w:rsidRPr="00445427" w:rsidRDefault="0097376C" w:rsidP="003F4EE3">
      <w:pPr>
        <w:rPr>
          <w:rFonts w:ascii="Times New Roman" w:hAnsi="Times New Roman"/>
          <w:sz w:val="28"/>
          <w:szCs w:val="28"/>
        </w:rPr>
      </w:pPr>
      <w:r w:rsidRPr="00445427">
        <w:rPr>
          <w:rFonts w:ascii="Times New Roman" w:hAnsi="Times New Roman"/>
          <w:sz w:val="28"/>
          <w:szCs w:val="28"/>
        </w:rPr>
        <w:t xml:space="preserve">        </w:t>
      </w:r>
    </w:p>
    <w:p w:rsidR="0097376C" w:rsidRPr="004F0C0E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CF5E9F" w:rsidRDefault="0097376C" w:rsidP="003F4EE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7376C" w:rsidRPr="00CF5E9F" w:rsidRDefault="0097376C" w:rsidP="003F4EE3">
      <w:pPr>
        <w:rPr>
          <w:rFonts w:ascii="Times New Roman" w:hAnsi="Times New Roman"/>
          <w:sz w:val="28"/>
          <w:szCs w:val="28"/>
        </w:rPr>
      </w:pPr>
    </w:p>
    <w:p w:rsidR="0097376C" w:rsidRPr="00CF5E9F" w:rsidRDefault="0097376C" w:rsidP="003F4EE3">
      <w:pPr>
        <w:rPr>
          <w:rFonts w:ascii="Times New Roman" w:hAnsi="Times New Roman"/>
          <w:sz w:val="28"/>
          <w:szCs w:val="28"/>
        </w:rPr>
      </w:pPr>
    </w:p>
    <w:p w:rsidR="0097376C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CF5E9F" w:rsidRDefault="0097376C" w:rsidP="003F4EE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</w:t>
      </w:r>
    </w:p>
    <w:p w:rsidR="0097376C" w:rsidRPr="00CF5E9F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CF5E9F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006C7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006C7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006C7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006C7A" w:rsidRDefault="0097376C" w:rsidP="003F4EE3">
      <w:pPr>
        <w:rPr>
          <w:rFonts w:ascii="Times New Roman" w:hAnsi="Times New Roman"/>
          <w:sz w:val="28"/>
          <w:szCs w:val="28"/>
        </w:rPr>
      </w:pPr>
    </w:p>
    <w:p w:rsidR="0097376C" w:rsidRPr="00006C7A" w:rsidRDefault="0097376C" w:rsidP="003F4EE3">
      <w:pPr>
        <w:rPr>
          <w:rFonts w:ascii="Times New Roman" w:hAnsi="Times New Roman"/>
          <w:sz w:val="28"/>
          <w:szCs w:val="28"/>
        </w:rPr>
      </w:pPr>
    </w:p>
    <w:p w:rsidR="0097376C" w:rsidRPr="00006C7A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  <w:u w:val="single"/>
        </w:rPr>
      </w:pP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7633CB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AC4DDD" w:rsidRDefault="0097376C" w:rsidP="003F4EE3">
      <w:pPr>
        <w:rPr>
          <w:rFonts w:ascii="Times New Roman" w:hAnsi="Times New Roman"/>
          <w:sz w:val="30"/>
          <w:szCs w:val="30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p w:rsidR="0097376C" w:rsidRPr="003F4EE3" w:rsidRDefault="0097376C" w:rsidP="003F4EE3">
      <w:pPr>
        <w:rPr>
          <w:rFonts w:ascii="Times New Roman" w:hAnsi="Times New Roman"/>
          <w:sz w:val="2"/>
          <w:szCs w:val="2"/>
        </w:rPr>
      </w:pPr>
    </w:p>
    <w:sectPr w:rsidR="0097376C" w:rsidRPr="003F4EE3" w:rsidSect="00C51800">
      <w:type w:val="continuous"/>
      <w:pgSz w:w="19634" w:h="1496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C14"/>
    <w:multiLevelType w:val="hybridMultilevel"/>
    <w:tmpl w:val="7DF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F48F7"/>
    <w:multiLevelType w:val="multilevel"/>
    <w:tmpl w:val="EE76D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47A691A"/>
    <w:multiLevelType w:val="hybridMultilevel"/>
    <w:tmpl w:val="D6A2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A21DA"/>
    <w:multiLevelType w:val="multilevel"/>
    <w:tmpl w:val="9C2CE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F27BF0"/>
    <w:multiLevelType w:val="multilevel"/>
    <w:tmpl w:val="DF926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E06741"/>
    <w:multiLevelType w:val="hybridMultilevel"/>
    <w:tmpl w:val="EACA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38A"/>
    <w:rsid w:val="00006C7A"/>
    <w:rsid w:val="00050E9B"/>
    <w:rsid w:val="00061B3D"/>
    <w:rsid w:val="00083B63"/>
    <w:rsid w:val="000D3DDA"/>
    <w:rsid w:val="000D7CA6"/>
    <w:rsid w:val="00152A5A"/>
    <w:rsid w:val="00163F50"/>
    <w:rsid w:val="0017552F"/>
    <w:rsid w:val="00190248"/>
    <w:rsid w:val="001E24F1"/>
    <w:rsid w:val="001E4D18"/>
    <w:rsid w:val="00226740"/>
    <w:rsid w:val="0024483F"/>
    <w:rsid w:val="0027538A"/>
    <w:rsid w:val="00284722"/>
    <w:rsid w:val="002A198A"/>
    <w:rsid w:val="002D60D4"/>
    <w:rsid w:val="002F2809"/>
    <w:rsid w:val="00322F51"/>
    <w:rsid w:val="00377414"/>
    <w:rsid w:val="003876C5"/>
    <w:rsid w:val="003D7845"/>
    <w:rsid w:val="003F4EE3"/>
    <w:rsid w:val="00445427"/>
    <w:rsid w:val="00453789"/>
    <w:rsid w:val="00473957"/>
    <w:rsid w:val="004A2E53"/>
    <w:rsid w:val="004F0C0E"/>
    <w:rsid w:val="00583EB4"/>
    <w:rsid w:val="005F00B4"/>
    <w:rsid w:val="005F2DF0"/>
    <w:rsid w:val="00600735"/>
    <w:rsid w:val="00623275"/>
    <w:rsid w:val="00625A82"/>
    <w:rsid w:val="00662BFD"/>
    <w:rsid w:val="006827C1"/>
    <w:rsid w:val="00683F30"/>
    <w:rsid w:val="00703859"/>
    <w:rsid w:val="007633CB"/>
    <w:rsid w:val="00790B70"/>
    <w:rsid w:val="00795BB5"/>
    <w:rsid w:val="00795F73"/>
    <w:rsid w:val="007C317A"/>
    <w:rsid w:val="007D4AD5"/>
    <w:rsid w:val="00841F4A"/>
    <w:rsid w:val="008911CD"/>
    <w:rsid w:val="008952AB"/>
    <w:rsid w:val="008B788E"/>
    <w:rsid w:val="008C6078"/>
    <w:rsid w:val="008E7893"/>
    <w:rsid w:val="00934970"/>
    <w:rsid w:val="00963635"/>
    <w:rsid w:val="0097376C"/>
    <w:rsid w:val="00A27D38"/>
    <w:rsid w:val="00A32B07"/>
    <w:rsid w:val="00AB07CA"/>
    <w:rsid w:val="00AC4DDD"/>
    <w:rsid w:val="00AF736D"/>
    <w:rsid w:val="00B1259F"/>
    <w:rsid w:val="00B202DF"/>
    <w:rsid w:val="00B500A2"/>
    <w:rsid w:val="00BC5C50"/>
    <w:rsid w:val="00BE0FF6"/>
    <w:rsid w:val="00BE406F"/>
    <w:rsid w:val="00C32899"/>
    <w:rsid w:val="00C51800"/>
    <w:rsid w:val="00C92EDC"/>
    <w:rsid w:val="00CF5E9F"/>
    <w:rsid w:val="00D4568C"/>
    <w:rsid w:val="00DD79B3"/>
    <w:rsid w:val="00E11041"/>
    <w:rsid w:val="00EA4C3E"/>
    <w:rsid w:val="00EF4504"/>
    <w:rsid w:val="00F17FCE"/>
    <w:rsid w:val="00F41CD9"/>
    <w:rsid w:val="00F8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4EE3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3F4E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60</Pages>
  <Words>20125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</cp:revision>
  <dcterms:created xsi:type="dcterms:W3CDTF">2014-10-14T10:42:00Z</dcterms:created>
  <dcterms:modified xsi:type="dcterms:W3CDTF">2014-10-20T06:27:00Z</dcterms:modified>
</cp:coreProperties>
</file>